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826"/>
        <w:gridCol w:w="3662"/>
        <w:gridCol w:w="2800"/>
      </w:tblGrid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2F4D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450D9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1in;visibility:visible">
                  <v:imagedata r:id="rId6" o:title=""/>
                </v:shape>
              </w:pic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9F6981">
            <w:pPr>
              <w:pStyle w:val="1"/>
              <w:rPr>
                <w:b/>
                <w:spacing w:val="60"/>
                <w:sz w:val="28"/>
                <w:szCs w:val="28"/>
              </w:rPr>
            </w:pPr>
            <w:r w:rsidRPr="002F4D3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86C" w:rsidRPr="00E5566B" w:rsidRDefault="00A7186C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913" w:type="dxa"/>
        <w:tblLook w:val="00A0" w:firstRow="1" w:lastRow="0" w:firstColumn="1" w:lastColumn="0" w:noHBand="0" w:noVBand="0"/>
      </w:tblPr>
      <w:tblGrid>
        <w:gridCol w:w="505"/>
        <w:gridCol w:w="669"/>
        <w:gridCol w:w="1094"/>
        <w:gridCol w:w="776"/>
        <w:gridCol w:w="743"/>
        <w:gridCol w:w="5057"/>
        <w:gridCol w:w="1069"/>
      </w:tblGrid>
      <w:tr w:rsidR="00A7186C" w:rsidRPr="002F4D30" w:rsidTr="00964BF6">
        <w:trPr>
          <w:trHeight w:val="257"/>
        </w:trPr>
        <w:tc>
          <w:tcPr>
            <w:tcW w:w="505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0" w:type="dxa"/>
          </w:tcPr>
          <w:p w:rsidR="00A7186C" w:rsidRPr="002F4D30" w:rsidRDefault="000063A8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95" w:type="dxa"/>
          </w:tcPr>
          <w:p w:rsidR="00A7186C" w:rsidRPr="002F4D30" w:rsidRDefault="00A7186C" w:rsidP="0051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736" w:type="dxa"/>
          </w:tcPr>
          <w:p w:rsidR="00A7186C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063A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A7186C" w:rsidRPr="002F4D30" w:rsidRDefault="00F464EC" w:rsidP="008D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7186C" w:rsidRPr="002F4D30">
              <w:rPr>
                <w:rFonts w:ascii="Times New Roman" w:hAnsi="Times New Roman"/>
                <w:sz w:val="28"/>
                <w:szCs w:val="28"/>
              </w:rPr>
              <w:t>од</w:t>
            </w:r>
            <w:r w:rsidR="00A7186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89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64BF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4BF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5" w:type="dxa"/>
          </w:tcPr>
          <w:p w:rsidR="00A7186C" w:rsidRPr="002F4D30" w:rsidRDefault="00964BF6" w:rsidP="00964BF6">
            <w:pPr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063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7186C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</w:tblGrid>
      <w:tr w:rsidR="00A7186C" w:rsidRPr="002F4D30" w:rsidTr="002F4D3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186C" w:rsidRPr="002F4D30" w:rsidRDefault="00A7186C" w:rsidP="0043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се</w:t>
            </w:r>
            <w:r>
              <w:rPr>
                <w:rFonts w:ascii="Times New Roman" w:hAnsi="Times New Roman"/>
                <w:sz w:val="28"/>
                <w:szCs w:val="28"/>
              </w:rPr>
              <w:t>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за </w:t>
            </w:r>
            <w:r w:rsidR="00F464EC" w:rsidRPr="00F464EC">
              <w:rPr>
                <w:rFonts w:ascii="Times New Roman" w:hAnsi="Times New Roman"/>
                <w:sz w:val="28"/>
                <w:szCs w:val="28"/>
              </w:rPr>
              <w:t>первый квартал 202</w:t>
            </w:r>
            <w:r w:rsidR="004379D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A7186C" w:rsidRPr="00147FA8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A7186C" w:rsidRPr="00802374" w:rsidRDefault="00A7186C" w:rsidP="00DB3642">
      <w:pPr>
        <w:pStyle w:val="a6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На основании пункта 5 статьи 264.2. Бюджетного кодекса Российской Федерации от 31.07.1996 года № 145</w:t>
      </w:r>
    </w:p>
    <w:p w:rsidR="00A7186C" w:rsidRPr="00147FA8" w:rsidRDefault="00A7186C" w:rsidP="00147FA8">
      <w:pPr>
        <w:jc w:val="both"/>
        <w:rPr>
          <w:rFonts w:ascii="Times New Roman" w:hAnsi="Times New Roman"/>
          <w:sz w:val="28"/>
          <w:szCs w:val="28"/>
        </w:rPr>
      </w:pPr>
    </w:p>
    <w:p w:rsidR="00A7186C" w:rsidRPr="003F23A4" w:rsidRDefault="00F464EC" w:rsidP="00603A23">
      <w:pPr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>» постановляет</w:t>
      </w:r>
      <w:r w:rsidR="00A7186C" w:rsidRPr="003F23A4">
        <w:rPr>
          <w:rFonts w:ascii="Times New Roman" w:hAnsi="Times New Roman"/>
          <w:sz w:val="28"/>
          <w:szCs w:val="28"/>
        </w:rPr>
        <w:t>:</w:t>
      </w:r>
    </w:p>
    <w:p w:rsidR="00A7186C" w:rsidRPr="00A45912" w:rsidRDefault="00A7186C" w:rsidP="000B0800">
      <w:pPr>
        <w:pStyle w:val="a6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3A4">
        <w:rPr>
          <w:sz w:val="28"/>
          <w:szCs w:val="28"/>
        </w:rPr>
        <w:t xml:space="preserve">1. </w:t>
      </w:r>
      <w:r w:rsidR="009B117E" w:rsidRPr="00A45912">
        <w:rPr>
          <w:sz w:val="28"/>
          <w:szCs w:val="28"/>
        </w:rPr>
        <w:t xml:space="preserve">Утвердить отчет об исполнении бюджета сельского </w:t>
      </w:r>
      <w:r w:rsidR="009B117E">
        <w:rPr>
          <w:sz w:val="28"/>
          <w:szCs w:val="28"/>
        </w:rPr>
        <w:t>поселения «</w:t>
      </w:r>
      <w:proofErr w:type="spellStart"/>
      <w:r w:rsidR="009B117E">
        <w:rPr>
          <w:sz w:val="28"/>
          <w:szCs w:val="28"/>
        </w:rPr>
        <w:t>Трусово</w:t>
      </w:r>
      <w:proofErr w:type="spellEnd"/>
      <w:r w:rsidR="009B117E">
        <w:rPr>
          <w:sz w:val="28"/>
          <w:szCs w:val="28"/>
        </w:rPr>
        <w:t>» за первый квартал 202</w:t>
      </w:r>
      <w:r w:rsidR="004379D0">
        <w:rPr>
          <w:sz w:val="28"/>
          <w:szCs w:val="28"/>
        </w:rPr>
        <w:t>5</w:t>
      </w:r>
      <w:r w:rsidR="009B117E">
        <w:rPr>
          <w:sz w:val="28"/>
          <w:szCs w:val="28"/>
        </w:rPr>
        <w:t xml:space="preserve"> </w:t>
      </w:r>
      <w:r w:rsidR="009B117E" w:rsidRPr="00A45912">
        <w:rPr>
          <w:sz w:val="28"/>
          <w:szCs w:val="28"/>
        </w:rPr>
        <w:t>го</w:t>
      </w:r>
      <w:r w:rsidR="009B117E">
        <w:rPr>
          <w:sz w:val="28"/>
          <w:szCs w:val="28"/>
        </w:rPr>
        <w:t xml:space="preserve">да по доходам в сумме </w:t>
      </w:r>
      <w:r w:rsidR="004379D0">
        <w:rPr>
          <w:sz w:val="28"/>
          <w:szCs w:val="28"/>
        </w:rPr>
        <w:t>2968123,64</w:t>
      </w:r>
      <w:r w:rsidR="009B117E" w:rsidRPr="00964BF6">
        <w:rPr>
          <w:sz w:val="28"/>
          <w:szCs w:val="28"/>
        </w:rPr>
        <w:t xml:space="preserve"> </w:t>
      </w:r>
      <w:r w:rsidR="009B117E" w:rsidRPr="00EF1B4A">
        <w:rPr>
          <w:sz w:val="28"/>
          <w:szCs w:val="28"/>
        </w:rPr>
        <w:t xml:space="preserve">руб. и по расходам в сумме </w:t>
      </w:r>
      <w:r w:rsidR="004379D0">
        <w:rPr>
          <w:sz w:val="28"/>
          <w:szCs w:val="28"/>
        </w:rPr>
        <w:t>24</w:t>
      </w:r>
      <w:r w:rsidR="00C82DD7">
        <w:rPr>
          <w:sz w:val="28"/>
          <w:szCs w:val="28"/>
        </w:rPr>
        <w:t>64</w:t>
      </w:r>
      <w:r w:rsidR="004379D0">
        <w:rPr>
          <w:sz w:val="28"/>
          <w:szCs w:val="28"/>
        </w:rPr>
        <w:t>055,07</w:t>
      </w:r>
      <w:r w:rsidR="009F7FBE" w:rsidRPr="00EF1B4A">
        <w:rPr>
          <w:sz w:val="28"/>
          <w:szCs w:val="28"/>
        </w:rPr>
        <w:t xml:space="preserve"> </w:t>
      </w:r>
      <w:r w:rsidR="009B117E" w:rsidRPr="00EF1B4A">
        <w:rPr>
          <w:sz w:val="28"/>
          <w:szCs w:val="28"/>
        </w:rPr>
        <w:t xml:space="preserve">руб. с превышением доходов над расходами (профицит) в сумме </w:t>
      </w:r>
      <w:r w:rsidR="004379D0">
        <w:rPr>
          <w:sz w:val="28"/>
          <w:szCs w:val="28"/>
        </w:rPr>
        <w:t>5</w:t>
      </w:r>
      <w:r w:rsidR="00C82DD7">
        <w:rPr>
          <w:sz w:val="28"/>
          <w:szCs w:val="28"/>
        </w:rPr>
        <w:t>040</w:t>
      </w:r>
      <w:r w:rsidR="004379D0">
        <w:rPr>
          <w:sz w:val="28"/>
          <w:szCs w:val="28"/>
        </w:rPr>
        <w:t>68,57</w:t>
      </w:r>
      <w:r w:rsidR="009B117E" w:rsidRPr="00EF1B4A">
        <w:rPr>
          <w:sz w:val="28"/>
          <w:szCs w:val="28"/>
        </w:rPr>
        <w:t xml:space="preserve"> руб. и</w:t>
      </w:r>
      <w:r w:rsidR="009B117E" w:rsidRPr="0027793C">
        <w:rPr>
          <w:sz w:val="28"/>
          <w:szCs w:val="28"/>
        </w:rPr>
        <w:t xml:space="preserve"> со следующими показателями</w:t>
      </w:r>
      <w:r w:rsidR="00EF1B4A">
        <w:rPr>
          <w:sz w:val="28"/>
          <w:szCs w:val="28"/>
        </w:rPr>
        <w:t>: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3F23A4">
        <w:rPr>
          <w:sz w:val="28"/>
          <w:szCs w:val="28"/>
        </w:rPr>
        <w:tab/>
      </w:r>
      <w:r w:rsidRPr="00A45912">
        <w:rPr>
          <w:rFonts w:ascii="Times New Roman" w:hAnsi="Times New Roman"/>
          <w:sz w:val="28"/>
          <w:szCs w:val="28"/>
        </w:rPr>
        <w:t>- по доходам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 xml:space="preserve">» за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916A89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кодам классификации доходов бюджетов в суммах согласно приложению 1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 xml:space="preserve">- по </w:t>
      </w:r>
      <w:r w:rsidR="00916A89">
        <w:rPr>
          <w:rFonts w:ascii="Times New Roman" w:hAnsi="Times New Roman"/>
          <w:sz w:val="28"/>
          <w:szCs w:val="28"/>
        </w:rPr>
        <w:t xml:space="preserve">расходам </w:t>
      </w:r>
      <w:r w:rsidRPr="00A45912">
        <w:rPr>
          <w:rFonts w:ascii="Times New Roman" w:hAnsi="Times New Roman"/>
          <w:sz w:val="28"/>
          <w:szCs w:val="28"/>
        </w:rPr>
        <w:t>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916A89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</w:t>
      </w:r>
      <w:r w:rsidR="00916A89">
        <w:rPr>
          <w:rFonts w:ascii="Times New Roman" w:hAnsi="Times New Roman"/>
          <w:sz w:val="28"/>
          <w:szCs w:val="28"/>
        </w:rPr>
        <w:t>ведомственной структуре расходов бюджета муниципального образования сельского поселения «</w:t>
      </w:r>
      <w:proofErr w:type="spellStart"/>
      <w:r w:rsidR="00916A89">
        <w:rPr>
          <w:rFonts w:ascii="Times New Roman" w:hAnsi="Times New Roman"/>
          <w:sz w:val="28"/>
          <w:szCs w:val="28"/>
        </w:rPr>
        <w:t>Трусово</w:t>
      </w:r>
      <w:proofErr w:type="spellEnd"/>
      <w:r w:rsidR="00916A89">
        <w:rPr>
          <w:rFonts w:ascii="Times New Roman" w:hAnsi="Times New Roman"/>
          <w:sz w:val="28"/>
          <w:szCs w:val="28"/>
        </w:rPr>
        <w:t xml:space="preserve">» </w:t>
      </w:r>
      <w:r w:rsidRPr="00A45912">
        <w:rPr>
          <w:rFonts w:ascii="Times New Roman" w:hAnsi="Times New Roman"/>
          <w:sz w:val="28"/>
          <w:szCs w:val="28"/>
        </w:rPr>
        <w:t xml:space="preserve">согласно приложению 2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916A89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разделам, подразделам классификации расходов бюджетов Российской Федерации согласно приложению 3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916A89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lastRenderedPageBreak/>
        <w:tab/>
        <w:t>- по источникам финансирования дефицита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916A89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кодам классификации источников финансирования дефицитов бюджетов согласно приложению </w:t>
      </w:r>
      <w:r w:rsidR="00916A89">
        <w:rPr>
          <w:rFonts w:ascii="Times New Roman" w:hAnsi="Times New Roman"/>
          <w:sz w:val="28"/>
          <w:szCs w:val="28"/>
        </w:rPr>
        <w:t>4</w:t>
      </w:r>
      <w:r w:rsidRPr="00A45912">
        <w:rPr>
          <w:rFonts w:ascii="Times New Roman" w:hAnsi="Times New Roman"/>
          <w:sz w:val="28"/>
          <w:szCs w:val="28"/>
        </w:rPr>
        <w:t xml:space="preserve">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постановлению;</w:t>
      </w:r>
    </w:p>
    <w:p w:rsidR="00A7186C" w:rsidRPr="000B0800" w:rsidRDefault="00A7186C" w:rsidP="00916A89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</w:r>
      <w:r w:rsidRPr="000B0800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</w:t>
      </w:r>
      <w:r w:rsidR="00964BF6">
        <w:rPr>
          <w:rFonts w:ascii="Times New Roman" w:hAnsi="Times New Roman"/>
          <w:sz w:val="28"/>
          <w:szCs w:val="28"/>
        </w:rPr>
        <w:t>бнарод</w:t>
      </w:r>
      <w:r w:rsidRPr="000B0800">
        <w:rPr>
          <w:rFonts w:ascii="Times New Roman" w:hAnsi="Times New Roman"/>
          <w:sz w:val="28"/>
          <w:szCs w:val="28"/>
        </w:rPr>
        <w:t>ования и подлежит размещению на официальном сайте администрации сельского поселения «</w:t>
      </w:r>
      <w:proofErr w:type="spellStart"/>
      <w:r w:rsidRPr="000B080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0B0800">
        <w:rPr>
          <w:rFonts w:ascii="Times New Roman" w:hAnsi="Times New Roman"/>
          <w:sz w:val="28"/>
          <w:szCs w:val="28"/>
        </w:rPr>
        <w:t>» в сети «Интернет».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F464EC" w:rsidRPr="002F4D30" w:rsidTr="00F464EC">
        <w:tc>
          <w:tcPr>
            <w:tcW w:w="4928" w:type="dxa"/>
          </w:tcPr>
          <w:p w:rsidR="00F464EC" w:rsidRPr="003F23A4" w:rsidRDefault="00F464EC" w:rsidP="003F23A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 w:rsidRPr="003F23A4">
              <w:rPr>
                <w:sz w:val="28"/>
                <w:szCs w:val="28"/>
              </w:rPr>
              <w:t>поселения   «</w:t>
            </w:r>
            <w:proofErr w:type="spellStart"/>
            <w:r w:rsidRPr="003F23A4">
              <w:rPr>
                <w:sz w:val="28"/>
                <w:szCs w:val="28"/>
              </w:rPr>
              <w:t>Трусово</w:t>
            </w:r>
            <w:proofErr w:type="spellEnd"/>
            <w:r w:rsidRPr="003F23A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F464EC" w:rsidRPr="003F23A4" w:rsidRDefault="00F464EC" w:rsidP="00F464EC">
            <w:pPr>
              <w:pStyle w:val="a6"/>
              <w:tabs>
                <w:tab w:val="left" w:pos="2640"/>
              </w:tabs>
              <w:ind w:left="353" w:hanging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</w:t>
            </w:r>
            <w:r w:rsidR="00603A2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Е.И.</w:t>
            </w:r>
            <w:r w:rsidR="00603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Гущина</w:t>
            </w:r>
          </w:p>
        </w:tc>
      </w:tr>
    </w:tbl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sectPr w:rsidR="00A7186C" w:rsidRPr="003F23A4" w:rsidSect="00F11ACD">
      <w:pgSz w:w="11907" w:h="16840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066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F8F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B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25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92E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C9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60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7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881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FC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2E7"/>
    <w:rsid w:val="000063A8"/>
    <w:rsid w:val="00023124"/>
    <w:rsid w:val="000233B1"/>
    <w:rsid w:val="00030716"/>
    <w:rsid w:val="00040E48"/>
    <w:rsid w:val="00047223"/>
    <w:rsid w:val="00054ACE"/>
    <w:rsid w:val="00055CC6"/>
    <w:rsid w:val="00056A2A"/>
    <w:rsid w:val="000B0800"/>
    <w:rsid w:val="000B1F93"/>
    <w:rsid w:val="000B4DD7"/>
    <w:rsid w:val="000C0E4B"/>
    <w:rsid w:val="000D59D6"/>
    <w:rsid w:val="000E0A9E"/>
    <w:rsid w:val="000F218C"/>
    <w:rsid w:val="001028FE"/>
    <w:rsid w:val="001057D3"/>
    <w:rsid w:val="00105E69"/>
    <w:rsid w:val="00130835"/>
    <w:rsid w:val="00142872"/>
    <w:rsid w:val="00144E9D"/>
    <w:rsid w:val="00147FA8"/>
    <w:rsid w:val="00177223"/>
    <w:rsid w:val="001C20E8"/>
    <w:rsid w:val="001E1CD9"/>
    <w:rsid w:val="001E4665"/>
    <w:rsid w:val="001F0BC5"/>
    <w:rsid w:val="0020494B"/>
    <w:rsid w:val="002122F0"/>
    <w:rsid w:val="00231CD2"/>
    <w:rsid w:val="002342C6"/>
    <w:rsid w:val="00240294"/>
    <w:rsid w:val="002665F5"/>
    <w:rsid w:val="00277A05"/>
    <w:rsid w:val="0028632F"/>
    <w:rsid w:val="002A5476"/>
    <w:rsid w:val="002C7A70"/>
    <w:rsid w:val="002D4E3E"/>
    <w:rsid w:val="002D7B42"/>
    <w:rsid w:val="002F4D30"/>
    <w:rsid w:val="0030598B"/>
    <w:rsid w:val="00320FE3"/>
    <w:rsid w:val="003320FD"/>
    <w:rsid w:val="003823C6"/>
    <w:rsid w:val="0039414F"/>
    <w:rsid w:val="00394AA3"/>
    <w:rsid w:val="003A060F"/>
    <w:rsid w:val="003A4429"/>
    <w:rsid w:val="003C4356"/>
    <w:rsid w:val="003E1EE7"/>
    <w:rsid w:val="003F23A4"/>
    <w:rsid w:val="004031A5"/>
    <w:rsid w:val="0042187A"/>
    <w:rsid w:val="004240B2"/>
    <w:rsid w:val="004379D0"/>
    <w:rsid w:val="00450D94"/>
    <w:rsid w:val="00460331"/>
    <w:rsid w:val="00466095"/>
    <w:rsid w:val="00470BBE"/>
    <w:rsid w:val="004764B6"/>
    <w:rsid w:val="00481FD5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B00BD"/>
    <w:rsid w:val="005C27FF"/>
    <w:rsid w:val="005D2438"/>
    <w:rsid w:val="005D2F0F"/>
    <w:rsid w:val="005E5168"/>
    <w:rsid w:val="005E663B"/>
    <w:rsid w:val="00603A23"/>
    <w:rsid w:val="006048C5"/>
    <w:rsid w:val="0061097D"/>
    <w:rsid w:val="00617915"/>
    <w:rsid w:val="00632674"/>
    <w:rsid w:val="0063601E"/>
    <w:rsid w:val="0064050B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7BBC"/>
    <w:rsid w:val="00774F08"/>
    <w:rsid w:val="0077738E"/>
    <w:rsid w:val="007855A7"/>
    <w:rsid w:val="007917E4"/>
    <w:rsid w:val="007948E1"/>
    <w:rsid w:val="007B2038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95D8C"/>
    <w:rsid w:val="0089623E"/>
    <w:rsid w:val="008B3097"/>
    <w:rsid w:val="008D395D"/>
    <w:rsid w:val="008D6D95"/>
    <w:rsid w:val="008E6A84"/>
    <w:rsid w:val="008F62CF"/>
    <w:rsid w:val="00916A89"/>
    <w:rsid w:val="009233C0"/>
    <w:rsid w:val="009377D1"/>
    <w:rsid w:val="00942AE4"/>
    <w:rsid w:val="00956EB5"/>
    <w:rsid w:val="009634F4"/>
    <w:rsid w:val="00964BF6"/>
    <w:rsid w:val="00992395"/>
    <w:rsid w:val="009B117E"/>
    <w:rsid w:val="009E286A"/>
    <w:rsid w:val="009E6E04"/>
    <w:rsid w:val="009F6981"/>
    <w:rsid w:val="009F7FBE"/>
    <w:rsid w:val="00A00438"/>
    <w:rsid w:val="00A020A4"/>
    <w:rsid w:val="00A10F10"/>
    <w:rsid w:val="00A173C7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37205"/>
    <w:rsid w:val="00B467F9"/>
    <w:rsid w:val="00B527F8"/>
    <w:rsid w:val="00B554A8"/>
    <w:rsid w:val="00B633AF"/>
    <w:rsid w:val="00B675AA"/>
    <w:rsid w:val="00B761EF"/>
    <w:rsid w:val="00BB6F9A"/>
    <w:rsid w:val="00BC273F"/>
    <w:rsid w:val="00BC6B36"/>
    <w:rsid w:val="00BD4B94"/>
    <w:rsid w:val="00BD7C65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82DD7"/>
    <w:rsid w:val="00CC33C8"/>
    <w:rsid w:val="00CD2030"/>
    <w:rsid w:val="00CD6F8F"/>
    <w:rsid w:val="00CD7838"/>
    <w:rsid w:val="00CE2655"/>
    <w:rsid w:val="00CE66EB"/>
    <w:rsid w:val="00CE6844"/>
    <w:rsid w:val="00CF322A"/>
    <w:rsid w:val="00CF4130"/>
    <w:rsid w:val="00D21ED2"/>
    <w:rsid w:val="00D26E7C"/>
    <w:rsid w:val="00D358C6"/>
    <w:rsid w:val="00D54827"/>
    <w:rsid w:val="00D733F5"/>
    <w:rsid w:val="00D83103"/>
    <w:rsid w:val="00DA0604"/>
    <w:rsid w:val="00DB3642"/>
    <w:rsid w:val="00DC23FD"/>
    <w:rsid w:val="00DD3281"/>
    <w:rsid w:val="00DE42C8"/>
    <w:rsid w:val="00DF133F"/>
    <w:rsid w:val="00DF37A9"/>
    <w:rsid w:val="00E12710"/>
    <w:rsid w:val="00E31AD3"/>
    <w:rsid w:val="00E412BA"/>
    <w:rsid w:val="00E5566B"/>
    <w:rsid w:val="00E735DA"/>
    <w:rsid w:val="00EB7F48"/>
    <w:rsid w:val="00EF1B4A"/>
    <w:rsid w:val="00F11ACD"/>
    <w:rsid w:val="00F16FE4"/>
    <w:rsid w:val="00F3607F"/>
    <w:rsid w:val="00F44044"/>
    <w:rsid w:val="00F464EC"/>
    <w:rsid w:val="00F473A5"/>
    <w:rsid w:val="00F501E7"/>
    <w:rsid w:val="00F51B45"/>
    <w:rsid w:val="00F714B1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F08C1"/>
    <w:rsid w:val="00FF2DC0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981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9F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698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147FA8"/>
    <w:rPr>
      <w:rFonts w:ascii="Lucida Console" w:hAnsi="Lucida Console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99"/>
    <w:qFormat/>
    <w:rsid w:val="00802374"/>
    <w:rPr>
      <w:rFonts w:cs="Times New Roman"/>
      <w:i/>
      <w:iCs/>
    </w:rPr>
  </w:style>
  <w:style w:type="character" w:styleId="ae">
    <w:name w:val="Strong"/>
    <w:uiPriority w:val="99"/>
    <w:qFormat/>
    <w:rsid w:val="008023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465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60</cp:revision>
  <cp:lastPrinted>2025-04-17T05:22:00Z</cp:lastPrinted>
  <dcterms:created xsi:type="dcterms:W3CDTF">2014-08-04T12:54:00Z</dcterms:created>
  <dcterms:modified xsi:type="dcterms:W3CDTF">2025-04-17T06:33:00Z</dcterms:modified>
</cp:coreProperties>
</file>