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716"/>
        <w:gridCol w:w="3662"/>
        <w:gridCol w:w="2683"/>
      </w:tblGrid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2F4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B76DC3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4pt;height:1in;visibility:visible">
                  <v:imagedata r:id="rId5" o:title=""/>
                </v:shape>
              </w:pic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9F6981">
            <w:pPr>
              <w:pStyle w:val="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86C" w:rsidRPr="00E5566B" w:rsidRDefault="00A7186C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A7186C" w:rsidRPr="002F4D30" w:rsidTr="008D6D95">
        <w:trPr>
          <w:trHeight w:val="513"/>
        </w:trPr>
        <w:tc>
          <w:tcPr>
            <w:tcW w:w="533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A7186C" w:rsidRPr="002F4D30" w:rsidRDefault="00B76DC3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A7186C" w:rsidRPr="002F4D30" w:rsidRDefault="00B76DC3" w:rsidP="00B76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76" w:type="dxa"/>
          </w:tcPr>
          <w:p w:rsidR="00A7186C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D24E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A7186C" w:rsidRPr="002F4D30" w:rsidRDefault="00F464EC" w:rsidP="008D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7186C" w:rsidRPr="002F4D30">
              <w:rPr>
                <w:rFonts w:ascii="Times New Roman" w:hAnsi="Times New Roman"/>
                <w:sz w:val="28"/>
                <w:szCs w:val="28"/>
              </w:rPr>
              <w:t>од</w:t>
            </w:r>
            <w:r w:rsidR="00A718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50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A7186C" w:rsidRPr="002F4D30" w:rsidRDefault="00B76DC3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A7186C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A7186C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186C" w:rsidRPr="002F4D30" w:rsidRDefault="00A7186C" w:rsidP="00B76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за </w:t>
            </w:r>
            <w:r w:rsidR="00B76DC3">
              <w:rPr>
                <w:rFonts w:ascii="Times New Roman" w:hAnsi="Times New Roman"/>
                <w:sz w:val="28"/>
                <w:szCs w:val="28"/>
              </w:rPr>
              <w:t>девять месяцев</w:t>
            </w:r>
            <w:r w:rsidR="00F464EC" w:rsidRPr="00F464E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941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7186C" w:rsidRPr="00147FA8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A7186C" w:rsidRPr="00802374" w:rsidRDefault="00A7186C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 w:rsidR="00630323">
        <w:rPr>
          <w:sz w:val="28"/>
          <w:szCs w:val="28"/>
        </w:rPr>
        <w:t xml:space="preserve">  На основании </w:t>
      </w:r>
      <w:r>
        <w:rPr>
          <w:sz w:val="28"/>
          <w:szCs w:val="28"/>
        </w:rPr>
        <w:t>пункта 5 статьи 264.2. Бюджетного кодекса Российской Федерации от 31.07.1996 года № 145</w:t>
      </w:r>
    </w:p>
    <w:p w:rsidR="00A7186C" w:rsidRPr="00147FA8" w:rsidRDefault="00A7186C" w:rsidP="00147FA8">
      <w:pPr>
        <w:jc w:val="both"/>
        <w:rPr>
          <w:rFonts w:ascii="Times New Roman" w:hAnsi="Times New Roman"/>
          <w:sz w:val="28"/>
          <w:szCs w:val="28"/>
        </w:rPr>
      </w:pPr>
    </w:p>
    <w:p w:rsidR="00A7186C" w:rsidRPr="003F23A4" w:rsidRDefault="00F464EC" w:rsidP="005E5168"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 постановляет</w:t>
      </w:r>
      <w:r w:rsidR="00A7186C" w:rsidRPr="003F23A4">
        <w:rPr>
          <w:rFonts w:ascii="Times New Roman" w:hAnsi="Times New Roman"/>
          <w:sz w:val="28"/>
          <w:szCs w:val="28"/>
        </w:rPr>
        <w:t>:</w:t>
      </w:r>
    </w:p>
    <w:p w:rsidR="00A7186C" w:rsidRPr="00A45912" w:rsidRDefault="00A7186C" w:rsidP="003F23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="009B117E" w:rsidRPr="00A45912">
        <w:rPr>
          <w:sz w:val="28"/>
          <w:szCs w:val="28"/>
        </w:rPr>
        <w:t xml:space="preserve">Утвердить отчет об исполнении бюджета сельского </w:t>
      </w:r>
      <w:r w:rsidR="00FD24EA">
        <w:rPr>
          <w:sz w:val="28"/>
          <w:szCs w:val="28"/>
        </w:rPr>
        <w:t>поселения «</w:t>
      </w:r>
      <w:proofErr w:type="spellStart"/>
      <w:r w:rsidR="00FD24EA">
        <w:rPr>
          <w:sz w:val="28"/>
          <w:szCs w:val="28"/>
        </w:rPr>
        <w:t>Трусово</w:t>
      </w:r>
      <w:proofErr w:type="spellEnd"/>
      <w:r w:rsidR="00FD24EA">
        <w:rPr>
          <w:sz w:val="28"/>
          <w:szCs w:val="28"/>
        </w:rPr>
        <w:t>» за полугодие</w:t>
      </w:r>
      <w:r w:rsidR="009B117E">
        <w:rPr>
          <w:sz w:val="28"/>
          <w:szCs w:val="28"/>
        </w:rPr>
        <w:t xml:space="preserve"> 202</w:t>
      </w:r>
      <w:r w:rsidR="0039414F">
        <w:rPr>
          <w:sz w:val="28"/>
          <w:szCs w:val="28"/>
        </w:rPr>
        <w:t>4</w:t>
      </w:r>
      <w:r w:rsidR="009B117E">
        <w:rPr>
          <w:sz w:val="28"/>
          <w:szCs w:val="28"/>
        </w:rPr>
        <w:t xml:space="preserve"> </w:t>
      </w:r>
      <w:r w:rsidR="009B117E" w:rsidRPr="00A45912">
        <w:rPr>
          <w:sz w:val="28"/>
          <w:szCs w:val="28"/>
        </w:rPr>
        <w:t>го</w:t>
      </w:r>
      <w:r w:rsidR="009B117E">
        <w:rPr>
          <w:sz w:val="28"/>
          <w:szCs w:val="28"/>
        </w:rPr>
        <w:t xml:space="preserve">да по доходам в сумме </w:t>
      </w:r>
      <w:r w:rsidR="00B76DC3">
        <w:rPr>
          <w:sz w:val="28"/>
          <w:szCs w:val="28"/>
        </w:rPr>
        <w:t>14314937,94</w:t>
      </w:r>
      <w:r w:rsidR="009B117E" w:rsidRPr="00630323">
        <w:rPr>
          <w:sz w:val="28"/>
          <w:szCs w:val="28"/>
        </w:rPr>
        <w:t xml:space="preserve"> руб. и по расходам в сумме </w:t>
      </w:r>
      <w:r w:rsidR="00B76DC3">
        <w:rPr>
          <w:sz w:val="28"/>
          <w:szCs w:val="28"/>
        </w:rPr>
        <w:t>14246436,14</w:t>
      </w:r>
      <w:r w:rsidR="009F7FBE" w:rsidRPr="00630323">
        <w:rPr>
          <w:sz w:val="28"/>
          <w:szCs w:val="28"/>
        </w:rPr>
        <w:t xml:space="preserve"> </w:t>
      </w:r>
      <w:r w:rsidR="009B117E" w:rsidRPr="00630323">
        <w:rPr>
          <w:sz w:val="28"/>
          <w:szCs w:val="28"/>
        </w:rPr>
        <w:t xml:space="preserve">руб. с превышением доходов над расходами (профицит) в сумме </w:t>
      </w:r>
      <w:r w:rsidR="00B76DC3">
        <w:rPr>
          <w:sz w:val="28"/>
          <w:szCs w:val="28"/>
        </w:rPr>
        <w:t>68501,80</w:t>
      </w:r>
      <w:r w:rsidR="00630323" w:rsidRPr="00630323">
        <w:rPr>
          <w:sz w:val="28"/>
          <w:szCs w:val="28"/>
        </w:rPr>
        <w:t xml:space="preserve"> </w:t>
      </w:r>
      <w:r w:rsidR="009B117E" w:rsidRPr="00630323">
        <w:rPr>
          <w:sz w:val="28"/>
          <w:szCs w:val="28"/>
        </w:rPr>
        <w:t>руб. и</w:t>
      </w:r>
      <w:r w:rsidR="009B117E" w:rsidRPr="0027793C">
        <w:rPr>
          <w:sz w:val="28"/>
          <w:szCs w:val="28"/>
        </w:rPr>
        <w:t xml:space="preserve"> со следующими показателями</w:t>
      </w:r>
      <w:r w:rsidR="00EF1B4A">
        <w:rPr>
          <w:sz w:val="28"/>
          <w:szCs w:val="28"/>
        </w:rPr>
        <w:t>: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за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классификации доходов бюджетов в суммах согласно приложению 1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разделам, подразделам классификации расходов </w:t>
      </w:r>
      <w:r w:rsidRPr="00A45912">
        <w:rPr>
          <w:rFonts w:ascii="Times New Roman" w:hAnsi="Times New Roman"/>
          <w:sz w:val="28"/>
          <w:szCs w:val="28"/>
        </w:rPr>
        <w:lastRenderedPageBreak/>
        <w:t xml:space="preserve">бюджетов Российской Федерации согласно приложению 3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>по ведомственной структуре расходов бюджета муниципального образования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согласно приложению  </w:t>
      </w:r>
      <w:r w:rsidR="00502C6B">
        <w:rPr>
          <w:rFonts w:ascii="Times New Roman" w:hAnsi="Times New Roman"/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 xml:space="preserve">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финансирования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B76DC3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классификации источников финансирования дефицитов бюджетов </w:t>
      </w:r>
      <w:bookmarkStart w:id="0" w:name="_GoBack"/>
      <w:bookmarkEnd w:id="0"/>
      <w:r w:rsidRPr="00A45912">
        <w:rPr>
          <w:rFonts w:ascii="Times New Roman" w:hAnsi="Times New Roman"/>
          <w:sz w:val="28"/>
          <w:szCs w:val="28"/>
        </w:rPr>
        <w:t xml:space="preserve">согласно приложению 5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финансирования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3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согласно приложению 6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F464EC">
      <w:pPr>
        <w:pStyle w:val="a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3F23A4">
        <w:rPr>
          <w:sz w:val="28"/>
          <w:szCs w:val="28"/>
        </w:rPr>
        <w:t xml:space="preserve">вступает в силу со дня его </w:t>
      </w:r>
      <w:r w:rsidR="00BD6970">
        <w:rPr>
          <w:sz w:val="28"/>
          <w:szCs w:val="28"/>
        </w:rPr>
        <w:t>опубликования</w:t>
      </w:r>
      <w:r w:rsidRPr="003F23A4">
        <w:rPr>
          <w:sz w:val="28"/>
          <w:szCs w:val="28"/>
        </w:rPr>
        <w:t xml:space="preserve"> и подлежит размещению на официальном сайте администрации сельского поселения «</w:t>
      </w:r>
      <w:proofErr w:type="spellStart"/>
      <w:r w:rsidRPr="003F23A4">
        <w:rPr>
          <w:sz w:val="28"/>
          <w:szCs w:val="28"/>
        </w:rPr>
        <w:t>Трусово</w:t>
      </w:r>
      <w:proofErr w:type="spellEnd"/>
      <w:r w:rsidRPr="003F23A4">
        <w:rPr>
          <w:sz w:val="28"/>
          <w:szCs w:val="28"/>
        </w:rPr>
        <w:t>» в сети «Интернет».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F464EC" w:rsidRPr="002F4D30" w:rsidTr="00F464EC">
        <w:tc>
          <w:tcPr>
            <w:tcW w:w="4928" w:type="dxa"/>
          </w:tcPr>
          <w:p w:rsidR="00F464EC" w:rsidRPr="003F23A4" w:rsidRDefault="00F464EC" w:rsidP="00B76DC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Pr="003F23A4">
              <w:rPr>
                <w:sz w:val="28"/>
                <w:szCs w:val="28"/>
              </w:rPr>
              <w:t>поселения «</w:t>
            </w:r>
            <w:proofErr w:type="spellStart"/>
            <w:r w:rsidRPr="003F23A4">
              <w:rPr>
                <w:sz w:val="28"/>
                <w:szCs w:val="28"/>
              </w:rPr>
              <w:t>Трусово</w:t>
            </w:r>
            <w:proofErr w:type="spellEnd"/>
            <w:r w:rsidRPr="003F23A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464EC" w:rsidRPr="003F23A4" w:rsidRDefault="00F464EC" w:rsidP="00F464EC">
            <w:pPr>
              <w:pStyle w:val="a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Е.И.</w:t>
            </w:r>
            <w:r w:rsidR="00483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sectPr w:rsidR="00A7186C" w:rsidRPr="003F23A4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14F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83388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48C5"/>
    <w:rsid w:val="0061097D"/>
    <w:rsid w:val="00617915"/>
    <w:rsid w:val="00630323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34F4"/>
    <w:rsid w:val="00992395"/>
    <w:rsid w:val="009B117E"/>
    <w:rsid w:val="009E286A"/>
    <w:rsid w:val="009E6E04"/>
    <w:rsid w:val="009F6981"/>
    <w:rsid w:val="009F7FBE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633AF"/>
    <w:rsid w:val="00B675AA"/>
    <w:rsid w:val="00B761EF"/>
    <w:rsid w:val="00B76DC3"/>
    <w:rsid w:val="00BB6F9A"/>
    <w:rsid w:val="00BC273F"/>
    <w:rsid w:val="00BC6B36"/>
    <w:rsid w:val="00BD4B94"/>
    <w:rsid w:val="00BD6970"/>
    <w:rsid w:val="00BD7C65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6E7C"/>
    <w:rsid w:val="00D358C6"/>
    <w:rsid w:val="00D54827"/>
    <w:rsid w:val="00D733F5"/>
    <w:rsid w:val="00D83103"/>
    <w:rsid w:val="00DA0604"/>
    <w:rsid w:val="00DB3642"/>
    <w:rsid w:val="00DB45D7"/>
    <w:rsid w:val="00DC23FD"/>
    <w:rsid w:val="00DD3281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EF1B4A"/>
    <w:rsid w:val="00F16FE4"/>
    <w:rsid w:val="00F3607F"/>
    <w:rsid w:val="00F44044"/>
    <w:rsid w:val="00F464EC"/>
    <w:rsid w:val="00F473A5"/>
    <w:rsid w:val="00F501E7"/>
    <w:rsid w:val="00F51B45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D24EA"/>
    <w:rsid w:val="00FF08C1"/>
    <w:rsid w:val="00FF2DC0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199C8-E1F1-4D11-B10A-9637330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99"/>
    <w:qFormat/>
    <w:rsid w:val="00802374"/>
    <w:rPr>
      <w:rFonts w:cs="Times New Roman"/>
      <w:i/>
      <w:iCs/>
    </w:rPr>
  </w:style>
  <w:style w:type="character" w:styleId="ae">
    <w:name w:val="Strong"/>
    <w:uiPriority w:val="99"/>
    <w:qFormat/>
    <w:rsid w:val="008023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373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54</cp:revision>
  <cp:lastPrinted>2023-05-05T08:52:00Z</cp:lastPrinted>
  <dcterms:created xsi:type="dcterms:W3CDTF">2014-08-04T12:54:00Z</dcterms:created>
  <dcterms:modified xsi:type="dcterms:W3CDTF">2024-10-11T08:30:00Z</dcterms:modified>
</cp:coreProperties>
</file>