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0D" w:rsidRPr="00C1310E" w:rsidRDefault="005E0768" w:rsidP="00A961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000D" w:rsidRPr="00C1310E" w:rsidRDefault="00F15ECB" w:rsidP="00F15ECB">
      <w:pPr>
        <w:ind w:right="-2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C1310E">
        <w:rPr>
          <w:sz w:val="28"/>
          <w:szCs w:val="28"/>
        </w:rPr>
        <w:t>поселения</w:t>
      </w:r>
    </w:p>
    <w:p w:rsidR="0043000D" w:rsidRPr="00C1310E" w:rsidRDefault="00C1310E" w:rsidP="0043000D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«Трусово»</w:t>
      </w:r>
    </w:p>
    <w:p w:rsidR="0043000D" w:rsidRDefault="0043000D" w:rsidP="0043000D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</w:rPr>
      </w:pPr>
    </w:p>
    <w:p w:rsidR="00C57CE5" w:rsidRDefault="00C57CE5" w:rsidP="00C57CE5">
      <w:pPr>
        <w:ind w:right="-1"/>
        <w:jc w:val="center"/>
        <w:rPr>
          <w:rFonts w:ascii="Arial" w:hAnsi="Arial"/>
        </w:rPr>
      </w:pPr>
    </w:p>
    <w:p w:rsidR="00C57CE5" w:rsidRDefault="00C57CE5" w:rsidP="00C57CE5">
      <w:pPr>
        <w:ind w:right="-1"/>
        <w:jc w:val="center"/>
      </w:pPr>
      <w:r>
        <w:rPr>
          <w:rFonts w:ascii="Arial" w:hAnsi="Arial"/>
          <w:sz w:val="16"/>
        </w:rPr>
        <w:br w:type="column"/>
      </w:r>
      <w:r w:rsidR="005376B6">
        <w:rPr>
          <w:noProof/>
        </w:rPr>
        <w:lastRenderedPageBreak/>
        <w:drawing>
          <wp:inline distT="0" distB="0" distL="0" distR="0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E5" w:rsidRDefault="00C57CE5" w:rsidP="00C57CE5">
      <w:pPr>
        <w:ind w:right="-1"/>
        <w:jc w:val="center"/>
        <w:rPr>
          <w:rFonts w:ascii="Arial" w:hAnsi="Arial"/>
          <w:sz w:val="36"/>
        </w:rPr>
      </w:pPr>
    </w:p>
    <w:p w:rsidR="00C57CE5" w:rsidRDefault="00C57CE5" w:rsidP="00C57CE5">
      <w:pPr>
        <w:pStyle w:val="1"/>
        <w:ind w:left="-180"/>
        <w:rPr>
          <w:b/>
          <w:spacing w:val="60"/>
          <w:sz w:val="28"/>
        </w:rPr>
      </w:pPr>
    </w:p>
    <w:p w:rsidR="00C57CE5" w:rsidRDefault="00C0672E" w:rsidP="00C57CE5">
      <w:pPr>
        <w:pStyle w:val="1"/>
        <w:ind w:left="-180"/>
        <w:rPr>
          <w:b/>
          <w:spacing w:val="60"/>
          <w:sz w:val="28"/>
        </w:rPr>
      </w:pPr>
      <w:r>
        <w:rPr>
          <w:b/>
          <w:spacing w:val="60"/>
          <w:sz w:val="28"/>
        </w:rPr>
        <w:t>РАСПОРЯЖЕ</w:t>
      </w:r>
      <w:r w:rsidR="00C57CE5">
        <w:rPr>
          <w:b/>
          <w:spacing w:val="60"/>
          <w:sz w:val="28"/>
        </w:rPr>
        <w:t>НИЕ</w:t>
      </w:r>
    </w:p>
    <w:p w:rsidR="00C57CE5" w:rsidRDefault="00C57CE5" w:rsidP="00C57CE5">
      <w:pPr>
        <w:rPr>
          <w:b/>
          <w:spacing w:val="60"/>
          <w:sz w:val="16"/>
        </w:rPr>
      </w:pPr>
    </w:p>
    <w:p w:rsidR="00C57CE5" w:rsidRPr="00A23293" w:rsidRDefault="00C0672E" w:rsidP="00C57CE5">
      <w:pPr>
        <w:pStyle w:val="1"/>
        <w:rPr>
          <w:spacing w:val="60"/>
          <w:sz w:val="28"/>
        </w:rPr>
      </w:pPr>
      <w:r w:rsidRPr="00A23293">
        <w:rPr>
          <w:spacing w:val="60"/>
          <w:sz w:val="28"/>
        </w:rPr>
        <w:t>Т</w:t>
      </w:r>
      <w:r w:rsidR="00C57CE5" w:rsidRPr="00A23293">
        <w:rPr>
          <w:spacing w:val="60"/>
          <w:sz w:val="28"/>
        </w:rPr>
        <w:t>ШÖ</w:t>
      </w:r>
      <w:r w:rsidRPr="00A23293">
        <w:rPr>
          <w:spacing w:val="60"/>
          <w:sz w:val="28"/>
        </w:rPr>
        <w:t>КТÖ</w:t>
      </w:r>
      <w:r w:rsidR="00C57CE5" w:rsidRPr="00A23293">
        <w:rPr>
          <w:spacing w:val="60"/>
          <w:sz w:val="28"/>
        </w:rPr>
        <w:t>М</w:t>
      </w:r>
    </w:p>
    <w:p w:rsidR="00C57CE5" w:rsidRPr="00A23293" w:rsidRDefault="00C57CE5" w:rsidP="00C57CE5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</w:p>
    <w:p w:rsidR="00C57CE5" w:rsidRDefault="00C57CE5" w:rsidP="00C57CE5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</w:p>
    <w:p w:rsidR="00C57CE5" w:rsidRPr="00A9612E" w:rsidRDefault="00C57CE5" w:rsidP="00C57CE5">
      <w:pPr>
        <w:ind w:right="-482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6"/>
        </w:rPr>
        <w:br w:type="column"/>
      </w:r>
      <w:r w:rsidR="00C1310E" w:rsidRPr="00A9612E">
        <w:rPr>
          <w:sz w:val="28"/>
          <w:szCs w:val="28"/>
        </w:rPr>
        <w:lastRenderedPageBreak/>
        <w:t xml:space="preserve">«Трусов» </w:t>
      </w:r>
      <w:proofErr w:type="spellStart"/>
      <w:r w:rsidR="00C1310E" w:rsidRPr="00A9612E">
        <w:rPr>
          <w:sz w:val="28"/>
          <w:szCs w:val="28"/>
        </w:rPr>
        <w:t>сикт</w:t>
      </w:r>
      <w:proofErr w:type="spellEnd"/>
    </w:p>
    <w:p w:rsidR="0043000D" w:rsidRPr="00A9612E" w:rsidRDefault="00C1310E" w:rsidP="00C57CE5">
      <w:pPr>
        <w:ind w:right="-482"/>
        <w:jc w:val="center"/>
        <w:rPr>
          <w:sz w:val="28"/>
          <w:szCs w:val="28"/>
        </w:rPr>
      </w:pPr>
      <w:r w:rsidRPr="00A9612E">
        <w:rPr>
          <w:sz w:val="28"/>
          <w:szCs w:val="28"/>
        </w:rPr>
        <w:t>овмöдчöминса</w:t>
      </w:r>
    </w:p>
    <w:p w:rsidR="00C57CE5" w:rsidRPr="00A9612E" w:rsidRDefault="005E0768" w:rsidP="00C57CE5">
      <w:pPr>
        <w:ind w:right="-1"/>
        <w:jc w:val="center"/>
        <w:rPr>
          <w:sz w:val="28"/>
        </w:rPr>
      </w:pPr>
      <w:r>
        <w:rPr>
          <w:sz w:val="28"/>
        </w:rPr>
        <w:t xml:space="preserve">      администрация</w:t>
      </w:r>
      <w:r w:rsidR="00C1310E" w:rsidRPr="00A9612E">
        <w:rPr>
          <w:sz w:val="28"/>
        </w:rPr>
        <w:t xml:space="preserve">  </w:t>
      </w:r>
    </w:p>
    <w:p w:rsidR="00C57CE5" w:rsidRPr="00A9612E" w:rsidRDefault="00C57CE5" w:rsidP="00C57CE5">
      <w:pPr>
        <w:ind w:right="-1"/>
        <w:jc w:val="center"/>
        <w:rPr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</w:rPr>
      </w:pPr>
    </w:p>
    <w:p w:rsidR="00C57CE5" w:rsidRDefault="002C70AD" w:rsidP="00C57CE5">
      <w:pPr>
        <w:ind w:right="-1"/>
        <w:jc w:val="center"/>
        <w:rPr>
          <w:sz w:val="28"/>
        </w:rPr>
        <w:sectPr w:rsidR="00C57CE5" w:rsidSect="00C1310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8" w:right="1467" w:bottom="1418" w:left="1620" w:header="720" w:footer="720" w:gutter="0"/>
          <w:pgNumType w:start="1"/>
          <w:cols w:num="3" w:space="282" w:equalWidth="0">
            <w:col w:w="2340" w:space="360"/>
            <w:col w:w="3333" w:space="2"/>
            <w:col w:w="2785"/>
          </w:cols>
          <w:titlePg/>
        </w:sectPr>
      </w:pPr>
      <w:r>
        <w:rPr>
          <w:sz w:val="28"/>
        </w:rPr>
        <w:t xml:space="preserve">                       </w:t>
      </w:r>
    </w:p>
    <w:p w:rsidR="004C5737" w:rsidRDefault="00F15ECB" w:rsidP="004C57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="004C5737">
        <w:rPr>
          <w:sz w:val="28"/>
          <w:szCs w:val="28"/>
        </w:rPr>
        <w:t xml:space="preserve">т </w:t>
      </w:r>
      <w:r w:rsidR="00FB4895">
        <w:rPr>
          <w:sz w:val="28"/>
          <w:szCs w:val="28"/>
        </w:rPr>
        <w:t xml:space="preserve"> </w:t>
      </w:r>
      <w:r w:rsidR="00A23293">
        <w:rPr>
          <w:sz w:val="28"/>
          <w:szCs w:val="28"/>
        </w:rPr>
        <w:t>02</w:t>
      </w:r>
      <w:proofErr w:type="gramEnd"/>
      <w:r w:rsidR="00A23293">
        <w:rPr>
          <w:sz w:val="28"/>
          <w:szCs w:val="28"/>
        </w:rPr>
        <w:t xml:space="preserve"> октября</w:t>
      </w:r>
      <w:r w:rsidR="00F74E31">
        <w:rPr>
          <w:sz w:val="28"/>
          <w:szCs w:val="28"/>
        </w:rPr>
        <w:t xml:space="preserve">  </w:t>
      </w:r>
      <w:r w:rsidR="00FB4895">
        <w:rPr>
          <w:sz w:val="28"/>
          <w:szCs w:val="28"/>
        </w:rPr>
        <w:t>201</w:t>
      </w:r>
      <w:r w:rsidR="00197C25">
        <w:rPr>
          <w:sz w:val="28"/>
          <w:szCs w:val="28"/>
        </w:rPr>
        <w:t>8</w:t>
      </w:r>
      <w:r w:rsidR="005E0768">
        <w:rPr>
          <w:sz w:val="28"/>
          <w:szCs w:val="28"/>
        </w:rPr>
        <w:t xml:space="preserve"> года                                              </w:t>
      </w:r>
      <w:r w:rsidR="004F7A4D">
        <w:rPr>
          <w:sz w:val="28"/>
          <w:szCs w:val="28"/>
        </w:rPr>
        <w:t xml:space="preserve">                 </w:t>
      </w:r>
      <w:r w:rsidR="00DE147F">
        <w:rPr>
          <w:sz w:val="28"/>
          <w:szCs w:val="28"/>
        </w:rPr>
        <w:t xml:space="preserve">  №  </w:t>
      </w:r>
      <w:r w:rsidR="004F7A4D">
        <w:rPr>
          <w:sz w:val="28"/>
          <w:szCs w:val="28"/>
        </w:rPr>
        <w:t>30</w:t>
      </w:r>
    </w:p>
    <w:p w:rsidR="00F15ECB" w:rsidRPr="00F15ECB" w:rsidRDefault="00F15ECB" w:rsidP="004C573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с. Трусово </w:t>
      </w:r>
      <w:proofErr w:type="spellStart"/>
      <w:r>
        <w:rPr>
          <w:sz w:val="28"/>
          <w:szCs w:val="28"/>
          <w:vertAlign w:val="superscript"/>
        </w:rPr>
        <w:t>Усть-Цилемского</w:t>
      </w:r>
      <w:proofErr w:type="spellEnd"/>
      <w:r>
        <w:rPr>
          <w:sz w:val="28"/>
          <w:szCs w:val="28"/>
          <w:vertAlign w:val="superscript"/>
        </w:rPr>
        <w:t xml:space="preserve"> района Республики Коми</w:t>
      </w:r>
    </w:p>
    <w:p w:rsidR="004C5737" w:rsidRDefault="004C5737" w:rsidP="004C5737">
      <w:pPr>
        <w:rPr>
          <w:sz w:val="28"/>
          <w:szCs w:val="28"/>
        </w:rPr>
      </w:pPr>
    </w:p>
    <w:p w:rsidR="00A23293" w:rsidRDefault="004F7A4D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>Об      утверждении состава</w:t>
      </w:r>
      <w:r w:rsidR="00A23293">
        <w:rPr>
          <w:sz w:val="28"/>
          <w:szCs w:val="28"/>
        </w:rPr>
        <w:t xml:space="preserve">   </w:t>
      </w:r>
      <w:r w:rsidR="00A23293">
        <w:rPr>
          <w:sz w:val="28"/>
          <w:szCs w:val="28"/>
        </w:rPr>
        <w:t xml:space="preserve"> комиссии</w:t>
      </w:r>
      <w:r w:rsidR="00A23293">
        <w:rPr>
          <w:sz w:val="28"/>
          <w:szCs w:val="28"/>
        </w:rPr>
        <w:t xml:space="preserve">       </w:t>
      </w:r>
    </w:p>
    <w:p w:rsidR="00A23293" w:rsidRDefault="00A23293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соблюдению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 </w:t>
      </w:r>
    </w:p>
    <w:p w:rsidR="00A23293" w:rsidRDefault="00A23293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служебному поведению муниципальных</w:t>
      </w:r>
    </w:p>
    <w:p w:rsidR="00A23293" w:rsidRDefault="00A23293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служащих сельского поселения «Трусово»</w:t>
      </w:r>
    </w:p>
    <w:p w:rsidR="00A23293" w:rsidRDefault="00A23293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урегулированию конфликта интересов</w:t>
      </w:r>
    </w:p>
    <w:p w:rsidR="00F15ECB" w:rsidRDefault="00F15ECB" w:rsidP="002E18F7">
      <w:pPr>
        <w:jc w:val="both"/>
        <w:rPr>
          <w:sz w:val="28"/>
          <w:szCs w:val="28"/>
        </w:rPr>
      </w:pPr>
    </w:p>
    <w:p w:rsidR="00F15ECB" w:rsidRDefault="00F15ECB" w:rsidP="004C5737">
      <w:pPr>
        <w:rPr>
          <w:sz w:val="28"/>
          <w:szCs w:val="28"/>
        </w:rPr>
      </w:pPr>
    </w:p>
    <w:p w:rsidR="00A23293" w:rsidRDefault="000C11EF" w:rsidP="002E18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23293">
        <w:rPr>
          <w:sz w:val="28"/>
          <w:szCs w:val="28"/>
        </w:rPr>
        <w:tab/>
      </w:r>
    </w:p>
    <w:p w:rsidR="00A23293" w:rsidRDefault="00A23293" w:rsidP="00A2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муниципального района «Усть-Цилемский» от 18 декабря 2017 г. № 12/1198 «Об утверждении Положения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«Усть-Цилемский», отраслевых (функциональных) органов администрации муниципального образования муниципального района «Усть-Цилемский», имеющих статус отдельного юридического лица,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«Усть-Цилемский», отраслевых (функциональных) органов администраций муниципальных образований сельских поселений, расположенных в границах муниципального образования муниципального района «Усть-Цилемский», имеющих статус отдельного юридического лица, и урег</w:t>
      </w:r>
      <w:r w:rsidR="004F7A4D">
        <w:rPr>
          <w:sz w:val="28"/>
          <w:szCs w:val="28"/>
        </w:rPr>
        <w:t>улированию конфликта интересов»</w:t>
      </w:r>
    </w:p>
    <w:p w:rsidR="00A23293" w:rsidRDefault="00A23293" w:rsidP="00A2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293" w:rsidRDefault="004F7A4D" w:rsidP="004F7A4D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23293">
        <w:rPr>
          <w:sz w:val="28"/>
          <w:szCs w:val="28"/>
        </w:rPr>
        <w:t>дминистрация сельского поселения «Трусово» предлагает:</w:t>
      </w:r>
    </w:p>
    <w:p w:rsidR="00A23293" w:rsidRDefault="00A23293" w:rsidP="00A2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 xml:space="preserve">«Трусово» </w:t>
      </w:r>
      <w:r>
        <w:rPr>
          <w:sz w:val="28"/>
          <w:szCs w:val="28"/>
        </w:rPr>
        <w:t xml:space="preserve">и урегулированию конфликта интересов, согласно приложению к настоящему распоряжению.      </w:t>
      </w:r>
    </w:p>
    <w:p w:rsidR="004F7A4D" w:rsidRDefault="004F7A4D" w:rsidP="00A23293">
      <w:pPr>
        <w:ind w:firstLine="540"/>
        <w:jc w:val="both"/>
        <w:rPr>
          <w:sz w:val="28"/>
          <w:szCs w:val="28"/>
        </w:rPr>
      </w:pPr>
    </w:p>
    <w:p w:rsidR="00A23293" w:rsidRDefault="00A23293" w:rsidP="00A23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вступает в силу со дня принятия. </w:t>
      </w:r>
    </w:p>
    <w:p w:rsidR="00A23293" w:rsidRDefault="00A23293" w:rsidP="00A23293">
      <w:pPr>
        <w:jc w:val="both"/>
        <w:rPr>
          <w:sz w:val="28"/>
          <w:szCs w:val="28"/>
        </w:rPr>
      </w:pPr>
    </w:p>
    <w:p w:rsidR="00A23293" w:rsidRDefault="00A23293" w:rsidP="00A23293">
      <w:pPr>
        <w:jc w:val="both"/>
        <w:rPr>
          <w:sz w:val="28"/>
          <w:szCs w:val="28"/>
        </w:rPr>
      </w:pPr>
    </w:p>
    <w:p w:rsidR="004F7A4D" w:rsidRDefault="004F7A4D" w:rsidP="00A23293">
      <w:pPr>
        <w:jc w:val="both"/>
        <w:rPr>
          <w:sz w:val="28"/>
          <w:szCs w:val="28"/>
        </w:rPr>
      </w:pPr>
    </w:p>
    <w:p w:rsidR="00A23293" w:rsidRDefault="00A23293" w:rsidP="00A23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</w:t>
      </w:r>
      <w:r w:rsidR="004F7A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4F7A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Е.М. </w:t>
      </w:r>
      <w:proofErr w:type="spellStart"/>
      <w:r>
        <w:rPr>
          <w:sz w:val="28"/>
          <w:szCs w:val="28"/>
        </w:rPr>
        <w:t>Дуркина</w:t>
      </w:r>
      <w:proofErr w:type="spellEnd"/>
      <w:r>
        <w:rPr>
          <w:sz w:val="28"/>
          <w:szCs w:val="28"/>
        </w:rPr>
        <w:t xml:space="preserve"> </w:t>
      </w:r>
    </w:p>
    <w:p w:rsidR="00A23293" w:rsidRDefault="00A23293" w:rsidP="00A23293">
      <w:pPr>
        <w:jc w:val="both"/>
        <w:rPr>
          <w:sz w:val="28"/>
          <w:szCs w:val="28"/>
        </w:rPr>
      </w:pPr>
    </w:p>
    <w:p w:rsidR="00A23293" w:rsidRDefault="00A23293" w:rsidP="00A23293">
      <w:pPr>
        <w:jc w:val="both"/>
        <w:rPr>
          <w:sz w:val="28"/>
          <w:szCs w:val="28"/>
        </w:rPr>
      </w:pPr>
    </w:p>
    <w:p w:rsidR="00A23293" w:rsidRDefault="00A23293" w:rsidP="00A23293">
      <w:pPr>
        <w:jc w:val="both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A23293" w:rsidRDefault="00A23293" w:rsidP="00A23293">
      <w:pPr>
        <w:jc w:val="right"/>
        <w:rPr>
          <w:sz w:val="28"/>
          <w:szCs w:val="28"/>
        </w:rPr>
      </w:pPr>
    </w:p>
    <w:p w:rsidR="004F7A4D" w:rsidRDefault="004F7A4D" w:rsidP="00A23293">
      <w:pPr>
        <w:jc w:val="right"/>
        <w:rPr>
          <w:sz w:val="28"/>
          <w:szCs w:val="28"/>
        </w:rPr>
      </w:pPr>
    </w:p>
    <w:p w:rsidR="004F7A4D" w:rsidRDefault="004F7A4D" w:rsidP="00A23293">
      <w:pPr>
        <w:jc w:val="right"/>
        <w:rPr>
          <w:sz w:val="28"/>
          <w:szCs w:val="28"/>
        </w:rPr>
      </w:pPr>
    </w:p>
    <w:p w:rsidR="004F7A4D" w:rsidRDefault="004F7A4D" w:rsidP="00A23293">
      <w:pPr>
        <w:jc w:val="right"/>
        <w:rPr>
          <w:sz w:val="28"/>
          <w:szCs w:val="28"/>
        </w:rPr>
      </w:pPr>
      <w:bookmarkStart w:id="0" w:name="_GoBack"/>
      <w:bookmarkEnd w:id="0"/>
    </w:p>
    <w:p w:rsidR="00A23293" w:rsidRPr="00A86928" w:rsidRDefault="00A23293" w:rsidP="00A232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86928">
        <w:rPr>
          <w:sz w:val="28"/>
          <w:szCs w:val="28"/>
        </w:rPr>
        <w:t xml:space="preserve">риложение  </w:t>
      </w:r>
    </w:p>
    <w:p w:rsidR="00A23293" w:rsidRDefault="00A23293" w:rsidP="00A23293">
      <w:pPr>
        <w:jc w:val="right"/>
        <w:rPr>
          <w:sz w:val="28"/>
          <w:szCs w:val="28"/>
        </w:rPr>
      </w:pPr>
      <w:r w:rsidRPr="00A8692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администрации</w:t>
      </w:r>
    </w:p>
    <w:p w:rsidR="00A23293" w:rsidRPr="00A86928" w:rsidRDefault="00A23293" w:rsidP="00A2329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  <w:r w:rsidRPr="00A86928">
        <w:rPr>
          <w:sz w:val="28"/>
          <w:szCs w:val="28"/>
        </w:rPr>
        <w:t xml:space="preserve"> </w:t>
      </w:r>
    </w:p>
    <w:p w:rsidR="00A23293" w:rsidRPr="00A86928" w:rsidRDefault="004F7A4D" w:rsidP="00A232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3293">
        <w:rPr>
          <w:sz w:val="28"/>
          <w:szCs w:val="28"/>
        </w:rPr>
        <w:t xml:space="preserve">02   октября </w:t>
      </w:r>
      <w:r w:rsidR="00A23293" w:rsidRPr="00A86928">
        <w:rPr>
          <w:sz w:val="28"/>
          <w:szCs w:val="28"/>
        </w:rPr>
        <w:t xml:space="preserve">2018 г. </w:t>
      </w:r>
      <w:r w:rsidR="00A23293">
        <w:rPr>
          <w:sz w:val="28"/>
          <w:szCs w:val="28"/>
        </w:rPr>
        <w:t>№ 30</w:t>
      </w:r>
    </w:p>
    <w:p w:rsidR="00A23293" w:rsidRDefault="00A23293" w:rsidP="00A23293">
      <w:pPr>
        <w:jc w:val="right"/>
        <w:rPr>
          <w:sz w:val="28"/>
          <w:szCs w:val="28"/>
        </w:rPr>
      </w:pPr>
    </w:p>
    <w:p w:rsidR="004F7A4D" w:rsidRDefault="004F7A4D" w:rsidP="00A23293">
      <w:pPr>
        <w:jc w:val="right"/>
        <w:rPr>
          <w:sz w:val="28"/>
          <w:szCs w:val="28"/>
        </w:rPr>
      </w:pPr>
    </w:p>
    <w:p w:rsidR="004F7A4D" w:rsidRPr="00A86928" w:rsidRDefault="004F7A4D" w:rsidP="00A23293">
      <w:pPr>
        <w:jc w:val="right"/>
        <w:rPr>
          <w:sz w:val="28"/>
          <w:szCs w:val="28"/>
        </w:rPr>
      </w:pPr>
    </w:p>
    <w:p w:rsidR="00A23293" w:rsidRPr="00A86928" w:rsidRDefault="00A23293" w:rsidP="00A23293">
      <w:pPr>
        <w:jc w:val="right"/>
        <w:rPr>
          <w:sz w:val="28"/>
          <w:szCs w:val="28"/>
        </w:rPr>
      </w:pPr>
    </w:p>
    <w:p w:rsidR="00A23293" w:rsidRPr="00A86928" w:rsidRDefault="00A23293" w:rsidP="00A2329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86928">
        <w:rPr>
          <w:sz w:val="28"/>
          <w:szCs w:val="28"/>
        </w:rPr>
        <w:t xml:space="preserve">Состав </w:t>
      </w:r>
    </w:p>
    <w:p w:rsidR="00A23293" w:rsidRPr="00A86928" w:rsidRDefault="00A23293" w:rsidP="00A2329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86928">
        <w:rPr>
          <w:sz w:val="28"/>
          <w:szCs w:val="28"/>
        </w:rPr>
        <w:t xml:space="preserve">комиссии по соблюдению требований к служебному поведению </w:t>
      </w:r>
      <w:r w:rsidR="004F7A4D">
        <w:rPr>
          <w:sz w:val="28"/>
          <w:szCs w:val="28"/>
        </w:rPr>
        <w:t xml:space="preserve">  </w:t>
      </w:r>
      <w:r w:rsidRPr="00A86928">
        <w:rPr>
          <w:sz w:val="28"/>
          <w:szCs w:val="28"/>
        </w:rPr>
        <w:t>муниципальных служащих и урегулированию конфликта интересов</w:t>
      </w:r>
    </w:p>
    <w:p w:rsidR="00A23293" w:rsidRDefault="00A23293" w:rsidP="00A2329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23293" w:rsidRPr="00A86928" w:rsidRDefault="00A23293" w:rsidP="00A2329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893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607"/>
      </w:tblGrid>
      <w:tr w:rsidR="00A23293" w:rsidRPr="00A86928" w:rsidTr="004F7A4D">
        <w:tc>
          <w:tcPr>
            <w:tcW w:w="1984" w:type="dxa"/>
          </w:tcPr>
          <w:p w:rsidR="00A23293" w:rsidRPr="00A86928" w:rsidRDefault="00A23293" w:rsidP="004060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Гущина Е.И.</w:t>
            </w:r>
          </w:p>
        </w:tc>
        <w:tc>
          <w:tcPr>
            <w:tcW w:w="340" w:type="dxa"/>
          </w:tcPr>
          <w:p w:rsidR="00A23293" w:rsidRPr="00A86928" w:rsidRDefault="00A23293" w:rsidP="0040602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6928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6607" w:type="dxa"/>
          </w:tcPr>
          <w:p w:rsidR="00A23293" w:rsidRPr="00A86928" w:rsidRDefault="00A23293" w:rsidP="00A2329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6928">
              <w:rPr>
                <w:bCs/>
                <w:sz w:val="28"/>
                <w:szCs w:val="28"/>
              </w:rPr>
              <w:t xml:space="preserve"> заместитель </w:t>
            </w:r>
            <w:r>
              <w:rPr>
                <w:bCs/>
                <w:sz w:val="28"/>
                <w:szCs w:val="28"/>
              </w:rPr>
              <w:t xml:space="preserve">главы администрации сельского поселения «Трусово», </w:t>
            </w:r>
            <w:r w:rsidRPr="00A86928">
              <w:rPr>
                <w:bCs/>
                <w:sz w:val="28"/>
                <w:szCs w:val="28"/>
              </w:rPr>
              <w:t>председатель комиссии</w:t>
            </w:r>
            <w:r w:rsidR="004F7A4D">
              <w:rPr>
                <w:bCs/>
                <w:sz w:val="28"/>
                <w:szCs w:val="28"/>
              </w:rPr>
              <w:t>;</w:t>
            </w:r>
          </w:p>
        </w:tc>
      </w:tr>
      <w:tr w:rsidR="00A23293" w:rsidRPr="00A86928" w:rsidTr="004F7A4D">
        <w:tc>
          <w:tcPr>
            <w:tcW w:w="1984" w:type="dxa"/>
          </w:tcPr>
          <w:p w:rsidR="00A23293" w:rsidRPr="00A86928" w:rsidRDefault="00A23293" w:rsidP="004060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Чупрова Н.П.</w:t>
            </w:r>
          </w:p>
        </w:tc>
        <w:tc>
          <w:tcPr>
            <w:tcW w:w="340" w:type="dxa"/>
          </w:tcPr>
          <w:p w:rsidR="00A23293" w:rsidRPr="00A86928" w:rsidRDefault="00A23293" w:rsidP="0040602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692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07" w:type="dxa"/>
          </w:tcPr>
          <w:p w:rsidR="00A23293" w:rsidRPr="00A86928" w:rsidRDefault="0023732E" w:rsidP="004060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администрации поселения, </w:t>
            </w:r>
            <w:r w:rsidR="00A23293" w:rsidRPr="00A86928">
              <w:rPr>
                <w:bCs/>
                <w:sz w:val="28"/>
                <w:szCs w:val="28"/>
              </w:rPr>
              <w:t>заместитель председателя комиссии</w:t>
            </w:r>
            <w:r w:rsidR="004F7A4D">
              <w:rPr>
                <w:bCs/>
                <w:sz w:val="28"/>
                <w:szCs w:val="28"/>
              </w:rPr>
              <w:t>;</w:t>
            </w:r>
          </w:p>
        </w:tc>
      </w:tr>
      <w:tr w:rsidR="00A23293" w:rsidRPr="00A86928" w:rsidTr="004F7A4D">
        <w:tc>
          <w:tcPr>
            <w:tcW w:w="1984" w:type="dxa"/>
          </w:tcPr>
          <w:p w:rsidR="00A23293" w:rsidRPr="00A86928" w:rsidRDefault="0023732E" w:rsidP="004060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Дуркина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Ж.А.</w:t>
            </w:r>
          </w:p>
        </w:tc>
        <w:tc>
          <w:tcPr>
            <w:tcW w:w="340" w:type="dxa"/>
          </w:tcPr>
          <w:p w:rsidR="00A23293" w:rsidRPr="00A86928" w:rsidRDefault="00A23293" w:rsidP="0040602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86928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6607" w:type="dxa"/>
          </w:tcPr>
          <w:p w:rsidR="00A23293" w:rsidRDefault="004F7A4D" w:rsidP="004060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эксперт администрации сельского поселения «Трусово», </w:t>
            </w:r>
            <w:r w:rsidR="00A23293" w:rsidRPr="00A86928">
              <w:rPr>
                <w:bCs/>
                <w:sz w:val="28"/>
                <w:szCs w:val="28"/>
              </w:rPr>
              <w:t>секретарь комиссии</w:t>
            </w:r>
            <w:r>
              <w:rPr>
                <w:bCs/>
                <w:sz w:val="28"/>
                <w:szCs w:val="28"/>
              </w:rPr>
              <w:t>.</w:t>
            </w:r>
          </w:p>
          <w:p w:rsidR="00A23293" w:rsidRPr="00A86928" w:rsidRDefault="00A23293" w:rsidP="004060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23293" w:rsidRPr="00173CAB" w:rsidTr="004F7A4D">
        <w:tc>
          <w:tcPr>
            <w:tcW w:w="8931" w:type="dxa"/>
            <w:gridSpan w:val="3"/>
          </w:tcPr>
          <w:p w:rsidR="00A23293" w:rsidRDefault="00A23293" w:rsidP="004060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73CAB">
              <w:rPr>
                <w:bCs/>
                <w:sz w:val="28"/>
                <w:szCs w:val="28"/>
              </w:rPr>
              <w:t>Члены комиссии:</w:t>
            </w:r>
          </w:p>
          <w:p w:rsidR="00A23293" w:rsidRPr="00173CAB" w:rsidRDefault="00A23293" w:rsidP="004060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23293" w:rsidRPr="00173CAB" w:rsidTr="004F7A4D">
        <w:tc>
          <w:tcPr>
            <w:tcW w:w="1984" w:type="dxa"/>
          </w:tcPr>
          <w:p w:rsidR="00A23293" w:rsidRPr="00173CAB" w:rsidRDefault="004F7A4D" w:rsidP="004060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Артеева Е.С</w:t>
            </w:r>
            <w:r w:rsidR="00A23293" w:rsidRPr="00173CA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A23293" w:rsidRPr="00173CAB" w:rsidRDefault="00A23293" w:rsidP="0040602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3C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07" w:type="dxa"/>
          </w:tcPr>
          <w:p w:rsidR="00A23293" w:rsidRPr="00173CAB" w:rsidRDefault="00A23293" w:rsidP="004F7A4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73CAB">
              <w:rPr>
                <w:bCs/>
                <w:sz w:val="28"/>
                <w:szCs w:val="28"/>
              </w:rPr>
              <w:t xml:space="preserve">депутат </w:t>
            </w:r>
            <w:r w:rsidR="004F7A4D" w:rsidRPr="00173CAB">
              <w:rPr>
                <w:bCs/>
                <w:sz w:val="28"/>
                <w:szCs w:val="28"/>
              </w:rPr>
              <w:t xml:space="preserve">Совета </w:t>
            </w:r>
            <w:r w:rsidR="004F7A4D">
              <w:rPr>
                <w:bCs/>
                <w:sz w:val="28"/>
                <w:szCs w:val="28"/>
              </w:rPr>
              <w:t xml:space="preserve">сельского поселения «Трусово» </w:t>
            </w:r>
            <w:r w:rsidRPr="00173CA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F7A4D" w:rsidRPr="00A86928" w:rsidTr="004F7A4D">
        <w:tc>
          <w:tcPr>
            <w:tcW w:w="1984" w:type="dxa"/>
          </w:tcPr>
          <w:p w:rsidR="004F7A4D" w:rsidRPr="00A86928" w:rsidRDefault="004F7A4D" w:rsidP="004F7A4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Рочева Г.М</w:t>
            </w:r>
          </w:p>
        </w:tc>
        <w:tc>
          <w:tcPr>
            <w:tcW w:w="340" w:type="dxa"/>
          </w:tcPr>
          <w:p w:rsidR="004F7A4D" w:rsidRPr="00A86928" w:rsidRDefault="004F7A4D" w:rsidP="004F7A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692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07" w:type="dxa"/>
          </w:tcPr>
          <w:p w:rsidR="004F7A4D" w:rsidRPr="00173CAB" w:rsidRDefault="004F7A4D" w:rsidP="004F7A4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73CAB">
              <w:rPr>
                <w:bCs/>
                <w:sz w:val="28"/>
                <w:szCs w:val="28"/>
              </w:rPr>
              <w:t xml:space="preserve">депутат </w:t>
            </w:r>
            <w:r w:rsidRPr="00173CAB">
              <w:rPr>
                <w:bCs/>
                <w:sz w:val="28"/>
                <w:szCs w:val="28"/>
              </w:rPr>
              <w:t xml:space="preserve">Совета </w:t>
            </w:r>
            <w:r>
              <w:rPr>
                <w:bCs/>
                <w:sz w:val="28"/>
                <w:szCs w:val="28"/>
              </w:rPr>
              <w:t xml:space="preserve">сельского поселения «Трусово» </w:t>
            </w:r>
            <w:r w:rsidRPr="00173CA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4F7A4D" w:rsidRPr="00A86928" w:rsidTr="004F7A4D">
        <w:tc>
          <w:tcPr>
            <w:tcW w:w="1984" w:type="dxa"/>
          </w:tcPr>
          <w:p w:rsidR="004F7A4D" w:rsidRDefault="004F7A4D" w:rsidP="004F7A4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4F7A4D" w:rsidRPr="00A86928" w:rsidRDefault="004F7A4D" w:rsidP="004F7A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07" w:type="dxa"/>
          </w:tcPr>
          <w:p w:rsidR="004F7A4D" w:rsidRPr="00A86928" w:rsidRDefault="004F7A4D" w:rsidP="004F7A4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23293" w:rsidRDefault="00A23293" w:rsidP="00A23293">
      <w:pPr>
        <w:rPr>
          <w:b/>
          <w:sz w:val="28"/>
          <w:szCs w:val="28"/>
        </w:rPr>
      </w:pPr>
    </w:p>
    <w:p w:rsidR="004F7A4D" w:rsidRPr="00352E71" w:rsidRDefault="004F7A4D" w:rsidP="00A23293">
      <w:pPr>
        <w:rPr>
          <w:b/>
          <w:sz w:val="28"/>
          <w:szCs w:val="28"/>
        </w:rPr>
      </w:pPr>
    </w:p>
    <w:p w:rsidR="00197C25" w:rsidRDefault="00197C25" w:rsidP="00197C25">
      <w:pPr>
        <w:ind w:firstLine="708"/>
        <w:jc w:val="both"/>
        <w:rPr>
          <w:sz w:val="28"/>
          <w:szCs w:val="28"/>
        </w:rPr>
      </w:pPr>
    </w:p>
    <w:p w:rsidR="004C5737" w:rsidRDefault="004C5737" w:rsidP="00FA249F">
      <w:pPr>
        <w:ind w:left="1428"/>
        <w:jc w:val="both"/>
        <w:rPr>
          <w:sz w:val="28"/>
          <w:szCs w:val="28"/>
        </w:rPr>
      </w:pPr>
    </w:p>
    <w:p w:rsidR="004C5737" w:rsidRDefault="004C5737" w:rsidP="00FA249F">
      <w:pPr>
        <w:jc w:val="both"/>
        <w:rPr>
          <w:sz w:val="28"/>
          <w:szCs w:val="28"/>
        </w:rPr>
      </w:pPr>
    </w:p>
    <w:p w:rsidR="004C5737" w:rsidRDefault="004C5737" w:rsidP="00FA249F">
      <w:pPr>
        <w:jc w:val="both"/>
        <w:rPr>
          <w:sz w:val="28"/>
          <w:szCs w:val="28"/>
        </w:rPr>
      </w:pPr>
    </w:p>
    <w:sectPr w:rsidR="004C5737" w:rsidSect="004F7A4D">
      <w:type w:val="continuous"/>
      <w:pgSz w:w="11907" w:h="16840" w:code="9"/>
      <w:pgMar w:top="1418" w:right="1701" w:bottom="284" w:left="1418" w:header="720" w:footer="720" w:gutter="0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D3" w:rsidRDefault="008153D3">
      <w:r>
        <w:separator/>
      </w:r>
    </w:p>
  </w:endnote>
  <w:endnote w:type="continuationSeparator" w:id="0">
    <w:p w:rsidR="008153D3" w:rsidRDefault="0081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5" w:rsidRDefault="00F155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76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685">
      <w:rPr>
        <w:rStyle w:val="a4"/>
        <w:noProof/>
      </w:rPr>
      <w:t>1</w:t>
    </w:r>
    <w:r>
      <w:rPr>
        <w:rStyle w:val="a4"/>
      </w:rPr>
      <w:fldChar w:fldCharType="end"/>
    </w:r>
  </w:p>
  <w:p w:rsidR="00187685" w:rsidRDefault="001876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5" w:rsidRDefault="00187685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D3" w:rsidRDefault="008153D3">
      <w:r>
        <w:separator/>
      </w:r>
    </w:p>
  </w:footnote>
  <w:footnote w:type="continuationSeparator" w:id="0">
    <w:p w:rsidR="008153D3" w:rsidRDefault="0081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5" w:rsidRDefault="00F1557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76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7685" w:rsidRDefault="001876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5" w:rsidRDefault="001876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8CE"/>
    <w:multiLevelType w:val="hybridMultilevel"/>
    <w:tmpl w:val="B4EE890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92880"/>
    <w:multiLevelType w:val="hybridMultilevel"/>
    <w:tmpl w:val="C7B4D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3B72AC"/>
    <w:multiLevelType w:val="hybridMultilevel"/>
    <w:tmpl w:val="029C5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DF6893"/>
    <w:multiLevelType w:val="hybridMultilevel"/>
    <w:tmpl w:val="5992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2C97"/>
    <w:multiLevelType w:val="hybridMultilevel"/>
    <w:tmpl w:val="D3DC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F24AD"/>
    <w:multiLevelType w:val="hybridMultilevel"/>
    <w:tmpl w:val="FF96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922E7"/>
    <w:multiLevelType w:val="hybridMultilevel"/>
    <w:tmpl w:val="689A41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3C797C"/>
    <w:multiLevelType w:val="hybridMultilevel"/>
    <w:tmpl w:val="1D5A7970"/>
    <w:lvl w:ilvl="0" w:tplc="0F381F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9E1325A"/>
    <w:multiLevelType w:val="hybridMultilevel"/>
    <w:tmpl w:val="996897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2230508"/>
    <w:multiLevelType w:val="hybridMultilevel"/>
    <w:tmpl w:val="574E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C2425"/>
    <w:multiLevelType w:val="hybridMultilevel"/>
    <w:tmpl w:val="04045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F022E"/>
    <w:multiLevelType w:val="hybridMultilevel"/>
    <w:tmpl w:val="78107C8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A9B"/>
    <w:rsid w:val="000057CA"/>
    <w:rsid w:val="000148EC"/>
    <w:rsid w:val="00014CF0"/>
    <w:rsid w:val="00020FE5"/>
    <w:rsid w:val="00037999"/>
    <w:rsid w:val="000434F6"/>
    <w:rsid w:val="00052978"/>
    <w:rsid w:val="00061B69"/>
    <w:rsid w:val="00082B6F"/>
    <w:rsid w:val="000C11EF"/>
    <w:rsid w:val="000C7A92"/>
    <w:rsid w:val="000D472B"/>
    <w:rsid w:val="000F088A"/>
    <w:rsid w:val="00131586"/>
    <w:rsid w:val="0014290C"/>
    <w:rsid w:val="00177863"/>
    <w:rsid w:val="00187685"/>
    <w:rsid w:val="00190E9E"/>
    <w:rsid w:val="00197C25"/>
    <w:rsid w:val="001A14CC"/>
    <w:rsid w:val="001A1F5D"/>
    <w:rsid w:val="001A4A1E"/>
    <w:rsid w:val="001B690D"/>
    <w:rsid w:val="001D4064"/>
    <w:rsid w:val="001E440A"/>
    <w:rsid w:val="0023732E"/>
    <w:rsid w:val="00245105"/>
    <w:rsid w:val="00247283"/>
    <w:rsid w:val="002644B2"/>
    <w:rsid w:val="00282B83"/>
    <w:rsid w:val="002C36BD"/>
    <w:rsid w:val="002C70AD"/>
    <w:rsid w:val="002E18F7"/>
    <w:rsid w:val="002E1BF1"/>
    <w:rsid w:val="003010A3"/>
    <w:rsid w:val="00312842"/>
    <w:rsid w:val="0031484C"/>
    <w:rsid w:val="00332DA2"/>
    <w:rsid w:val="003626E1"/>
    <w:rsid w:val="003722F6"/>
    <w:rsid w:val="00383D93"/>
    <w:rsid w:val="00392D9B"/>
    <w:rsid w:val="003C3CC1"/>
    <w:rsid w:val="003D108D"/>
    <w:rsid w:val="004074F0"/>
    <w:rsid w:val="00411F21"/>
    <w:rsid w:val="0043000D"/>
    <w:rsid w:val="00461AE3"/>
    <w:rsid w:val="00472AC6"/>
    <w:rsid w:val="0047612A"/>
    <w:rsid w:val="00485AC2"/>
    <w:rsid w:val="004C5737"/>
    <w:rsid w:val="004D0E37"/>
    <w:rsid w:val="004F254F"/>
    <w:rsid w:val="004F7A4D"/>
    <w:rsid w:val="005244FA"/>
    <w:rsid w:val="005376B6"/>
    <w:rsid w:val="00562B1E"/>
    <w:rsid w:val="00580B98"/>
    <w:rsid w:val="00592D31"/>
    <w:rsid w:val="0059423E"/>
    <w:rsid w:val="005A4C47"/>
    <w:rsid w:val="005C1D23"/>
    <w:rsid w:val="005D7D55"/>
    <w:rsid w:val="005E0768"/>
    <w:rsid w:val="005F6F63"/>
    <w:rsid w:val="00646818"/>
    <w:rsid w:val="00690B29"/>
    <w:rsid w:val="006A6AFF"/>
    <w:rsid w:val="006D0D23"/>
    <w:rsid w:val="007102FE"/>
    <w:rsid w:val="00761A9B"/>
    <w:rsid w:val="007722BB"/>
    <w:rsid w:val="00776405"/>
    <w:rsid w:val="00797415"/>
    <w:rsid w:val="007B41AE"/>
    <w:rsid w:val="007D2DD4"/>
    <w:rsid w:val="007E7983"/>
    <w:rsid w:val="00805B02"/>
    <w:rsid w:val="008153D3"/>
    <w:rsid w:val="0082059D"/>
    <w:rsid w:val="00822896"/>
    <w:rsid w:val="00845861"/>
    <w:rsid w:val="008B41A7"/>
    <w:rsid w:val="008D1CB3"/>
    <w:rsid w:val="00912F2D"/>
    <w:rsid w:val="00930A78"/>
    <w:rsid w:val="00955299"/>
    <w:rsid w:val="009561E7"/>
    <w:rsid w:val="009A6941"/>
    <w:rsid w:val="009E095B"/>
    <w:rsid w:val="009F61DF"/>
    <w:rsid w:val="00A0470C"/>
    <w:rsid w:val="00A1623F"/>
    <w:rsid w:val="00A23293"/>
    <w:rsid w:val="00A42FB7"/>
    <w:rsid w:val="00A82C48"/>
    <w:rsid w:val="00A83528"/>
    <w:rsid w:val="00A9612E"/>
    <w:rsid w:val="00AB1714"/>
    <w:rsid w:val="00AD7490"/>
    <w:rsid w:val="00AE15D7"/>
    <w:rsid w:val="00AF7279"/>
    <w:rsid w:val="00B06A05"/>
    <w:rsid w:val="00B472CA"/>
    <w:rsid w:val="00B54553"/>
    <w:rsid w:val="00BB70AD"/>
    <w:rsid w:val="00BE2254"/>
    <w:rsid w:val="00C0672E"/>
    <w:rsid w:val="00C1310E"/>
    <w:rsid w:val="00C4361C"/>
    <w:rsid w:val="00C54F0C"/>
    <w:rsid w:val="00C565D9"/>
    <w:rsid w:val="00C57CE5"/>
    <w:rsid w:val="00C63F35"/>
    <w:rsid w:val="00C642EB"/>
    <w:rsid w:val="00C6440F"/>
    <w:rsid w:val="00C7110C"/>
    <w:rsid w:val="00C730CF"/>
    <w:rsid w:val="00C86EC7"/>
    <w:rsid w:val="00C93334"/>
    <w:rsid w:val="00CA62C9"/>
    <w:rsid w:val="00CB20E5"/>
    <w:rsid w:val="00CB6288"/>
    <w:rsid w:val="00CD1D23"/>
    <w:rsid w:val="00CE5B44"/>
    <w:rsid w:val="00D90012"/>
    <w:rsid w:val="00D91A4B"/>
    <w:rsid w:val="00D92956"/>
    <w:rsid w:val="00DC507A"/>
    <w:rsid w:val="00DE147F"/>
    <w:rsid w:val="00DE2521"/>
    <w:rsid w:val="00E03EF7"/>
    <w:rsid w:val="00E05901"/>
    <w:rsid w:val="00E131FA"/>
    <w:rsid w:val="00E4056E"/>
    <w:rsid w:val="00E57764"/>
    <w:rsid w:val="00E755D3"/>
    <w:rsid w:val="00E77B16"/>
    <w:rsid w:val="00E9039B"/>
    <w:rsid w:val="00E92F2B"/>
    <w:rsid w:val="00EC4F9C"/>
    <w:rsid w:val="00ED4888"/>
    <w:rsid w:val="00F00BB4"/>
    <w:rsid w:val="00F01169"/>
    <w:rsid w:val="00F15574"/>
    <w:rsid w:val="00F15ECB"/>
    <w:rsid w:val="00F2285B"/>
    <w:rsid w:val="00F36B9C"/>
    <w:rsid w:val="00F74E31"/>
    <w:rsid w:val="00F874D6"/>
    <w:rsid w:val="00FA249F"/>
    <w:rsid w:val="00FB4895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A58D4-C988-4266-AC16-883A8EC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E5"/>
  </w:style>
  <w:style w:type="paragraph" w:styleId="1">
    <w:name w:val="heading 1"/>
    <w:basedOn w:val="a"/>
    <w:next w:val="a"/>
    <w:qFormat/>
    <w:rsid w:val="00C57CE5"/>
    <w:pPr>
      <w:keepNext/>
      <w:ind w:right="-1"/>
      <w:jc w:val="center"/>
      <w:outlineLvl w:val="0"/>
    </w:pPr>
    <w:rPr>
      <w:sz w:val="36"/>
    </w:rPr>
  </w:style>
  <w:style w:type="paragraph" w:styleId="8">
    <w:name w:val="heading 8"/>
    <w:basedOn w:val="a"/>
    <w:next w:val="a"/>
    <w:qFormat/>
    <w:rsid w:val="00C57CE5"/>
    <w:pPr>
      <w:keepNext/>
      <w:ind w:left="567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7CE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57CE5"/>
  </w:style>
  <w:style w:type="paragraph" w:styleId="a5">
    <w:name w:val="header"/>
    <w:basedOn w:val="a"/>
    <w:rsid w:val="00C57CE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C57CE5"/>
    <w:pPr>
      <w:ind w:firstLine="567"/>
    </w:pPr>
    <w:rPr>
      <w:sz w:val="28"/>
    </w:rPr>
  </w:style>
  <w:style w:type="paragraph" w:styleId="3">
    <w:name w:val="Body Text 3"/>
    <w:basedOn w:val="a"/>
    <w:rsid w:val="00C57CE5"/>
    <w:pPr>
      <w:ind w:right="-143"/>
      <w:jc w:val="center"/>
    </w:pPr>
    <w:rPr>
      <w:rFonts w:ascii="Lucida Console" w:hAnsi="Lucida Console"/>
    </w:rPr>
  </w:style>
  <w:style w:type="table" w:styleId="a7">
    <w:name w:val="Table Grid"/>
    <w:basedOn w:val="a1"/>
    <w:rsid w:val="00E0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C11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C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6;&#1072;&#1089;&#1087;&#1086;&#1088;&#1103;&#1078;&#1077;&#1085;&#1080;&#1103;\2,%20&#1086;%20&#1074;&#1086;&#1079;&#1083;&#1086;&#1078;%20&#1086;&#1073;&#1103;&#1079;&#1072;&#1085;&#1085;&#1086;&#1089;&#1090;&#1077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2, о возлож обязанностей</Template>
  <TotalTime>544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«Чилимдiн район»</vt:lpstr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«Чилимдiн район»</dc:title>
  <dc:subject/>
  <dc:creator>user</dc:creator>
  <cp:keywords/>
  <dc:description/>
  <cp:lastModifiedBy>Глава</cp:lastModifiedBy>
  <cp:revision>26</cp:revision>
  <cp:lastPrinted>2018-10-02T13:16:00Z</cp:lastPrinted>
  <dcterms:created xsi:type="dcterms:W3CDTF">2007-08-08T07:12:00Z</dcterms:created>
  <dcterms:modified xsi:type="dcterms:W3CDTF">2018-10-02T13:19:00Z</dcterms:modified>
</cp:coreProperties>
</file>