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77" w:rsidRPr="000749E4" w:rsidRDefault="00642077" w:rsidP="00642077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Совет</w:t>
      </w:r>
    </w:p>
    <w:p w:rsidR="00642077" w:rsidRPr="000749E4" w:rsidRDefault="000749E4" w:rsidP="0064207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42077" w:rsidRPr="000749E4">
        <w:rPr>
          <w:sz w:val="28"/>
          <w:szCs w:val="28"/>
        </w:rPr>
        <w:t>ельског</w:t>
      </w:r>
      <w:bookmarkStart w:id="0" w:name="_GoBack"/>
      <w:bookmarkEnd w:id="0"/>
      <w:r w:rsidR="00642077" w:rsidRPr="000749E4">
        <w:rPr>
          <w:sz w:val="28"/>
          <w:szCs w:val="28"/>
        </w:rPr>
        <w:t xml:space="preserve">о поселения </w:t>
      </w:r>
    </w:p>
    <w:p w:rsidR="00642077" w:rsidRPr="000749E4" w:rsidRDefault="00642077" w:rsidP="00642077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«</w:t>
      </w:r>
      <w:proofErr w:type="spellStart"/>
      <w:r w:rsidRPr="000749E4">
        <w:rPr>
          <w:sz w:val="28"/>
          <w:szCs w:val="28"/>
        </w:rPr>
        <w:t>Трусово</w:t>
      </w:r>
      <w:proofErr w:type="spellEnd"/>
      <w:r w:rsidRPr="000749E4">
        <w:rPr>
          <w:sz w:val="28"/>
          <w:szCs w:val="28"/>
        </w:rPr>
        <w:t>»</w:t>
      </w: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ind w:right="-1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br w:type="column"/>
      </w:r>
      <w:r w:rsidR="00144DC2">
        <w:rPr>
          <w:noProof/>
          <w:sz w:val="24"/>
          <w:szCs w:val="24"/>
        </w:rPr>
        <w:lastRenderedPageBreak/>
        <w:drawing>
          <wp:inline distT="0" distB="0" distL="0" distR="0" wp14:anchorId="56B4EBB4" wp14:editId="75C34303">
            <wp:extent cx="8509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pStyle w:val="1"/>
        <w:jc w:val="left"/>
        <w:rPr>
          <w:rFonts w:ascii="Arial" w:hAnsi="Arial"/>
          <w:sz w:val="24"/>
          <w:szCs w:val="24"/>
        </w:rPr>
      </w:pPr>
    </w:p>
    <w:p w:rsidR="00642077" w:rsidRPr="000055D6" w:rsidRDefault="00642077" w:rsidP="00642077">
      <w:pPr>
        <w:pStyle w:val="1"/>
        <w:jc w:val="left"/>
        <w:rPr>
          <w:b/>
          <w:spacing w:val="60"/>
          <w:sz w:val="28"/>
          <w:szCs w:val="28"/>
        </w:rPr>
      </w:pPr>
      <w:r w:rsidRPr="000055D6">
        <w:rPr>
          <w:rFonts w:ascii="Arial" w:hAnsi="Arial"/>
          <w:sz w:val="28"/>
          <w:szCs w:val="28"/>
        </w:rPr>
        <w:t xml:space="preserve">        </w:t>
      </w:r>
      <w:r w:rsidRPr="000055D6">
        <w:rPr>
          <w:b/>
          <w:spacing w:val="60"/>
          <w:sz w:val="28"/>
          <w:szCs w:val="28"/>
        </w:rPr>
        <w:t>РЕШЕНИЕ</w:t>
      </w:r>
    </w:p>
    <w:p w:rsidR="00642077" w:rsidRPr="000055D6" w:rsidRDefault="00642077" w:rsidP="00642077">
      <w:pPr>
        <w:rPr>
          <w:sz w:val="28"/>
          <w:szCs w:val="28"/>
        </w:rPr>
      </w:pPr>
    </w:p>
    <w:p w:rsidR="00691D46" w:rsidRPr="000055D6" w:rsidRDefault="00642077" w:rsidP="00642077">
      <w:pPr>
        <w:pStyle w:val="1"/>
        <w:jc w:val="left"/>
        <w:rPr>
          <w:b/>
          <w:spacing w:val="60"/>
          <w:sz w:val="28"/>
          <w:szCs w:val="28"/>
        </w:rPr>
      </w:pPr>
      <w:r w:rsidRPr="000055D6">
        <w:rPr>
          <w:b/>
          <w:spacing w:val="60"/>
          <w:sz w:val="28"/>
          <w:szCs w:val="28"/>
        </w:rPr>
        <w:t xml:space="preserve">  КЫВКÖРТÖД</w:t>
      </w:r>
    </w:p>
    <w:p w:rsidR="00642077" w:rsidRDefault="00691D46" w:rsidP="00691D46">
      <w:pPr>
        <w:pStyle w:val="1"/>
        <w:jc w:val="right"/>
        <w:rPr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 xml:space="preserve"> </w:t>
      </w:r>
    </w:p>
    <w:p w:rsidR="00642077" w:rsidRDefault="00642077" w:rsidP="00642077">
      <w:pPr>
        <w:pStyle w:val="a3"/>
        <w:tabs>
          <w:tab w:val="left" w:pos="708"/>
        </w:tabs>
        <w:rPr>
          <w:rFonts w:ascii="Arial" w:hAnsi="Arial"/>
          <w:sz w:val="24"/>
          <w:szCs w:val="24"/>
        </w:rPr>
      </w:pP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  <w:r>
        <w:rPr>
          <w:rFonts w:ascii="Univers Condensed Cyr" w:hAnsi="Univers Condensed Cyr"/>
          <w:sz w:val="24"/>
          <w:szCs w:val="24"/>
        </w:rPr>
        <w:br w:type="column"/>
      </w:r>
      <w:r w:rsidRPr="000749E4">
        <w:rPr>
          <w:sz w:val="28"/>
          <w:szCs w:val="28"/>
        </w:rPr>
        <w:lastRenderedPageBreak/>
        <w:t>«Трусов»</w:t>
      </w:r>
    </w:p>
    <w:p w:rsidR="00642077" w:rsidRPr="000749E4" w:rsidRDefault="00642077" w:rsidP="00642077">
      <w:pPr>
        <w:jc w:val="center"/>
        <w:rPr>
          <w:sz w:val="28"/>
          <w:szCs w:val="28"/>
        </w:rPr>
      </w:pPr>
      <w:proofErr w:type="gramStart"/>
      <w:r w:rsidRPr="000749E4">
        <w:rPr>
          <w:sz w:val="28"/>
          <w:szCs w:val="28"/>
          <w:lang w:val="en-US"/>
        </w:rPr>
        <w:t>c</w:t>
      </w:r>
      <w:r w:rsidRPr="000749E4">
        <w:rPr>
          <w:sz w:val="28"/>
          <w:szCs w:val="28"/>
        </w:rPr>
        <w:t>икт</w:t>
      </w:r>
      <w:proofErr w:type="gramEnd"/>
      <w:r w:rsidRPr="000749E4">
        <w:rPr>
          <w:sz w:val="28"/>
          <w:szCs w:val="28"/>
        </w:rPr>
        <w:t xml:space="preserve"> овмöдчöминса </w:t>
      </w: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  <w:proofErr w:type="spellStart"/>
      <w:proofErr w:type="gramStart"/>
      <w:r w:rsidRPr="000749E4">
        <w:rPr>
          <w:sz w:val="28"/>
          <w:szCs w:val="28"/>
        </w:rPr>
        <w:t>Сöвет</w:t>
      </w:r>
      <w:proofErr w:type="spellEnd"/>
      <w:proofErr w:type="gramEnd"/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8669D7" w:rsidRDefault="008669D7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Pr="00401456" w:rsidRDefault="00691D46" w:rsidP="00691D46">
      <w:pPr>
        <w:ind w:right="-1"/>
        <w:jc w:val="right"/>
        <w:rPr>
          <w:sz w:val="24"/>
          <w:szCs w:val="24"/>
        </w:rPr>
        <w:sectPr w:rsidR="00691D46" w:rsidRPr="00401456" w:rsidSect="00691D46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1134" w:bottom="1418" w:left="1276" w:header="720" w:footer="720" w:gutter="0"/>
          <w:pgNumType w:start="1"/>
          <w:cols w:num="3" w:space="282" w:equalWidth="0">
            <w:col w:w="3544" w:space="142"/>
            <w:col w:w="2691" w:space="2"/>
            <w:col w:w="3118"/>
          </w:cols>
          <w:titlePg/>
        </w:sectPr>
      </w:pPr>
    </w:p>
    <w:p w:rsidR="00CE0251" w:rsidRDefault="0031609E" w:rsidP="000749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691D4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B74EF">
        <w:rPr>
          <w:rFonts w:ascii="Times New Roman" w:hAnsi="Times New Roman" w:cs="Times New Roman"/>
          <w:sz w:val="28"/>
          <w:szCs w:val="28"/>
        </w:rPr>
        <w:t xml:space="preserve"> 20</w:t>
      </w:r>
      <w:r w:rsidR="00691D46">
        <w:rPr>
          <w:rFonts w:ascii="Times New Roman" w:hAnsi="Times New Roman" w:cs="Times New Roman"/>
          <w:sz w:val="28"/>
          <w:szCs w:val="28"/>
        </w:rPr>
        <w:t>16</w:t>
      </w:r>
      <w:r w:rsidR="000749E4">
        <w:rPr>
          <w:rFonts w:ascii="Times New Roman" w:hAnsi="Times New Roman" w:cs="Times New Roman"/>
          <w:sz w:val="28"/>
          <w:szCs w:val="28"/>
        </w:rPr>
        <w:t xml:space="preserve"> год</w:t>
      </w:r>
      <w:r w:rsidR="00C369CC">
        <w:rPr>
          <w:rFonts w:ascii="Times New Roman" w:hAnsi="Times New Roman" w:cs="Times New Roman"/>
          <w:sz w:val="28"/>
          <w:szCs w:val="28"/>
        </w:rPr>
        <w:t>а</w:t>
      </w:r>
      <w:r w:rsidR="00B87F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691D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</w:t>
      </w:r>
      <w:r w:rsidR="000055D6">
        <w:rPr>
          <w:rFonts w:ascii="Times New Roman" w:hAnsi="Times New Roman" w:cs="Times New Roman"/>
          <w:sz w:val="28"/>
          <w:szCs w:val="28"/>
        </w:rPr>
        <w:t xml:space="preserve"> </w:t>
      </w:r>
      <w:r w:rsidR="00EB083C">
        <w:rPr>
          <w:rFonts w:ascii="Times New Roman" w:hAnsi="Times New Roman" w:cs="Times New Roman"/>
          <w:sz w:val="28"/>
          <w:szCs w:val="28"/>
        </w:rPr>
        <w:t>/</w:t>
      </w:r>
      <w:r w:rsidR="000055D6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FF61C6" w:rsidRPr="00FF61C6" w:rsidRDefault="00EA7F66" w:rsidP="00FF61C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Усть-Ц</w:t>
      </w:r>
      <w:r w:rsidR="00FF61C6">
        <w:rPr>
          <w:rFonts w:ascii="Times New Roman" w:hAnsi="Times New Roman" w:cs="Times New Roman"/>
          <w:sz w:val="28"/>
          <w:szCs w:val="28"/>
          <w:vertAlign w:val="superscript"/>
        </w:rPr>
        <w:t>илемского района Республики Коми</w:t>
      </w:r>
    </w:p>
    <w:p w:rsidR="00CB2936" w:rsidRPr="002D7272" w:rsidRDefault="00CB2936" w:rsidP="00CB2936">
      <w:pPr>
        <w:pStyle w:val="ad"/>
        <w:rPr>
          <w:sz w:val="28"/>
          <w:szCs w:val="28"/>
        </w:rPr>
      </w:pPr>
    </w:p>
    <w:p w:rsidR="009B46B9" w:rsidRDefault="009B46B9" w:rsidP="00F31FED">
      <w:pPr>
        <w:ind w:right="-52"/>
        <w:jc w:val="both"/>
        <w:rPr>
          <w:sz w:val="28"/>
          <w:szCs w:val="28"/>
        </w:rPr>
        <w:sectPr w:rsidR="009B46B9" w:rsidSect="000055D6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40" w:code="9"/>
          <w:pgMar w:top="851" w:right="1701" w:bottom="851" w:left="1701" w:header="720" w:footer="720" w:gutter="0"/>
          <w:cols w:space="282"/>
          <w:titlePg/>
        </w:sectPr>
      </w:pPr>
    </w:p>
    <w:p w:rsidR="00F31FED" w:rsidRDefault="00CE325C" w:rsidP="000055D6">
      <w:pPr>
        <w:pStyle w:val="ad"/>
        <w:ind w:right="5103"/>
        <w:jc w:val="both"/>
        <w:rPr>
          <w:sz w:val="28"/>
          <w:szCs w:val="28"/>
        </w:rPr>
      </w:pPr>
      <w:r w:rsidRPr="00CE325C">
        <w:rPr>
          <w:sz w:val="28"/>
          <w:szCs w:val="28"/>
        </w:rPr>
        <w:lastRenderedPageBreak/>
        <w:t>Об установлении ежегодного</w:t>
      </w:r>
      <w:r w:rsidR="000055D6">
        <w:rPr>
          <w:sz w:val="28"/>
          <w:szCs w:val="28"/>
        </w:rPr>
        <w:t xml:space="preserve"> </w:t>
      </w:r>
      <w:r w:rsidRPr="00CE325C">
        <w:rPr>
          <w:sz w:val="28"/>
          <w:szCs w:val="28"/>
        </w:rPr>
        <w:t>оплачиваемого отпуска</w:t>
      </w:r>
      <w:r w:rsidR="000055D6">
        <w:rPr>
          <w:sz w:val="28"/>
          <w:szCs w:val="28"/>
        </w:rPr>
        <w:t xml:space="preserve"> </w:t>
      </w:r>
      <w:r w:rsidRPr="00CE325C">
        <w:rPr>
          <w:sz w:val="28"/>
          <w:szCs w:val="28"/>
        </w:rPr>
        <w:t>главе сельского поселения</w:t>
      </w:r>
      <w:r w:rsidR="00155DEB" w:rsidRPr="00155DEB">
        <w:rPr>
          <w:sz w:val="28"/>
          <w:szCs w:val="28"/>
        </w:rPr>
        <w:t xml:space="preserve"> «</w:t>
      </w:r>
      <w:proofErr w:type="spellStart"/>
      <w:r w:rsidR="00155DEB" w:rsidRPr="00155DEB">
        <w:rPr>
          <w:sz w:val="28"/>
          <w:szCs w:val="28"/>
        </w:rPr>
        <w:t>Трусово</w:t>
      </w:r>
      <w:proofErr w:type="spellEnd"/>
      <w:r w:rsidR="00155DEB" w:rsidRPr="00155DEB">
        <w:rPr>
          <w:sz w:val="28"/>
          <w:szCs w:val="28"/>
        </w:rPr>
        <w:t>»</w:t>
      </w:r>
    </w:p>
    <w:p w:rsidR="000055D6" w:rsidRDefault="000055D6" w:rsidP="000055D6">
      <w:pPr>
        <w:pStyle w:val="ad"/>
        <w:ind w:right="5103"/>
        <w:jc w:val="both"/>
        <w:rPr>
          <w:sz w:val="28"/>
          <w:szCs w:val="28"/>
        </w:rPr>
      </w:pPr>
    </w:p>
    <w:p w:rsidR="00155DEB" w:rsidRDefault="00BC3E82" w:rsidP="00155DEB">
      <w:pPr>
        <w:ind w:firstLine="708"/>
        <w:jc w:val="both"/>
        <w:rPr>
          <w:sz w:val="28"/>
          <w:szCs w:val="28"/>
        </w:rPr>
      </w:pPr>
      <w:r w:rsidRPr="00BC3E82">
        <w:rPr>
          <w:sz w:val="28"/>
          <w:szCs w:val="28"/>
        </w:rPr>
        <w:t>В соответствии со ст</w:t>
      </w:r>
      <w:r w:rsidR="000055D6">
        <w:rPr>
          <w:sz w:val="28"/>
          <w:szCs w:val="28"/>
        </w:rPr>
        <w:t>атьёй</w:t>
      </w:r>
      <w:r w:rsidRPr="00BC3E82">
        <w:rPr>
          <w:sz w:val="28"/>
          <w:szCs w:val="28"/>
        </w:rPr>
        <w:t xml:space="preserve"> </w:t>
      </w:r>
      <w:r w:rsidR="00341DB3">
        <w:rPr>
          <w:sz w:val="28"/>
          <w:szCs w:val="28"/>
        </w:rPr>
        <w:t>115, ст</w:t>
      </w:r>
      <w:r w:rsidR="000055D6">
        <w:rPr>
          <w:sz w:val="28"/>
          <w:szCs w:val="28"/>
        </w:rPr>
        <w:t>атьёй</w:t>
      </w:r>
      <w:r w:rsidR="00341DB3">
        <w:rPr>
          <w:sz w:val="28"/>
          <w:szCs w:val="28"/>
        </w:rPr>
        <w:t xml:space="preserve"> 116 Трудового кодекса Российской Федерации</w:t>
      </w:r>
    </w:p>
    <w:p w:rsidR="00691D46" w:rsidRDefault="00691D46" w:rsidP="00FF61C6">
      <w:pPr>
        <w:pStyle w:val="ad"/>
        <w:jc w:val="center"/>
        <w:rPr>
          <w:sz w:val="28"/>
          <w:szCs w:val="28"/>
        </w:rPr>
      </w:pPr>
    </w:p>
    <w:p w:rsidR="00FF61C6" w:rsidRPr="00EA734D" w:rsidRDefault="00FF61C6" w:rsidP="00FF61C6">
      <w:pPr>
        <w:pStyle w:val="ad"/>
        <w:jc w:val="center"/>
        <w:rPr>
          <w:sz w:val="28"/>
          <w:szCs w:val="28"/>
        </w:rPr>
      </w:pPr>
      <w:r w:rsidRPr="00EA734D">
        <w:rPr>
          <w:sz w:val="28"/>
          <w:szCs w:val="28"/>
        </w:rPr>
        <w:t>Совет сельского поселения «</w:t>
      </w:r>
      <w:proofErr w:type="spellStart"/>
      <w:r w:rsidRPr="00EA734D">
        <w:rPr>
          <w:sz w:val="28"/>
          <w:szCs w:val="28"/>
        </w:rPr>
        <w:t>Трусово</w:t>
      </w:r>
      <w:proofErr w:type="spellEnd"/>
      <w:r w:rsidRPr="00EA734D">
        <w:rPr>
          <w:sz w:val="28"/>
          <w:szCs w:val="28"/>
        </w:rPr>
        <w:t>» РЕШИЛ:</w:t>
      </w:r>
    </w:p>
    <w:p w:rsidR="00BC3E82" w:rsidRPr="00BC3E82" w:rsidRDefault="00FF61C6" w:rsidP="00BC3E82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C3E82" w:rsidRPr="00BC3E82">
        <w:rPr>
          <w:sz w:val="28"/>
          <w:szCs w:val="28"/>
        </w:rPr>
        <w:t>1.Установить главе сельского поселения «</w:t>
      </w:r>
      <w:proofErr w:type="spellStart"/>
      <w:r w:rsidR="00BC3E82">
        <w:rPr>
          <w:sz w:val="28"/>
          <w:szCs w:val="28"/>
        </w:rPr>
        <w:t>Трусово</w:t>
      </w:r>
      <w:proofErr w:type="spellEnd"/>
      <w:r w:rsidR="00BC3E82" w:rsidRPr="00BC3E82">
        <w:rPr>
          <w:sz w:val="28"/>
          <w:szCs w:val="28"/>
        </w:rPr>
        <w:t xml:space="preserve">»                               ежегодный основной оплачиваемый отпуск продолжительностью </w:t>
      </w:r>
      <w:r w:rsidR="000055D6">
        <w:rPr>
          <w:sz w:val="28"/>
          <w:szCs w:val="28"/>
        </w:rPr>
        <w:t xml:space="preserve"> </w:t>
      </w:r>
      <w:r w:rsidR="00BC3E82" w:rsidRPr="00BC3E82">
        <w:rPr>
          <w:sz w:val="28"/>
          <w:szCs w:val="28"/>
        </w:rPr>
        <w:t>28 календарных дней и ежегодный дополнительный оплачиваемый отпуск продолжительностью 24 календарных дня в связи с работой в районах Крайнего Севера.</w:t>
      </w:r>
    </w:p>
    <w:p w:rsidR="00691D46" w:rsidRDefault="00BC3E82" w:rsidP="00BC3E82">
      <w:pPr>
        <w:pStyle w:val="ad"/>
        <w:ind w:firstLine="567"/>
        <w:jc w:val="both"/>
        <w:rPr>
          <w:sz w:val="28"/>
          <w:szCs w:val="28"/>
        </w:rPr>
      </w:pPr>
      <w:r w:rsidRPr="00BC3E82">
        <w:rPr>
          <w:sz w:val="28"/>
          <w:szCs w:val="28"/>
        </w:rPr>
        <w:t xml:space="preserve">2. Настоящее решение вступает в силу с </w:t>
      </w:r>
      <w:r>
        <w:rPr>
          <w:sz w:val="28"/>
          <w:szCs w:val="28"/>
        </w:rPr>
        <w:t>03 октября 2016 года</w:t>
      </w:r>
      <w:r w:rsidRPr="00BC3E82">
        <w:rPr>
          <w:sz w:val="28"/>
          <w:szCs w:val="28"/>
        </w:rPr>
        <w:t>.</w:t>
      </w:r>
    </w:p>
    <w:p w:rsidR="00BC3E82" w:rsidRDefault="00BC3E82" w:rsidP="00CB2936">
      <w:pPr>
        <w:pStyle w:val="ad"/>
        <w:rPr>
          <w:sz w:val="28"/>
          <w:szCs w:val="28"/>
        </w:rPr>
      </w:pPr>
    </w:p>
    <w:p w:rsidR="000055D6" w:rsidRDefault="000055D6" w:rsidP="00CB2936">
      <w:pPr>
        <w:pStyle w:val="ad"/>
        <w:rPr>
          <w:sz w:val="28"/>
          <w:szCs w:val="28"/>
        </w:rPr>
      </w:pPr>
    </w:p>
    <w:p w:rsidR="00FF61C6" w:rsidRDefault="00CB2936" w:rsidP="00CB2936">
      <w:pPr>
        <w:pStyle w:val="ad"/>
        <w:rPr>
          <w:sz w:val="28"/>
          <w:szCs w:val="28"/>
        </w:rPr>
        <w:sectPr w:rsidR="00FF61C6" w:rsidSect="000055D6">
          <w:type w:val="continuous"/>
          <w:pgSz w:w="11907" w:h="16840" w:code="9"/>
          <w:pgMar w:top="851" w:right="1701" w:bottom="851" w:left="1701" w:header="720" w:footer="720" w:gutter="0"/>
          <w:cols w:space="282"/>
          <w:titlePg/>
        </w:sectPr>
      </w:pPr>
      <w:r w:rsidRPr="002D7272">
        <w:rPr>
          <w:sz w:val="28"/>
          <w:szCs w:val="28"/>
        </w:rPr>
        <w:t>Глава  сельского поселения «</w:t>
      </w:r>
      <w:proofErr w:type="spellStart"/>
      <w:r w:rsidRPr="002D7272">
        <w:rPr>
          <w:sz w:val="28"/>
          <w:szCs w:val="28"/>
        </w:rPr>
        <w:t>Трусово</w:t>
      </w:r>
      <w:proofErr w:type="spellEnd"/>
      <w:r w:rsidRPr="002D7272">
        <w:rPr>
          <w:sz w:val="28"/>
          <w:szCs w:val="28"/>
        </w:rPr>
        <w:t xml:space="preserve">»       </w:t>
      </w:r>
      <w:r w:rsidR="00691D46">
        <w:rPr>
          <w:sz w:val="28"/>
          <w:szCs w:val="28"/>
        </w:rPr>
        <w:t xml:space="preserve">               </w:t>
      </w:r>
      <w:r w:rsidRPr="002D7272">
        <w:rPr>
          <w:sz w:val="28"/>
          <w:szCs w:val="28"/>
        </w:rPr>
        <w:t xml:space="preserve"> </w:t>
      </w:r>
      <w:r w:rsidR="000055D6">
        <w:rPr>
          <w:sz w:val="28"/>
          <w:szCs w:val="28"/>
        </w:rPr>
        <w:t xml:space="preserve">    </w:t>
      </w:r>
      <w:r w:rsidRPr="002D7272">
        <w:rPr>
          <w:sz w:val="28"/>
          <w:szCs w:val="28"/>
        </w:rPr>
        <w:t xml:space="preserve">    </w:t>
      </w:r>
      <w:proofErr w:type="spellStart"/>
      <w:r w:rsidR="000055D6">
        <w:rPr>
          <w:sz w:val="28"/>
          <w:szCs w:val="28"/>
        </w:rPr>
        <w:t>Е.М.Дуркина</w:t>
      </w:r>
      <w:proofErr w:type="spellEnd"/>
      <w:r w:rsidRPr="002D7272">
        <w:rPr>
          <w:sz w:val="28"/>
          <w:szCs w:val="28"/>
        </w:rPr>
        <w:t xml:space="preserve"> </w:t>
      </w:r>
    </w:p>
    <w:p w:rsidR="00C5253F" w:rsidRDefault="00C5253F" w:rsidP="00F31FED"/>
    <w:sectPr w:rsidR="00C5253F" w:rsidSect="00F31FED">
      <w:pgSz w:w="11909" w:h="16834"/>
      <w:pgMar w:top="845" w:right="850" w:bottom="36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64" w:rsidRDefault="00E37164">
      <w:r>
        <w:separator/>
      </w:r>
    </w:p>
  </w:endnote>
  <w:endnote w:type="continuationSeparator" w:id="0">
    <w:p w:rsidR="00E37164" w:rsidRDefault="00E3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Condensed Cyr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7D7F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1</w:t>
    </w:r>
    <w:r>
      <w:rPr>
        <w:rStyle w:val="a4"/>
      </w:rPr>
      <w:fldChar w:fldCharType="end"/>
    </w:r>
  </w:p>
  <w:p w:rsidR="006E76BB" w:rsidRDefault="006E76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>
    <w:pPr>
      <w:pStyle w:val="a3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7D7F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1</w:t>
    </w:r>
    <w:r>
      <w:rPr>
        <w:rStyle w:val="a4"/>
      </w:rPr>
      <w:fldChar w:fldCharType="end"/>
    </w:r>
  </w:p>
  <w:p w:rsidR="006E76BB" w:rsidRDefault="006E76B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64" w:rsidRDefault="00E37164">
      <w:r>
        <w:separator/>
      </w:r>
    </w:p>
  </w:footnote>
  <w:footnote w:type="continuationSeparator" w:id="0">
    <w:p w:rsidR="00E37164" w:rsidRDefault="00E37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7D7FEC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7D7FEC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2</w: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7D7FEC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 w:rsidP="004A7ED3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DBF"/>
    <w:multiLevelType w:val="hybridMultilevel"/>
    <w:tmpl w:val="0024B5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587388E"/>
    <w:multiLevelType w:val="hybridMultilevel"/>
    <w:tmpl w:val="D832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D348E"/>
    <w:multiLevelType w:val="hybridMultilevel"/>
    <w:tmpl w:val="AEFA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271"/>
    <w:multiLevelType w:val="hybridMultilevel"/>
    <w:tmpl w:val="AFD067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B4511"/>
    <w:multiLevelType w:val="hybridMultilevel"/>
    <w:tmpl w:val="8F84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E2020"/>
    <w:multiLevelType w:val="singleLevel"/>
    <w:tmpl w:val="24343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05C1D34"/>
    <w:multiLevelType w:val="hybridMultilevel"/>
    <w:tmpl w:val="EBCEF218"/>
    <w:lvl w:ilvl="0" w:tplc="5FA4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B18C5"/>
    <w:multiLevelType w:val="hybridMultilevel"/>
    <w:tmpl w:val="C7C68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A1941"/>
    <w:multiLevelType w:val="hybridMultilevel"/>
    <w:tmpl w:val="78DE3E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F3B15"/>
    <w:multiLevelType w:val="hybridMultilevel"/>
    <w:tmpl w:val="00B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208BE"/>
    <w:multiLevelType w:val="hybridMultilevel"/>
    <w:tmpl w:val="1996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7C88"/>
    <w:multiLevelType w:val="hybridMultilevel"/>
    <w:tmpl w:val="9372E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B7EFD"/>
    <w:multiLevelType w:val="hybridMultilevel"/>
    <w:tmpl w:val="10DAE3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F5E99"/>
    <w:multiLevelType w:val="singleLevel"/>
    <w:tmpl w:val="C1DCC68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4">
    <w:nsid w:val="3EDD676C"/>
    <w:multiLevelType w:val="hybridMultilevel"/>
    <w:tmpl w:val="D736AD10"/>
    <w:lvl w:ilvl="0" w:tplc="EDA448EE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4C2E04B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D324A18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5E1E0D7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6060D1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72ED48E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8CEF830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5F2411E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8FFE6DFC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40122C28"/>
    <w:multiLevelType w:val="singleLevel"/>
    <w:tmpl w:val="4FFCF91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6">
    <w:nsid w:val="427C5F83"/>
    <w:multiLevelType w:val="hybridMultilevel"/>
    <w:tmpl w:val="EC7297CC"/>
    <w:lvl w:ilvl="0" w:tplc="0E9E10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3107A09"/>
    <w:multiLevelType w:val="singleLevel"/>
    <w:tmpl w:val="D6E48D0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8">
    <w:nsid w:val="46C123E7"/>
    <w:multiLevelType w:val="hybridMultilevel"/>
    <w:tmpl w:val="856AC26E"/>
    <w:lvl w:ilvl="0" w:tplc="9CEA3B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7F7BAC"/>
    <w:multiLevelType w:val="singleLevel"/>
    <w:tmpl w:val="83CC8DDE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538C7A6F"/>
    <w:multiLevelType w:val="hybridMultilevel"/>
    <w:tmpl w:val="16761526"/>
    <w:lvl w:ilvl="0" w:tplc="953468F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FF6C89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8E93C9D"/>
    <w:multiLevelType w:val="hybridMultilevel"/>
    <w:tmpl w:val="0376487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>
    <w:nsid w:val="58F44C95"/>
    <w:multiLevelType w:val="multilevel"/>
    <w:tmpl w:val="6A829642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>
    <w:nsid w:val="59572DBD"/>
    <w:multiLevelType w:val="hybridMultilevel"/>
    <w:tmpl w:val="D354DFC2"/>
    <w:lvl w:ilvl="0" w:tplc="4476DC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65967B07"/>
    <w:multiLevelType w:val="hybridMultilevel"/>
    <w:tmpl w:val="9F9C98A8"/>
    <w:lvl w:ilvl="0" w:tplc="C5F84C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A06116"/>
    <w:multiLevelType w:val="hybridMultilevel"/>
    <w:tmpl w:val="ABDA4826"/>
    <w:lvl w:ilvl="0" w:tplc="6D76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EE8F2">
      <w:numFmt w:val="none"/>
      <w:lvlText w:val=""/>
      <w:lvlJc w:val="left"/>
      <w:pPr>
        <w:tabs>
          <w:tab w:val="num" w:pos="360"/>
        </w:tabs>
      </w:pPr>
    </w:lvl>
    <w:lvl w:ilvl="2" w:tplc="150A600A">
      <w:numFmt w:val="none"/>
      <w:lvlText w:val=""/>
      <w:lvlJc w:val="left"/>
      <w:pPr>
        <w:tabs>
          <w:tab w:val="num" w:pos="360"/>
        </w:tabs>
      </w:pPr>
    </w:lvl>
    <w:lvl w:ilvl="3" w:tplc="F5BE134A">
      <w:numFmt w:val="none"/>
      <w:lvlText w:val=""/>
      <w:lvlJc w:val="left"/>
      <w:pPr>
        <w:tabs>
          <w:tab w:val="num" w:pos="360"/>
        </w:tabs>
      </w:pPr>
    </w:lvl>
    <w:lvl w:ilvl="4" w:tplc="6D92D732">
      <w:numFmt w:val="none"/>
      <w:lvlText w:val=""/>
      <w:lvlJc w:val="left"/>
      <w:pPr>
        <w:tabs>
          <w:tab w:val="num" w:pos="360"/>
        </w:tabs>
      </w:pPr>
    </w:lvl>
    <w:lvl w:ilvl="5" w:tplc="293C4FA0">
      <w:numFmt w:val="none"/>
      <w:lvlText w:val=""/>
      <w:lvlJc w:val="left"/>
      <w:pPr>
        <w:tabs>
          <w:tab w:val="num" w:pos="360"/>
        </w:tabs>
      </w:pPr>
    </w:lvl>
    <w:lvl w:ilvl="6" w:tplc="FBC43496">
      <w:numFmt w:val="none"/>
      <w:lvlText w:val=""/>
      <w:lvlJc w:val="left"/>
      <w:pPr>
        <w:tabs>
          <w:tab w:val="num" w:pos="360"/>
        </w:tabs>
      </w:pPr>
    </w:lvl>
    <w:lvl w:ilvl="7" w:tplc="B0448F42">
      <w:numFmt w:val="none"/>
      <w:lvlText w:val=""/>
      <w:lvlJc w:val="left"/>
      <w:pPr>
        <w:tabs>
          <w:tab w:val="num" w:pos="360"/>
        </w:tabs>
      </w:pPr>
    </w:lvl>
    <w:lvl w:ilvl="8" w:tplc="62CED69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BA61A48"/>
    <w:multiLevelType w:val="hybridMultilevel"/>
    <w:tmpl w:val="08B6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4C3ED0"/>
    <w:multiLevelType w:val="multilevel"/>
    <w:tmpl w:val="9EDE382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E53CCB"/>
    <w:multiLevelType w:val="hybridMultilevel"/>
    <w:tmpl w:val="E682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81755"/>
    <w:multiLevelType w:val="singleLevel"/>
    <w:tmpl w:val="76063564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15"/>
  </w:num>
  <w:num w:numId="4">
    <w:abstractNumId w:val="17"/>
  </w:num>
  <w:num w:numId="5">
    <w:abstractNumId w:val="19"/>
  </w:num>
  <w:num w:numId="6">
    <w:abstractNumId w:val="22"/>
  </w:num>
  <w:num w:numId="7">
    <w:abstractNumId w:val="5"/>
  </w:num>
  <w:num w:numId="8">
    <w:abstractNumId w:val="14"/>
  </w:num>
  <w:num w:numId="9">
    <w:abstractNumId w:val="27"/>
  </w:num>
  <w:num w:numId="10">
    <w:abstractNumId w:val="18"/>
  </w:num>
  <w:num w:numId="11">
    <w:abstractNumId w:val="6"/>
  </w:num>
  <w:num w:numId="12">
    <w:abstractNumId w:val="20"/>
  </w:num>
  <w:num w:numId="13">
    <w:abstractNumId w:val="16"/>
  </w:num>
  <w:num w:numId="14">
    <w:abstractNumId w:val="23"/>
  </w:num>
  <w:num w:numId="15">
    <w:abstractNumId w:val="4"/>
  </w:num>
  <w:num w:numId="16">
    <w:abstractNumId w:val="24"/>
  </w:num>
  <w:num w:numId="17">
    <w:abstractNumId w:val="11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1"/>
  </w:num>
  <w:num w:numId="23">
    <w:abstractNumId w:val="2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8"/>
  </w:num>
  <w:num w:numId="28">
    <w:abstractNumId w:val="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26A"/>
    <w:rsid w:val="000055D6"/>
    <w:rsid w:val="0001011F"/>
    <w:rsid w:val="00011B29"/>
    <w:rsid w:val="000220EF"/>
    <w:rsid w:val="0002498F"/>
    <w:rsid w:val="0005217B"/>
    <w:rsid w:val="00056F3D"/>
    <w:rsid w:val="000661AC"/>
    <w:rsid w:val="000749E4"/>
    <w:rsid w:val="00081318"/>
    <w:rsid w:val="00087E4A"/>
    <w:rsid w:val="000D3EC0"/>
    <w:rsid w:val="000E34E7"/>
    <w:rsid w:val="000F4384"/>
    <w:rsid w:val="00125EAD"/>
    <w:rsid w:val="00130E59"/>
    <w:rsid w:val="001315C3"/>
    <w:rsid w:val="001357D9"/>
    <w:rsid w:val="00144DC2"/>
    <w:rsid w:val="00155DEB"/>
    <w:rsid w:val="00156157"/>
    <w:rsid w:val="00176AB0"/>
    <w:rsid w:val="001845E2"/>
    <w:rsid w:val="001A0C8C"/>
    <w:rsid w:val="001A310A"/>
    <w:rsid w:val="001B64D2"/>
    <w:rsid w:val="001E0137"/>
    <w:rsid w:val="00200A2F"/>
    <w:rsid w:val="00222373"/>
    <w:rsid w:val="00223E6B"/>
    <w:rsid w:val="002358DD"/>
    <w:rsid w:val="002452DE"/>
    <w:rsid w:val="00255EE6"/>
    <w:rsid w:val="00264A51"/>
    <w:rsid w:val="0027017D"/>
    <w:rsid w:val="00272845"/>
    <w:rsid w:val="002A5E16"/>
    <w:rsid w:val="002B1CAF"/>
    <w:rsid w:val="002D2BF4"/>
    <w:rsid w:val="002F0AFA"/>
    <w:rsid w:val="002F4732"/>
    <w:rsid w:val="00307205"/>
    <w:rsid w:val="0031609E"/>
    <w:rsid w:val="003305AB"/>
    <w:rsid w:val="00341DB3"/>
    <w:rsid w:val="00364195"/>
    <w:rsid w:val="00367A55"/>
    <w:rsid w:val="00377870"/>
    <w:rsid w:val="003810A6"/>
    <w:rsid w:val="003A366E"/>
    <w:rsid w:val="003B5ABD"/>
    <w:rsid w:val="003E0AAE"/>
    <w:rsid w:val="003F69E1"/>
    <w:rsid w:val="00401456"/>
    <w:rsid w:val="0040756E"/>
    <w:rsid w:val="00410E98"/>
    <w:rsid w:val="0043090A"/>
    <w:rsid w:val="00434457"/>
    <w:rsid w:val="0048222B"/>
    <w:rsid w:val="004940CB"/>
    <w:rsid w:val="004A1260"/>
    <w:rsid w:val="004A7ED3"/>
    <w:rsid w:val="004C4EC8"/>
    <w:rsid w:val="00510275"/>
    <w:rsid w:val="00516681"/>
    <w:rsid w:val="0052679B"/>
    <w:rsid w:val="00537997"/>
    <w:rsid w:val="005518A1"/>
    <w:rsid w:val="005705F1"/>
    <w:rsid w:val="00572759"/>
    <w:rsid w:val="00590A45"/>
    <w:rsid w:val="005A792A"/>
    <w:rsid w:val="005B50F4"/>
    <w:rsid w:val="005B59FB"/>
    <w:rsid w:val="005C15F1"/>
    <w:rsid w:val="005C4F68"/>
    <w:rsid w:val="005F7C78"/>
    <w:rsid w:val="00611F46"/>
    <w:rsid w:val="00626E3D"/>
    <w:rsid w:val="00642077"/>
    <w:rsid w:val="006456D5"/>
    <w:rsid w:val="00656656"/>
    <w:rsid w:val="006832F5"/>
    <w:rsid w:val="00691D46"/>
    <w:rsid w:val="006945B8"/>
    <w:rsid w:val="006D1E92"/>
    <w:rsid w:val="006E6390"/>
    <w:rsid w:val="006E76BB"/>
    <w:rsid w:val="00702806"/>
    <w:rsid w:val="00714991"/>
    <w:rsid w:val="00723C83"/>
    <w:rsid w:val="007267F8"/>
    <w:rsid w:val="00727FAF"/>
    <w:rsid w:val="0073293E"/>
    <w:rsid w:val="00747175"/>
    <w:rsid w:val="00753D07"/>
    <w:rsid w:val="00766E66"/>
    <w:rsid w:val="007702F7"/>
    <w:rsid w:val="00770368"/>
    <w:rsid w:val="007868ED"/>
    <w:rsid w:val="00797088"/>
    <w:rsid w:val="007A5C9C"/>
    <w:rsid w:val="007B6BF8"/>
    <w:rsid w:val="007D7FEC"/>
    <w:rsid w:val="008018F7"/>
    <w:rsid w:val="00803BB3"/>
    <w:rsid w:val="00825D94"/>
    <w:rsid w:val="00844806"/>
    <w:rsid w:val="0086055D"/>
    <w:rsid w:val="008669D7"/>
    <w:rsid w:val="00866E5F"/>
    <w:rsid w:val="00873232"/>
    <w:rsid w:val="00876257"/>
    <w:rsid w:val="008A7CD6"/>
    <w:rsid w:val="008B5C16"/>
    <w:rsid w:val="008B76FB"/>
    <w:rsid w:val="008C4434"/>
    <w:rsid w:val="008C4FAA"/>
    <w:rsid w:val="008D0F98"/>
    <w:rsid w:val="008D7384"/>
    <w:rsid w:val="008E5733"/>
    <w:rsid w:val="008E66C8"/>
    <w:rsid w:val="0091149D"/>
    <w:rsid w:val="00911A5F"/>
    <w:rsid w:val="009316A3"/>
    <w:rsid w:val="0094281D"/>
    <w:rsid w:val="0095390E"/>
    <w:rsid w:val="00991575"/>
    <w:rsid w:val="009B46B9"/>
    <w:rsid w:val="009D31E5"/>
    <w:rsid w:val="009D5B9A"/>
    <w:rsid w:val="009D7104"/>
    <w:rsid w:val="009F4C8B"/>
    <w:rsid w:val="00A06221"/>
    <w:rsid w:val="00A07B20"/>
    <w:rsid w:val="00A438A7"/>
    <w:rsid w:val="00A55DEE"/>
    <w:rsid w:val="00AA269D"/>
    <w:rsid w:val="00AB4421"/>
    <w:rsid w:val="00B00192"/>
    <w:rsid w:val="00B01DB8"/>
    <w:rsid w:val="00B07A18"/>
    <w:rsid w:val="00B12A17"/>
    <w:rsid w:val="00B15461"/>
    <w:rsid w:val="00B16E14"/>
    <w:rsid w:val="00B24AB2"/>
    <w:rsid w:val="00B502EB"/>
    <w:rsid w:val="00B647F0"/>
    <w:rsid w:val="00B81D5A"/>
    <w:rsid w:val="00B87F99"/>
    <w:rsid w:val="00BB14F6"/>
    <w:rsid w:val="00BB728F"/>
    <w:rsid w:val="00BC3E82"/>
    <w:rsid w:val="00BC6099"/>
    <w:rsid w:val="00BE4116"/>
    <w:rsid w:val="00BE4723"/>
    <w:rsid w:val="00BF1EE0"/>
    <w:rsid w:val="00C013CF"/>
    <w:rsid w:val="00C0203B"/>
    <w:rsid w:val="00C369CC"/>
    <w:rsid w:val="00C3764F"/>
    <w:rsid w:val="00C45CE9"/>
    <w:rsid w:val="00C5253F"/>
    <w:rsid w:val="00C60F53"/>
    <w:rsid w:val="00C77BFC"/>
    <w:rsid w:val="00C8422F"/>
    <w:rsid w:val="00C95055"/>
    <w:rsid w:val="00CA15A3"/>
    <w:rsid w:val="00CB2936"/>
    <w:rsid w:val="00CD77DB"/>
    <w:rsid w:val="00CE0251"/>
    <w:rsid w:val="00CE325C"/>
    <w:rsid w:val="00CF49C0"/>
    <w:rsid w:val="00CF5757"/>
    <w:rsid w:val="00D0065C"/>
    <w:rsid w:val="00D06792"/>
    <w:rsid w:val="00D11423"/>
    <w:rsid w:val="00D37980"/>
    <w:rsid w:val="00D446DB"/>
    <w:rsid w:val="00D54C3B"/>
    <w:rsid w:val="00D6090E"/>
    <w:rsid w:val="00D70388"/>
    <w:rsid w:val="00D71883"/>
    <w:rsid w:val="00D867D9"/>
    <w:rsid w:val="00D91E21"/>
    <w:rsid w:val="00DA1332"/>
    <w:rsid w:val="00DA3F61"/>
    <w:rsid w:val="00DA5E22"/>
    <w:rsid w:val="00DB64AB"/>
    <w:rsid w:val="00DB74EF"/>
    <w:rsid w:val="00DC6D79"/>
    <w:rsid w:val="00DE1870"/>
    <w:rsid w:val="00DE5FF6"/>
    <w:rsid w:val="00DF0825"/>
    <w:rsid w:val="00DF5ED3"/>
    <w:rsid w:val="00E02E0A"/>
    <w:rsid w:val="00E11D5D"/>
    <w:rsid w:val="00E37164"/>
    <w:rsid w:val="00E45AA4"/>
    <w:rsid w:val="00E54EC4"/>
    <w:rsid w:val="00E701F7"/>
    <w:rsid w:val="00E80FEB"/>
    <w:rsid w:val="00E909E4"/>
    <w:rsid w:val="00E92566"/>
    <w:rsid w:val="00EA734D"/>
    <w:rsid w:val="00EA7F66"/>
    <w:rsid w:val="00EB083C"/>
    <w:rsid w:val="00EC2133"/>
    <w:rsid w:val="00EE0210"/>
    <w:rsid w:val="00F11021"/>
    <w:rsid w:val="00F11600"/>
    <w:rsid w:val="00F1326A"/>
    <w:rsid w:val="00F15419"/>
    <w:rsid w:val="00F1750B"/>
    <w:rsid w:val="00F247D4"/>
    <w:rsid w:val="00F31FED"/>
    <w:rsid w:val="00F3424C"/>
    <w:rsid w:val="00F34DDE"/>
    <w:rsid w:val="00F563A6"/>
    <w:rsid w:val="00F61CD2"/>
    <w:rsid w:val="00F62194"/>
    <w:rsid w:val="00F93B2D"/>
    <w:rsid w:val="00FB08E8"/>
    <w:rsid w:val="00FB54F7"/>
    <w:rsid w:val="00FC7C8D"/>
    <w:rsid w:val="00FE6BC5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5C3"/>
  </w:style>
  <w:style w:type="paragraph" w:styleId="1">
    <w:name w:val="heading 1"/>
    <w:basedOn w:val="a"/>
    <w:next w:val="a"/>
    <w:qFormat/>
    <w:rsid w:val="001315C3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1315C3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1315C3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1315C3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1315C3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1315C3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1315C3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1315C3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qFormat/>
    <w:rsid w:val="001315C3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15C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315C3"/>
  </w:style>
  <w:style w:type="paragraph" w:styleId="a5">
    <w:name w:val="header"/>
    <w:basedOn w:val="a"/>
    <w:rsid w:val="001315C3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1315C3"/>
    <w:pPr>
      <w:ind w:left="1134" w:right="-568" w:firstLine="851"/>
      <w:jc w:val="both"/>
    </w:pPr>
    <w:rPr>
      <w:rFonts w:ascii="Arial" w:hAnsi="Arial"/>
      <w:sz w:val="28"/>
    </w:rPr>
  </w:style>
  <w:style w:type="paragraph" w:styleId="a7">
    <w:name w:val="Body Text"/>
    <w:basedOn w:val="a"/>
    <w:rsid w:val="001315C3"/>
    <w:rPr>
      <w:rFonts w:ascii="Arial" w:hAnsi="Arial"/>
      <w:sz w:val="24"/>
    </w:rPr>
  </w:style>
  <w:style w:type="paragraph" w:styleId="a8">
    <w:name w:val="Body Text Indent"/>
    <w:basedOn w:val="a"/>
    <w:rsid w:val="001315C3"/>
    <w:pPr>
      <w:ind w:firstLine="567"/>
    </w:pPr>
    <w:rPr>
      <w:sz w:val="28"/>
    </w:rPr>
  </w:style>
  <w:style w:type="paragraph" w:styleId="20">
    <w:name w:val="Body Text 2"/>
    <w:basedOn w:val="a"/>
    <w:rsid w:val="001315C3"/>
    <w:pPr>
      <w:jc w:val="both"/>
    </w:pPr>
    <w:rPr>
      <w:sz w:val="28"/>
    </w:rPr>
  </w:style>
  <w:style w:type="paragraph" w:styleId="21">
    <w:name w:val="Body Text Indent 2"/>
    <w:basedOn w:val="a"/>
    <w:rsid w:val="001315C3"/>
    <w:pPr>
      <w:ind w:left="567" w:firstLine="567"/>
      <w:jc w:val="both"/>
    </w:pPr>
    <w:rPr>
      <w:sz w:val="28"/>
    </w:rPr>
  </w:style>
  <w:style w:type="paragraph" w:styleId="30">
    <w:name w:val="Body Text 3"/>
    <w:basedOn w:val="a"/>
    <w:rsid w:val="001315C3"/>
    <w:pPr>
      <w:ind w:right="-143"/>
      <w:jc w:val="center"/>
    </w:pPr>
    <w:rPr>
      <w:rFonts w:ascii="Lucida Console" w:hAnsi="Lucida Console"/>
    </w:rPr>
  </w:style>
  <w:style w:type="paragraph" w:styleId="a9">
    <w:name w:val="Document Map"/>
    <w:basedOn w:val="a"/>
    <w:semiHidden/>
    <w:rsid w:val="001315C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4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E02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316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16A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3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108,%20&#1087;&#1086;&#1083;&#1086;&#1078;&#1077;&#1085;&#1080;&#1077;%20&#1086;&#1073;%20&#1072;&#1090;&#1090;&#1077;&#1089;&#1090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108, положение об аттестации</Template>
  <TotalTime>274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«Трусов»</vt:lpstr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«Трусов»</dc:title>
  <dc:subject/>
  <dc:creator>user</dc:creator>
  <cp:keywords/>
  <cp:lastModifiedBy>Администрация 2</cp:lastModifiedBy>
  <cp:revision>12</cp:revision>
  <cp:lastPrinted>2016-10-05T07:30:00Z</cp:lastPrinted>
  <dcterms:created xsi:type="dcterms:W3CDTF">2008-11-05T08:37:00Z</dcterms:created>
  <dcterms:modified xsi:type="dcterms:W3CDTF">2016-10-05T07:31:00Z</dcterms:modified>
</cp:coreProperties>
</file>