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642077" w:rsidRPr="000749E4" w:rsidRDefault="000749E4" w:rsidP="006420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42077" w:rsidRPr="000749E4">
        <w:rPr>
          <w:sz w:val="28"/>
          <w:szCs w:val="28"/>
        </w:rPr>
        <w:t xml:space="preserve">ельского поселения 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</w:t>
      </w:r>
      <w:proofErr w:type="spellStart"/>
      <w:r w:rsidRPr="000749E4">
        <w:rPr>
          <w:sz w:val="28"/>
          <w:szCs w:val="28"/>
        </w:rPr>
        <w:t>Трусово</w:t>
      </w:r>
      <w:proofErr w:type="spellEnd"/>
      <w:r w:rsidRPr="000749E4">
        <w:rPr>
          <w:sz w:val="28"/>
          <w:szCs w:val="28"/>
        </w:rPr>
        <w:t>»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 w:rsidR="00144DC2">
        <w:rPr>
          <w:noProof/>
          <w:sz w:val="24"/>
          <w:szCs w:val="24"/>
        </w:rPr>
        <w:lastRenderedPageBreak/>
        <w:drawing>
          <wp:inline distT="0" distB="0" distL="0" distR="0" wp14:anchorId="7645DA1F" wp14:editId="70CDBCB6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10E2E">
      <w:pPr>
        <w:pStyle w:val="1"/>
        <w:rPr>
          <w:rFonts w:ascii="Arial" w:hAnsi="Arial"/>
          <w:sz w:val="24"/>
          <w:szCs w:val="24"/>
        </w:rPr>
      </w:pPr>
    </w:p>
    <w:p w:rsidR="00642077" w:rsidRPr="00610E2E" w:rsidRDefault="00642077" w:rsidP="00610E2E">
      <w:pPr>
        <w:pStyle w:val="1"/>
        <w:rPr>
          <w:b/>
          <w:spacing w:val="60"/>
          <w:sz w:val="28"/>
          <w:szCs w:val="28"/>
        </w:rPr>
      </w:pPr>
      <w:r w:rsidRPr="00610E2E">
        <w:rPr>
          <w:b/>
          <w:spacing w:val="60"/>
          <w:sz w:val="28"/>
          <w:szCs w:val="28"/>
        </w:rPr>
        <w:t>РЕШЕНИЕ</w:t>
      </w:r>
    </w:p>
    <w:p w:rsidR="00642077" w:rsidRPr="00610E2E" w:rsidRDefault="00642077" w:rsidP="00610E2E">
      <w:pPr>
        <w:jc w:val="center"/>
        <w:rPr>
          <w:sz w:val="28"/>
          <w:szCs w:val="28"/>
        </w:rPr>
      </w:pPr>
    </w:p>
    <w:p w:rsidR="00642077" w:rsidRPr="00610E2E" w:rsidRDefault="00642077" w:rsidP="00610E2E">
      <w:pPr>
        <w:pStyle w:val="1"/>
        <w:rPr>
          <w:spacing w:val="60"/>
          <w:sz w:val="28"/>
          <w:szCs w:val="28"/>
        </w:rPr>
      </w:pPr>
      <w:r w:rsidRPr="00610E2E">
        <w:rPr>
          <w:b/>
          <w:spacing w:val="60"/>
          <w:sz w:val="28"/>
          <w:szCs w:val="28"/>
        </w:rPr>
        <w:t>КЫВКÖРТÖД</w:t>
      </w: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a3"/>
        <w:tabs>
          <w:tab w:val="left" w:pos="708"/>
        </w:tabs>
        <w:jc w:val="both"/>
        <w:rPr>
          <w:rFonts w:ascii="Arial" w:hAnsi="Arial"/>
          <w:sz w:val="24"/>
          <w:szCs w:val="24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4"/>
          <w:szCs w:val="24"/>
        </w:rPr>
        <w:br w:type="column"/>
      </w:r>
      <w:r w:rsidRPr="000749E4">
        <w:rPr>
          <w:sz w:val="28"/>
          <w:szCs w:val="28"/>
        </w:rPr>
        <w:lastRenderedPageBreak/>
        <w:t>«Трусов»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proofErr w:type="gramStart"/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>икт</w:t>
      </w:r>
      <w:proofErr w:type="gramEnd"/>
      <w:r w:rsidRPr="000749E4">
        <w:rPr>
          <w:sz w:val="28"/>
          <w:szCs w:val="28"/>
        </w:rPr>
        <w:t xml:space="preserve"> овмöдчöминса 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749E4">
        <w:rPr>
          <w:sz w:val="28"/>
          <w:szCs w:val="28"/>
        </w:rPr>
        <w:t>Сöвет</w:t>
      </w:r>
      <w:proofErr w:type="spellEnd"/>
      <w:proofErr w:type="gramEnd"/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8669D7" w:rsidRPr="00401456" w:rsidRDefault="008669D7" w:rsidP="008669D7">
      <w:pPr>
        <w:ind w:right="-1"/>
        <w:rPr>
          <w:sz w:val="24"/>
          <w:szCs w:val="24"/>
        </w:rPr>
        <w:sectPr w:rsidR="008669D7" w:rsidRPr="00401456" w:rsidSect="00610E2E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701" w:bottom="851" w:left="1701" w:header="720" w:footer="720" w:gutter="0"/>
          <w:pgNumType w:start="1"/>
          <w:cols w:num="3" w:space="282" w:equalWidth="0">
            <w:col w:w="3119" w:space="142"/>
            <w:col w:w="2691" w:space="2"/>
            <w:col w:w="2551"/>
          </w:cols>
          <w:titlePg/>
        </w:sectPr>
      </w:pPr>
    </w:p>
    <w:p w:rsidR="00CE0251" w:rsidRDefault="00170D65" w:rsidP="00074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4509C5">
        <w:rPr>
          <w:rFonts w:ascii="Times New Roman" w:hAnsi="Times New Roman" w:cs="Times New Roman"/>
          <w:sz w:val="28"/>
          <w:szCs w:val="28"/>
        </w:rPr>
        <w:t xml:space="preserve"> </w:t>
      </w:r>
      <w:r w:rsidR="00711FF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516681">
        <w:rPr>
          <w:rFonts w:ascii="Times New Roman" w:hAnsi="Times New Roman" w:cs="Times New Roman"/>
          <w:sz w:val="28"/>
          <w:szCs w:val="28"/>
        </w:rPr>
        <w:t>я</w:t>
      </w:r>
      <w:r w:rsidR="00DB74EF">
        <w:rPr>
          <w:rFonts w:ascii="Times New Roman" w:hAnsi="Times New Roman" w:cs="Times New Roman"/>
          <w:sz w:val="28"/>
          <w:szCs w:val="28"/>
        </w:rPr>
        <w:t xml:space="preserve"> </w:t>
      </w:r>
      <w:r w:rsidR="004509C5">
        <w:rPr>
          <w:rFonts w:ascii="Times New Roman" w:hAnsi="Times New Roman" w:cs="Times New Roman"/>
          <w:sz w:val="28"/>
          <w:szCs w:val="28"/>
        </w:rPr>
        <w:t xml:space="preserve">  </w:t>
      </w:r>
      <w:r w:rsidR="00DB74EF">
        <w:rPr>
          <w:rFonts w:ascii="Times New Roman" w:hAnsi="Times New Roman" w:cs="Times New Roman"/>
          <w:sz w:val="28"/>
          <w:szCs w:val="28"/>
        </w:rPr>
        <w:t>20</w:t>
      </w:r>
      <w:r w:rsidR="00711FFD">
        <w:rPr>
          <w:rFonts w:ascii="Times New Roman" w:hAnsi="Times New Roman" w:cs="Times New Roman"/>
          <w:sz w:val="28"/>
          <w:szCs w:val="28"/>
        </w:rPr>
        <w:t>16</w:t>
      </w:r>
      <w:r w:rsidR="000749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CC">
        <w:rPr>
          <w:rFonts w:ascii="Times New Roman" w:hAnsi="Times New Roman" w:cs="Times New Roman"/>
          <w:sz w:val="28"/>
          <w:szCs w:val="28"/>
        </w:rPr>
        <w:t>а</w:t>
      </w:r>
      <w:r w:rsidR="00B87F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9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E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50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EB083C">
        <w:rPr>
          <w:rFonts w:ascii="Times New Roman" w:hAnsi="Times New Roman" w:cs="Times New Roman"/>
          <w:sz w:val="28"/>
          <w:szCs w:val="28"/>
        </w:rPr>
        <w:t>/</w:t>
      </w:r>
      <w:r w:rsidR="00610E2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F61C6" w:rsidRPr="00FF61C6" w:rsidRDefault="00EA7F66" w:rsidP="00FF61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</w:t>
      </w:r>
      <w:r w:rsidR="00FF61C6">
        <w:rPr>
          <w:rFonts w:ascii="Times New Roman" w:hAnsi="Times New Roman" w:cs="Times New Roman"/>
          <w:sz w:val="28"/>
          <w:szCs w:val="28"/>
          <w:vertAlign w:val="superscript"/>
        </w:rPr>
        <w:t>илемского района Республики Коми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9B46B9" w:rsidRDefault="009B46B9" w:rsidP="00610E2E">
      <w:pPr>
        <w:ind w:right="-52"/>
        <w:jc w:val="both"/>
        <w:rPr>
          <w:sz w:val="28"/>
          <w:szCs w:val="28"/>
        </w:rPr>
      </w:pPr>
    </w:p>
    <w:p w:rsidR="00610E2E" w:rsidRDefault="00610E2E" w:rsidP="00610E2E">
      <w:pPr>
        <w:ind w:right="-52"/>
        <w:jc w:val="both"/>
        <w:rPr>
          <w:sz w:val="28"/>
          <w:szCs w:val="28"/>
        </w:rPr>
        <w:sectPr w:rsidR="00610E2E" w:rsidSect="00946C6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418" w:right="1701" w:bottom="1843" w:left="1701" w:header="720" w:footer="720" w:gutter="0"/>
          <w:cols w:space="282"/>
          <w:titlePg/>
        </w:sectPr>
      </w:pPr>
    </w:p>
    <w:p w:rsidR="00170D65" w:rsidRDefault="00610E2E" w:rsidP="00610E2E">
      <w:pPr>
        <w:pStyle w:val="ad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F61C6" w:rsidRPr="00FF61C6">
        <w:rPr>
          <w:sz w:val="28"/>
          <w:szCs w:val="28"/>
        </w:rPr>
        <w:t>О</w:t>
      </w:r>
      <w:r w:rsidR="00DB74EF">
        <w:rPr>
          <w:sz w:val="28"/>
          <w:szCs w:val="28"/>
        </w:rPr>
        <w:t xml:space="preserve">б </w:t>
      </w:r>
      <w:r w:rsidR="00CE4BEC">
        <w:rPr>
          <w:sz w:val="28"/>
          <w:szCs w:val="28"/>
        </w:rPr>
        <w:t xml:space="preserve">избрании заместителя </w:t>
      </w:r>
      <w:r>
        <w:rPr>
          <w:sz w:val="28"/>
          <w:szCs w:val="28"/>
        </w:rPr>
        <w:t xml:space="preserve">     </w:t>
      </w:r>
      <w:r w:rsidR="00CE4BEC">
        <w:rPr>
          <w:sz w:val="28"/>
          <w:szCs w:val="28"/>
        </w:rPr>
        <w:t xml:space="preserve">председателя Совета </w:t>
      </w:r>
      <w:r w:rsidR="00170D65">
        <w:rPr>
          <w:sz w:val="28"/>
          <w:szCs w:val="28"/>
        </w:rPr>
        <w:t>сельского поселения «</w:t>
      </w:r>
      <w:proofErr w:type="spellStart"/>
      <w:r w:rsidR="00170D65">
        <w:rPr>
          <w:sz w:val="28"/>
          <w:szCs w:val="28"/>
        </w:rPr>
        <w:t>Трусово</w:t>
      </w:r>
      <w:proofErr w:type="spellEnd"/>
      <w:r w:rsidR="00170D65">
        <w:rPr>
          <w:sz w:val="28"/>
          <w:szCs w:val="28"/>
        </w:rPr>
        <w:t>»</w:t>
      </w:r>
      <w:r>
        <w:rPr>
          <w:sz w:val="28"/>
          <w:szCs w:val="28"/>
        </w:rPr>
        <w:t xml:space="preserve"> четвёртого созыва</w:t>
      </w:r>
      <w:r w:rsidR="00170D65">
        <w:rPr>
          <w:sz w:val="28"/>
          <w:szCs w:val="28"/>
        </w:rPr>
        <w:t xml:space="preserve"> </w:t>
      </w:r>
    </w:p>
    <w:p w:rsidR="009B46B9" w:rsidRDefault="009B46B9" w:rsidP="009B46B9">
      <w:pPr>
        <w:pStyle w:val="ad"/>
        <w:jc w:val="both"/>
        <w:rPr>
          <w:sz w:val="28"/>
          <w:szCs w:val="28"/>
        </w:rPr>
      </w:pPr>
    </w:p>
    <w:p w:rsidR="00170D65" w:rsidRDefault="00170D65" w:rsidP="009B46B9">
      <w:pPr>
        <w:pStyle w:val="ad"/>
        <w:jc w:val="both"/>
        <w:rPr>
          <w:sz w:val="28"/>
          <w:szCs w:val="28"/>
        </w:rPr>
      </w:pPr>
    </w:p>
    <w:p w:rsidR="009B46B9" w:rsidRDefault="009B46B9" w:rsidP="00170D65">
      <w:pPr>
        <w:pStyle w:val="ad"/>
        <w:jc w:val="both"/>
        <w:rPr>
          <w:sz w:val="28"/>
          <w:szCs w:val="28"/>
        </w:rPr>
        <w:sectPr w:rsidR="009B46B9" w:rsidSect="00610E2E">
          <w:type w:val="continuous"/>
          <w:pgSz w:w="11907" w:h="16840" w:code="9"/>
          <w:pgMar w:top="1418" w:right="708" w:bottom="1843" w:left="1418" w:header="720" w:footer="720" w:gutter="0"/>
          <w:cols w:num="2" w:space="143"/>
          <w:titlePg/>
        </w:sectPr>
      </w:pPr>
      <w:r>
        <w:rPr>
          <w:sz w:val="28"/>
          <w:szCs w:val="28"/>
        </w:rPr>
        <w:t xml:space="preserve"> </w:t>
      </w:r>
    </w:p>
    <w:p w:rsidR="00DB74EF" w:rsidRDefault="00DB74EF" w:rsidP="00747175">
      <w:pPr>
        <w:jc w:val="both"/>
        <w:rPr>
          <w:sz w:val="28"/>
          <w:szCs w:val="28"/>
        </w:rPr>
      </w:pPr>
      <w:bookmarkStart w:id="0" w:name="_GoBack"/>
      <w:bookmarkEnd w:id="0"/>
    </w:p>
    <w:p w:rsidR="00DB74EF" w:rsidRDefault="00747175" w:rsidP="00747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CE4BEC">
        <w:rPr>
          <w:sz w:val="28"/>
          <w:szCs w:val="28"/>
        </w:rPr>
        <w:t>о стать</w:t>
      </w:r>
      <w:r w:rsidR="00946C66">
        <w:rPr>
          <w:sz w:val="28"/>
          <w:szCs w:val="28"/>
        </w:rPr>
        <w:t>ё</w:t>
      </w:r>
      <w:r w:rsidR="00CE4BEC">
        <w:rPr>
          <w:sz w:val="28"/>
          <w:szCs w:val="28"/>
        </w:rPr>
        <w:t>й 31</w:t>
      </w:r>
      <w:r w:rsidR="00170D65">
        <w:rPr>
          <w:sz w:val="28"/>
          <w:szCs w:val="28"/>
        </w:rPr>
        <w:t xml:space="preserve"> Устава муниципального образования сельского поселения «</w:t>
      </w:r>
      <w:proofErr w:type="spellStart"/>
      <w:r w:rsidR="00170D65">
        <w:rPr>
          <w:sz w:val="28"/>
          <w:szCs w:val="28"/>
        </w:rPr>
        <w:t>Трусово</w:t>
      </w:r>
      <w:proofErr w:type="spellEnd"/>
      <w:r w:rsidR="00170D6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DB74EF" w:rsidRDefault="00DB74EF" w:rsidP="00747175">
      <w:pPr>
        <w:pStyle w:val="ad"/>
        <w:jc w:val="both"/>
        <w:rPr>
          <w:sz w:val="28"/>
          <w:szCs w:val="28"/>
        </w:rPr>
      </w:pPr>
    </w:p>
    <w:p w:rsidR="006650D9" w:rsidRDefault="006650D9" w:rsidP="00747175">
      <w:pPr>
        <w:pStyle w:val="ad"/>
        <w:jc w:val="both"/>
        <w:rPr>
          <w:sz w:val="28"/>
          <w:szCs w:val="28"/>
        </w:rPr>
      </w:pPr>
    </w:p>
    <w:p w:rsidR="00FF61C6" w:rsidRPr="002D7272" w:rsidRDefault="00FF61C6" w:rsidP="00FF61C6">
      <w:pPr>
        <w:pStyle w:val="ad"/>
        <w:jc w:val="center"/>
        <w:rPr>
          <w:sz w:val="28"/>
          <w:szCs w:val="28"/>
        </w:rPr>
      </w:pPr>
      <w:r w:rsidRPr="002D7272">
        <w:rPr>
          <w:sz w:val="28"/>
          <w:szCs w:val="28"/>
        </w:rPr>
        <w:t>Совет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>» РЕШИЛ:</w:t>
      </w:r>
    </w:p>
    <w:p w:rsidR="00FF61C6" w:rsidRPr="00FF61C6" w:rsidRDefault="00FF61C6" w:rsidP="00FF61C6">
      <w:pPr>
        <w:pStyle w:val="ad"/>
        <w:jc w:val="both"/>
        <w:rPr>
          <w:sz w:val="28"/>
          <w:szCs w:val="28"/>
        </w:rPr>
      </w:pPr>
    </w:p>
    <w:p w:rsidR="00620733" w:rsidRDefault="00FF61C6" w:rsidP="00170D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61C6">
        <w:rPr>
          <w:sz w:val="28"/>
          <w:szCs w:val="28"/>
        </w:rPr>
        <w:t>1.</w:t>
      </w:r>
      <w:r w:rsidR="00747175">
        <w:rPr>
          <w:sz w:val="28"/>
          <w:szCs w:val="28"/>
        </w:rPr>
        <w:t xml:space="preserve"> </w:t>
      </w:r>
      <w:r w:rsidR="00CE4BEC">
        <w:rPr>
          <w:sz w:val="28"/>
          <w:szCs w:val="28"/>
        </w:rPr>
        <w:t xml:space="preserve">Считать </w:t>
      </w:r>
      <w:r w:rsidR="00620733">
        <w:rPr>
          <w:sz w:val="28"/>
          <w:szCs w:val="28"/>
        </w:rPr>
        <w:t>избранным по результатам открытого голосования заместителем председателя Совета сельского поселения «</w:t>
      </w:r>
      <w:proofErr w:type="spellStart"/>
      <w:r w:rsidR="00620733">
        <w:rPr>
          <w:sz w:val="28"/>
          <w:szCs w:val="28"/>
        </w:rPr>
        <w:t>Трусово</w:t>
      </w:r>
      <w:proofErr w:type="spellEnd"/>
      <w:r w:rsidR="00620733">
        <w:rPr>
          <w:sz w:val="28"/>
          <w:szCs w:val="28"/>
        </w:rPr>
        <w:t xml:space="preserve">» </w:t>
      </w:r>
      <w:r w:rsidR="00610E2E">
        <w:rPr>
          <w:sz w:val="28"/>
          <w:szCs w:val="28"/>
        </w:rPr>
        <w:t>четвёртого созыва Артееву Екатерину Сергеевну</w:t>
      </w:r>
      <w:r w:rsidR="00620733">
        <w:rPr>
          <w:sz w:val="28"/>
          <w:szCs w:val="28"/>
        </w:rPr>
        <w:t xml:space="preserve">. </w:t>
      </w:r>
    </w:p>
    <w:p w:rsidR="00FF61C6" w:rsidRPr="00FF61C6" w:rsidRDefault="00FF61C6" w:rsidP="00170D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733">
        <w:rPr>
          <w:sz w:val="28"/>
          <w:szCs w:val="28"/>
        </w:rPr>
        <w:t>2</w:t>
      </w:r>
      <w:r w:rsidR="00170D65">
        <w:rPr>
          <w:sz w:val="28"/>
          <w:szCs w:val="28"/>
        </w:rPr>
        <w:t xml:space="preserve">. </w:t>
      </w:r>
      <w:r w:rsidR="00747175">
        <w:rPr>
          <w:sz w:val="28"/>
          <w:szCs w:val="28"/>
        </w:rPr>
        <w:t>Решение вс</w:t>
      </w:r>
      <w:r w:rsidR="00170D65">
        <w:rPr>
          <w:sz w:val="28"/>
          <w:szCs w:val="28"/>
        </w:rPr>
        <w:t>тупает в силу со дня принятия</w:t>
      </w:r>
      <w:r w:rsidR="00747175">
        <w:rPr>
          <w:sz w:val="28"/>
          <w:szCs w:val="28"/>
        </w:rPr>
        <w:t>.</w:t>
      </w:r>
    </w:p>
    <w:p w:rsidR="00FF61C6" w:rsidRDefault="00FF61C6" w:rsidP="00FF61C6"/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CB2936" w:rsidRDefault="00CB2936" w:rsidP="00CB2936">
      <w:pPr>
        <w:pStyle w:val="ad"/>
        <w:rPr>
          <w:sz w:val="28"/>
          <w:szCs w:val="28"/>
        </w:rPr>
      </w:pPr>
    </w:p>
    <w:p w:rsidR="00FF61C6" w:rsidRDefault="00620733" w:rsidP="00CB2936">
      <w:pPr>
        <w:pStyle w:val="ad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            </w:t>
      </w:r>
      <w:r w:rsidR="00610E2E">
        <w:rPr>
          <w:sz w:val="28"/>
          <w:szCs w:val="28"/>
        </w:rPr>
        <w:t xml:space="preserve">                   Е.М. </w:t>
      </w:r>
      <w:proofErr w:type="spellStart"/>
      <w:r w:rsidR="00610E2E">
        <w:rPr>
          <w:sz w:val="28"/>
          <w:szCs w:val="28"/>
        </w:rPr>
        <w:t>Дуркина</w:t>
      </w:r>
      <w:proofErr w:type="spellEnd"/>
      <w:r>
        <w:rPr>
          <w:sz w:val="28"/>
          <w:szCs w:val="28"/>
        </w:rPr>
        <w:t xml:space="preserve">                                      </w:t>
      </w:r>
    </w:p>
    <w:p w:rsidR="006650D9" w:rsidRDefault="006650D9" w:rsidP="00CB2936">
      <w:pPr>
        <w:pStyle w:val="ad"/>
        <w:rPr>
          <w:sz w:val="28"/>
          <w:szCs w:val="28"/>
        </w:rPr>
      </w:pPr>
    </w:p>
    <w:sectPr w:rsidR="006650D9" w:rsidSect="00610E2E">
      <w:type w:val="continuous"/>
      <w:pgSz w:w="11907" w:h="16840" w:code="9"/>
      <w:pgMar w:top="851" w:right="1701" w:bottom="851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BA" w:rsidRDefault="003353BA">
      <w:r>
        <w:separator/>
      </w:r>
    </w:p>
  </w:endnote>
  <w:endnote w:type="continuationSeparator" w:id="0">
    <w:p w:rsidR="003353BA" w:rsidRDefault="0033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8618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8618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BA" w:rsidRDefault="003353BA">
      <w:r>
        <w:separator/>
      </w:r>
    </w:p>
  </w:footnote>
  <w:footnote w:type="continuationSeparator" w:id="0">
    <w:p w:rsidR="003353BA" w:rsidRDefault="0033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861840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861840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2</w: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861840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 w:rsidP="004A7ED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BF"/>
    <w:multiLevelType w:val="hybridMultilevel"/>
    <w:tmpl w:val="0024B5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87388E"/>
    <w:multiLevelType w:val="hybridMultilevel"/>
    <w:tmpl w:val="D832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48E"/>
    <w:multiLevelType w:val="hybridMultilevel"/>
    <w:tmpl w:val="AEF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271"/>
    <w:multiLevelType w:val="hybridMultilevel"/>
    <w:tmpl w:val="AFD06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B18C5"/>
    <w:multiLevelType w:val="hybridMultilevel"/>
    <w:tmpl w:val="C7C6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A1941"/>
    <w:multiLevelType w:val="hybridMultilevel"/>
    <w:tmpl w:val="78DE3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F3B15"/>
    <w:multiLevelType w:val="hybridMultilevel"/>
    <w:tmpl w:val="00B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E"/>
    <w:multiLevelType w:val="hybridMultilevel"/>
    <w:tmpl w:val="199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7C88"/>
    <w:multiLevelType w:val="hybridMultilevel"/>
    <w:tmpl w:val="937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7EFD"/>
    <w:multiLevelType w:val="hybridMultilevel"/>
    <w:tmpl w:val="10DAE3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3EDD676C"/>
    <w:multiLevelType w:val="hybridMultilevel"/>
    <w:tmpl w:val="D736AD10"/>
    <w:lvl w:ilvl="0" w:tplc="EDA448EE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4C2E04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24A18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E1E0D7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6060D1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72ED48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CEF83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5F2411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FFE6D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8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8E93C9D"/>
    <w:multiLevelType w:val="hybridMultilevel"/>
    <w:tmpl w:val="037648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06116"/>
    <w:multiLevelType w:val="hybridMultilevel"/>
    <w:tmpl w:val="ABDA4826"/>
    <w:lvl w:ilvl="0" w:tplc="6D76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E8F2">
      <w:numFmt w:val="none"/>
      <w:lvlText w:val=""/>
      <w:lvlJc w:val="left"/>
      <w:pPr>
        <w:tabs>
          <w:tab w:val="num" w:pos="360"/>
        </w:tabs>
      </w:pPr>
    </w:lvl>
    <w:lvl w:ilvl="2" w:tplc="150A600A">
      <w:numFmt w:val="none"/>
      <w:lvlText w:val=""/>
      <w:lvlJc w:val="left"/>
      <w:pPr>
        <w:tabs>
          <w:tab w:val="num" w:pos="360"/>
        </w:tabs>
      </w:pPr>
    </w:lvl>
    <w:lvl w:ilvl="3" w:tplc="F5BE134A">
      <w:numFmt w:val="none"/>
      <w:lvlText w:val=""/>
      <w:lvlJc w:val="left"/>
      <w:pPr>
        <w:tabs>
          <w:tab w:val="num" w:pos="360"/>
        </w:tabs>
      </w:pPr>
    </w:lvl>
    <w:lvl w:ilvl="4" w:tplc="6D92D732">
      <w:numFmt w:val="none"/>
      <w:lvlText w:val=""/>
      <w:lvlJc w:val="left"/>
      <w:pPr>
        <w:tabs>
          <w:tab w:val="num" w:pos="360"/>
        </w:tabs>
      </w:pPr>
    </w:lvl>
    <w:lvl w:ilvl="5" w:tplc="293C4FA0">
      <w:numFmt w:val="none"/>
      <w:lvlText w:val=""/>
      <w:lvlJc w:val="left"/>
      <w:pPr>
        <w:tabs>
          <w:tab w:val="num" w:pos="360"/>
        </w:tabs>
      </w:pPr>
    </w:lvl>
    <w:lvl w:ilvl="6" w:tplc="FBC43496">
      <w:numFmt w:val="none"/>
      <w:lvlText w:val=""/>
      <w:lvlJc w:val="left"/>
      <w:pPr>
        <w:tabs>
          <w:tab w:val="num" w:pos="360"/>
        </w:tabs>
      </w:pPr>
    </w:lvl>
    <w:lvl w:ilvl="7" w:tplc="B0448F42">
      <w:numFmt w:val="none"/>
      <w:lvlText w:val=""/>
      <w:lvlJc w:val="left"/>
      <w:pPr>
        <w:tabs>
          <w:tab w:val="num" w:pos="360"/>
        </w:tabs>
      </w:pPr>
    </w:lvl>
    <w:lvl w:ilvl="8" w:tplc="62CED69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A61A48"/>
    <w:multiLevelType w:val="hybridMultilevel"/>
    <w:tmpl w:val="08B6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E53CCB"/>
    <w:multiLevelType w:val="hybridMultilevel"/>
    <w:tmpl w:val="E68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2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78F"/>
    <w:rsid w:val="0001011F"/>
    <w:rsid w:val="00011B29"/>
    <w:rsid w:val="000220EF"/>
    <w:rsid w:val="0002498F"/>
    <w:rsid w:val="0005217B"/>
    <w:rsid w:val="00056F3D"/>
    <w:rsid w:val="000661AC"/>
    <w:rsid w:val="000749E4"/>
    <w:rsid w:val="00081318"/>
    <w:rsid w:val="00087E4A"/>
    <w:rsid w:val="000D3EC0"/>
    <w:rsid w:val="000E34E7"/>
    <w:rsid w:val="00116A88"/>
    <w:rsid w:val="00125EAD"/>
    <w:rsid w:val="00130E59"/>
    <w:rsid w:val="001315C3"/>
    <w:rsid w:val="001357D9"/>
    <w:rsid w:val="00144DC2"/>
    <w:rsid w:val="00156157"/>
    <w:rsid w:val="00170D65"/>
    <w:rsid w:val="00176AB0"/>
    <w:rsid w:val="001845E2"/>
    <w:rsid w:val="001B64D2"/>
    <w:rsid w:val="001E0137"/>
    <w:rsid w:val="00200A2F"/>
    <w:rsid w:val="00222373"/>
    <w:rsid w:val="00223E6B"/>
    <w:rsid w:val="002358DD"/>
    <w:rsid w:val="002452DE"/>
    <w:rsid w:val="00255EE6"/>
    <w:rsid w:val="00264A51"/>
    <w:rsid w:val="0027017D"/>
    <w:rsid w:val="00272845"/>
    <w:rsid w:val="002A5E16"/>
    <w:rsid w:val="002B1CAF"/>
    <w:rsid w:val="002D2BF4"/>
    <w:rsid w:val="002F0AFA"/>
    <w:rsid w:val="002F4732"/>
    <w:rsid w:val="00307205"/>
    <w:rsid w:val="003305AB"/>
    <w:rsid w:val="003353BA"/>
    <w:rsid w:val="00364195"/>
    <w:rsid w:val="00367A55"/>
    <w:rsid w:val="003810A6"/>
    <w:rsid w:val="003A366E"/>
    <w:rsid w:val="003B5ABD"/>
    <w:rsid w:val="003E0AAE"/>
    <w:rsid w:val="003F3536"/>
    <w:rsid w:val="003F69E1"/>
    <w:rsid w:val="00401456"/>
    <w:rsid w:val="0040756E"/>
    <w:rsid w:val="00410E98"/>
    <w:rsid w:val="0043090A"/>
    <w:rsid w:val="00434457"/>
    <w:rsid w:val="004509C5"/>
    <w:rsid w:val="0048222B"/>
    <w:rsid w:val="004940CB"/>
    <w:rsid w:val="004A1260"/>
    <w:rsid w:val="004A7ED3"/>
    <w:rsid w:val="004C4EC8"/>
    <w:rsid w:val="00510275"/>
    <w:rsid w:val="00516681"/>
    <w:rsid w:val="0052679B"/>
    <w:rsid w:val="00537997"/>
    <w:rsid w:val="005518A1"/>
    <w:rsid w:val="005705F1"/>
    <w:rsid w:val="00572759"/>
    <w:rsid w:val="00590A45"/>
    <w:rsid w:val="005A792A"/>
    <w:rsid w:val="005B50F4"/>
    <w:rsid w:val="005B59FB"/>
    <w:rsid w:val="005C15F1"/>
    <w:rsid w:val="005C4F68"/>
    <w:rsid w:val="005F7C78"/>
    <w:rsid w:val="00610E2E"/>
    <w:rsid w:val="00611F46"/>
    <w:rsid w:val="006151D7"/>
    <w:rsid w:val="00620733"/>
    <w:rsid w:val="00626E3D"/>
    <w:rsid w:val="00642077"/>
    <w:rsid w:val="006456D5"/>
    <w:rsid w:val="00656656"/>
    <w:rsid w:val="006650D9"/>
    <w:rsid w:val="006832F5"/>
    <w:rsid w:val="006945B8"/>
    <w:rsid w:val="006D1E92"/>
    <w:rsid w:val="006E6390"/>
    <w:rsid w:val="006E76BB"/>
    <w:rsid w:val="00702806"/>
    <w:rsid w:val="00711FFD"/>
    <w:rsid w:val="00723C83"/>
    <w:rsid w:val="00724BCC"/>
    <w:rsid w:val="007267F8"/>
    <w:rsid w:val="00727FAF"/>
    <w:rsid w:val="0073293E"/>
    <w:rsid w:val="00747175"/>
    <w:rsid w:val="00753D07"/>
    <w:rsid w:val="00762317"/>
    <w:rsid w:val="00766E66"/>
    <w:rsid w:val="007702F7"/>
    <w:rsid w:val="00770368"/>
    <w:rsid w:val="007868ED"/>
    <w:rsid w:val="00797088"/>
    <w:rsid w:val="007A5C9C"/>
    <w:rsid w:val="007B6BF8"/>
    <w:rsid w:val="007E592B"/>
    <w:rsid w:val="008018F7"/>
    <w:rsid w:val="00803BB3"/>
    <w:rsid w:val="00805D34"/>
    <w:rsid w:val="00825D94"/>
    <w:rsid w:val="00857277"/>
    <w:rsid w:val="0086055D"/>
    <w:rsid w:val="00861840"/>
    <w:rsid w:val="008669D7"/>
    <w:rsid w:val="00866E5F"/>
    <w:rsid w:val="00873232"/>
    <w:rsid w:val="00876257"/>
    <w:rsid w:val="008A7CD6"/>
    <w:rsid w:val="008B76FB"/>
    <w:rsid w:val="008C4434"/>
    <w:rsid w:val="008C4FAA"/>
    <w:rsid w:val="008D0F98"/>
    <w:rsid w:val="008D7384"/>
    <w:rsid w:val="008E5733"/>
    <w:rsid w:val="008E66C8"/>
    <w:rsid w:val="00911A5F"/>
    <w:rsid w:val="009316A3"/>
    <w:rsid w:val="0094281D"/>
    <w:rsid w:val="00946C66"/>
    <w:rsid w:val="0095390E"/>
    <w:rsid w:val="00991575"/>
    <w:rsid w:val="009B46B9"/>
    <w:rsid w:val="009D31E5"/>
    <w:rsid w:val="009D5B9A"/>
    <w:rsid w:val="009D7104"/>
    <w:rsid w:val="009F4C8B"/>
    <w:rsid w:val="00A06221"/>
    <w:rsid w:val="00A07B20"/>
    <w:rsid w:val="00A438A7"/>
    <w:rsid w:val="00A55DEE"/>
    <w:rsid w:val="00AA269D"/>
    <w:rsid w:val="00AB4421"/>
    <w:rsid w:val="00AE47C5"/>
    <w:rsid w:val="00B00192"/>
    <w:rsid w:val="00B01DB8"/>
    <w:rsid w:val="00B07A18"/>
    <w:rsid w:val="00B12A17"/>
    <w:rsid w:val="00B15461"/>
    <w:rsid w:val="00B16E14"/>
    <w:rsid w:val="00B24AB2"/>
    <w:rsid w:val="00B502EB"/>
    <w:rsid w:val="00B647F0"/>
    <w:rsid w:val="00B81D5A"/>
    <w:rsid w:val="00B87F99"/>
    <w:rsid w:val="00BB14F6"/>
    <w:rsid w:val="00BB2B6A"/>
    <w:rsid w:val="00BB728F"/>
    <w:rsid w:val="00BC6099"/>
    <w:rsid w:val="00BD778F"/>
    <w:rsid w:val="00BE4116"/>
    <w:rsid w:val="00BE4723"/>
    <w:rsid w:val="00BF1EE0"/>
    <w:rsid w:val="00C013CF"/>
    <w:rsid w:val="00C0203B"/>
    <w:rsid w:val="00C369CC"/>
    <w:rsid w:val="00C3764F"/>
    <w:rsid w:val="00C45CE9"/>
    <w:rsid w:val="00C5253F"/>
    <w:rsid w:val="00C60F53"/>
    <w:rsid w:val="00C77BFC"/>
    <w:rsid w:val="00C8422F"/>
    <w:rsid w:val="00CA15A3"/>
    <w:rsid w:val="00CB2936"/>
    <w:rsid w:val="00CE0251"/>
    <w:rsid w:val="00CE4BEC"/>
    <w:rsid w:val="00CF49C0"/>
    <w:rsid w:val="00CF5757"/>
    <w:rsid w:val="00D0065C"/>
    <w:rsid w:val="00D06792"/>
    <w:rsid w:val="00D37980"/>
    <w:rsid w:val="00D446DB"/>
    <w:rsid w:val="00D54C3B"/>
    <w:rsid w:val="00D6090E"/>
    <w:rsid w:val="00D71883"/>
    <w:rsid w:val="00D867D9"/>
    <w:rsid w:val="00D91E21"/>
    <w:rsid w:val="00DA1332"/>
    <w:rsid w:val="00DA3F61"/>
    <w:rsid w:val="00DA5E22"/>
    <w:rsid w:val="00DB64AB"/>
    <w:rsid w:val="00DB74EF"/>
    <w:rsid w:val="00DC6D79"/>
    <w:rsid w:val="00DE5FF6"/>
    <w:rsid w:val="00DF0825"/>
    <w:rsid w:val="00DF5ED3"/>
    <w:rsid w:val="00E02E0A"/>
    <w:rsid w:val="00E11D5D"/>
    <w:rsid w:val="00E54EC4"/>
    <w:rsid w:val="00E80307"/>
    <w:rsid w:val="00E80FEB"/>
    <w:rsid w:val="00E909E4"/>
    <w:rsid w:val="00E92566"/>
    <w:rsid w:val="00EA459E"/>
    <w:rsid w:val="00EA7F66"/>
    <w:rsid w:val="00EB083C"/>
    <w:rsid w:val="00EC2133"/>
    <w:rsid w:val="00EE0210"/>
    <w:rsid w:val="00F11021"/>
    <w:rsid w:val="00F11600"/>
    <w:rsid w:val="00F15419"/>
    <w:rsid w:val="00F15F22"/>
    <w:rsid w:val="00F1750B"/>
    <w:rsid w:val="00F247D4"/>
    <w:rsid w:val="00F3424C"/>
    <w:rsid w:val="00F34DDE"/>
    <w:rsid w:val="00F61CD2"/>
    <w:rsid w:val="00F62194"/>
    <w:rsid w:val="00F93B2D"/>
    <w:rsid w:val="00FB08E8"/>
    <w:rsid w:val="00FB54F7"/>
    <w:rsid w:val="00FC7C8D"/>
    <w:rsid w:val="00FE6BC5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5C3"/>
  </w:style>
  <w:style w:type="paragraph" w:styleId="1">
    <w:name w:val="heading 1"/>
    <w:basedOn w:val="a"/>
    <w:next w:val="a"/>
    <w:qFormat/>
    <w:rsid w:val="001315C3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315C3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315C3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315C3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315C3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315C3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315C3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315C3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15C3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5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15C3"/>
  </w:style>
  <w:style w:type="paragraph" w:styleId="a5">
    <w:name w:val="header"/>
    <w:basedOn w:val="a"/>
    <w:rsid w:val="001315C3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315C3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315C3"/>
    <w:rPr>
      <w:rFonts w:ascii="Arial" w:hAnsi="Arial"/>
      <w:sz w:val="24"/>
    </w:rPr>
  </w:style>
  <w:style w:type="paragraph" w:styleId="a8">
    <w:name w:val="Body Text Indent"/>
    <w:basedOn w:val="a"/>
    <w:rsid w:val="001315C3"/>
    <w:pPr>
      <w:ind w:firstLine="567"/>
    </w:pPr>
    <w:rPr>
      <w:sz w:val="28"/>
    </w:rPr>
  </w:style>
  <w:style w:type="paragraph" w:styleId="20">
    <w:name w:val="Body Text 2"/>
    <w:basedOn w:val="a"/>
    <w:rsid w:val="001315C3"/>
    <w:pPr>
      <w:jc w:val="both"/>
    </w:pPr>
    <w:rPr>
      <w:sz w:val="28"/>
    </w:rPr>
  </w:style>
  <w:style w:type="paragraph" w:styleId="21">
    <w:name w:val="Body Text Indent 2"/>
    <w:basedOn w:val="a"/>
    <w:rsid w:val="001315C3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1315C3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1315C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E0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316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6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\&#1089;&#1086;&#1074;&#1077;&#1090;\&#1089;&#1077;&#1089;&#1089;&#1080;&#1103;%2020\2-1.3%20&#1086;&#1073;%20&#1080;&#1079;&#1073;&#1088;&#1072;&#1085;&#1080;&#1080;%20&#1075;&#1083;&#1072;&#107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2-1.3 об избрании главы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9</cp:revision>
  <cp:lastPrinted>2016-10-05T06:16:00Z</cp:lastPrinted>
  <dcterms:created xsi:type="dcterms:W3CDTF">2008-12-10T07:45:00Z</dcterms:created>
  <dcterms:modified xsi:type="dcterms:W3CDTF">2016-10-05T06:17:00Z</dcterms:modified>
</cp:coreProperties>
</file>