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Совет</w:t>
      </w:r>
    </w:p>
    <w:p w:rsidR="00642077" w:rsidRPr="000749E4" w:rsidRDefault="000749E4" w:rsidP="0064207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42077" w:rsidRPr="000749E4">
        <w:rPr>
          <w:sz w:val="28"/>
          <w:szCs w:val="28"/>
        </w:rPr>
        <w:t xml:space="preserve">ельского поселения 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r w:rsidRPr="000749E4">
        <w:rPr>
          <w:sz w:val="28"/>
          <w:szCs w:val="28"/>
        </w:rPr>
        <w:t>«</w:t>
      </w:r>
      <w:proofErr w:type="spellStart"/>
      <w:r w:rsidRPr="000749E4">
        <w:rPr>
          <w:sz w:val="28"/>
          <w:szCs w:val="28"/>
        </w:rPr>
        <w:t>Трусово</w:t>
      </w:r>
      <w:proofErr w:type="spellEnd"/>
      <w:r w:rsidRPr="000749E4">
        <w:rPr>
          <w:sz w:val="28"/>
          <w:szCs w:val="28"/>
        </w:rPr>
        <w:t>»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ind w:right="-1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br w:type="column"/>
      </w:r>
      <w:r w:rsidR="00144DC2">
        <w:rPr>
          <w:noProof/>
          <w:sz w:val="24"/>
          <w:szCs w:val="24"/>
        </w:rPr>
        <w:lastRenderedPageBreak/>
        <w:drawing>
          <wp:inline distT="0" distB="0" distL="0" distR="0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7" w:rsidRDefault="00642077" w:rsidP="00642077">
      <w:pPr>
        <w:ind w:right="-1"/>
        <w:jc w:val="center"/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b/>
          <w:spacing w:val="6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  <w:r>
        <w:rPr>
          <w:b/>
          <w:spacing w:val="60"/>
          <w:sz w:val="24"/>
          <w:szCs w:val="24"/>
        </w:rPr>
        <w:t>РЕШЕНИЕ</w:t>
      </w:r>
    </w:p>
    <w:p w:rsidR="00642077" w:rsidRDefault="00642077" w:rsidP="00642077">
      <w:pPr>
        <w:rPr>
          <w:sz w:val="24"/>
          <w:szCs w:val="24"/>
        </w:rPr>
      </w:pPr>
    </w:p>
    <w:p w:rsidR="00642077" w:rsidRDefault="00642077" w:rsidP="00642077">
      <w:pPr>
        <w:pStyle w:val="1"/>
        <w:jc w:val="left"/>
        <w:rPr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  КЫВКÖРТÖД</w:t>
      </w:r>
    </w:p>
    <w:p w:rsidR="00642077" w:rsidRDefault="00642077" w:rsidP="00642077">
      <w:pPr>
        <w:pStyle w:val="a3"/>
        <w:tabs>
          <w:tab w:val="left" w:pos="708"/>
        </w:tabs>
        <w:rPr>
          <w:rFonts w:ascii="Arial" w:hAnsi="Arial"/>
          <w:sz w:val="24"/>
          <w:szCs w:val="24"/>
        </w:rPr>
      </w:pPr>
    </w:p>
    <w:p w:rsidR="00642077" w:rsidRDefault="00642077" w:rsidP="00642077">
      <w:pPr>
        <w:pStyle w:val="a3"/>
        <w:tabs>
          <w:tab w:val="left" w:pos="708"/>
        </w:tabs>
        <w:jc w:val="both"/>
        <w:rPr>
          <w:rFonts w:ascii="Arial" w:hAnsi="Arial"/>
          <w:sz w:val="24"/>
          <w:szCs w:val="24"/>
        </w:rPr>
      </w:pP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4"/>
          <w:szCs w:val="24"/>
        </w:rPr>
        <w:br w:type="column"/>
      </w:r>
      <w:r w:rsidRPr="000749E4">
        <w:rPr>
          <w:sz w:val="28"/>
          <w:szCs w:val="28"/>
        </w:rPr>
        <w:lastRenderedPageBreak/>
        <w:t>«Трусов»</w:t>
      </w:r>
    </w:p>
    <w:p w:rsidR="00642077" w:rsidRPr="000749E4" w:rsidRDefault="00642077" w:rsidP="00642077">
      <w:pPr>
        <w:jc w:val="center"/>
        <w:rPr>
          <w:sz w:val="28"/>
          <w:szCs w:val="28"/>
        </w:rPr>
      </w:pPr>
      <w:proofErr w:type="gramStart"/>
      <w:r w:rsidRPr="000749E4">
        <w:rPr>
          <w:sz w:val="28"/>
          <w:szCs w:val="28"/>
          <w:lang w:val="en-US"/>
        </w:rPr>
        <w:t>c</w:t>
      </w:r>
      <w:r w:rsidRPr="000749E4">
        <w:rPr>
          <w:sz w:val="28"/>
          <w:szCs w:val="28"/>
        </w:rPr>
        <w:t>икт</w:t>
      </w:r>
      <w:proofErr w:type="gramEnd"/>
      <w:r w:rsidRPr="000749E4">
        <w:rPr>
          <w:sz w:val="28"/>
          <w:szCs w:val="28"/>
        </w:rPr>
        <w:t xml:space="preserve"> овмöдчöминса </w:t>
      </w:r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  <w:proofErr w:type="spellStart"/>
      <w:proofErr w:type="gramStart"/>
      <w:r w:rsidRPr="000749E4">
        <w:rPr>
          <w:sz w:val="28"/>
          <w:szCs w:val="28"/>
        </w:rPr>
        <w:t>Сöвет</w:t>
      </w:r>
      <w:proofErr w:type="spellEnd"/>
      <w:proofErr w:type="gramEnd"/>
    </w:p>
    <w:p w:rsidR="00642077" w:rsidRPr="000749E4" w:rsidRDefault="00642077" w:rsidP="00642077">
      <w:pPr>
        <w:ind w:right="-1"/>
        <w:jc w:val="center"/>
        <w:rPr>
          <w:sz w:val="28"/>
          <w:szCs w:val="28"/>
        </w:rPr>
      </w:pPr>
    </w:p>
    <w:p w:rsidR="008669D7" w:rsidRPr="00401456" w:rsidRDefault="008669D7" w:rsidP="008669D7">
      <w:pPr>
        <w:ind w:right="-1"/>
        <w:rPr>
          <w:sz w:val="24"/>
          <w:szCs w:val="24"/>
        </w:rPr>
        <w:sectPr w:rsidR="008669D7" w:rsidRPr="00401456" w:rsidSect="00125EA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8" w:right="1134" w:bottom="1418" w:left="1276" w:header="720" w:footer="720" w:gutter="0"/>
          <w:pgNumType w:start="1"/>
          <w:cols w:num="3" w:space="282" w:equalWidth="0">
            <w:col w:w="3544" w:space="142"/>
            <w:col w:w="2691" w:space="2"/>
            <w:col w:w="3118"/>
          </w:cols>
          <w:titlePg/>
        </w:sectPr>
      </w:pPr>
    </w:p>
    <w:p w:rsidR="00CE0251" w:rsidRDefault="00170D65" w:rsidP="000749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37405B">
        <w:rPr>
          <w:rFonts w:ascii="Times New Roman" w:hAnsi="Times New Roman" w:cs="Times New Roman"/>
          <w:sz w:val="28"/>
          <w:szCs w:val="28"/>
        </w:rPr>
        <w:t xml:space="preserve"> 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516681">
        <w:rPr>
          <w:rFonts w:ascii="Times New Roman" w:hAnsi="Times New Roman" w:cs="Times New Roman"/>
          <w:sz w:val="28"/>
          <w:szCs w:val="28"/>
        </w:rPr>
        <w:t>я</w:t>
      </w:r>
      <w:r w:rsidR="00DB74EF">
        <w:rPr>
          <w:rFonts w:ascii="Times New Roman" w:hAnsi="Times New Roman" w:cs="Times New Roman"/>
          <w:sz w:val="28"/>
          <w:szCs w:val="28"/>
        </w:rPr>
        <w:t xml:space="preserve"> </w:t>
      </w:r>
      <w:r w:rsidR="0037405B">
        <w:rPr>
          <w:rFonts w:ascii="Times New Roman" w:hAnsi="Times New Roman" w:cs="Times New Roman"/>
          <w:sz w:val="28"/>
          <w:szCs w:val="28"/>
        </w:rPr>
        <w:t xml:space="preserve"> </w:t>
      </w:r>
      <w:r w:rsidR="00DB74EF">
        <w:rPr>
          <w:rFonts w:ascii="Times New Roman" w:hAnsi="Times New Roman" w:cs="Times New Roman"/>
          <w:sz w:val="28"/>
          <w:szCs w:val="28"/>
        </w:rPr>
        <w:t>20</w:t>
      </w:r>
      <w:r w:rsidR="0037405B">
        <w:rPr>
          <w:rFonts w:ascii="Times New Roman" w:hAnsi="Times New Roman" w:cs="Times New Roman"/>
          <w:sz w:val="28"/>
          <w:szCs w:val="28"/>
        </w:rPr>
        <w:t>16</w:t>
      </w:r>
      <w:r w:rsidR="000749E4">
        <w:rPr>
          <w:rFonts w:ascii="Times New Roman" w:hAnsi="Times New Roman" w:cs="Times New Roman"/>
          <w:sz w:val="28"/>
          <w:szCs w:val="28"/>
        </w:rPr>
        <w:t xml:space="preserve"> год</w:t>
      </w:r>
      <w:r w:rsidR="00C369CC">
        <w:rPr>
          <w:rFonts w:ascii="Times New Roman" w:hAnsi="Times New Roman" w:cs="Times New Roman"/>
          <w:sz w:val="28"/>
          <w:szCs w:val="28"/>
        </w:rPr>
        <w:t>а</w:t>
      </w:r>
      <w:r w:rsidR="00B87F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40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740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7405B">
        <w:rPr>
          <w:rFonts w:ascii="Times New Roman" w:hAnsi="Times New Roman" w:cs="Times New Roman"/>
          <w:sz w:val="28"/>
          <w:szCs w:val="28"/>
        </w:rPr>
        <w:t xml:space="preserve"> </w:t>
      </w:r>
      <w:r w:rsidR="00EB083C">
        <w:rPr>
          <w:rFonts w:ascii="Times New Roman" w:hAnsi="Times New Roman" w:cs="Times New Roman"/>
          <w:sz w:val="28"/>
          <w:szCs w:val="28"/>
        </w:rPr>
        <w:t>/</w:t>
      </w:r>
      <w:r w:rsidR="0037405B">
        <w:rPr>
          <w:rFonts w:ascii="Times New Roman" w:hAnsi="Times New Roman" w:cs="Times New Roman"/>
          <w:sz w:val="28"/>
          <w:szCs w:val="28"/>
        </w:rPr>
        <w:t xml:space="preserve"> </w:t>
      </w:r>
      <w:r w:rsidR="007312CD">
        <w:rPr>
          <w:rFonts w:ascii="Times New Roman" w:hAnsi="Times New Roman" w:cs="Times New Roman"/>
          <w:sz w:val="28"/>
          <w:szCs w:val="28"/>
        </w:rPr>
        <w:t>3</w:t>
      </w:r>
    </w:p>
    <w:p w:rsidR="00FF61C6" w:rsidRPr="00FF61C6" w:rsidRDefault="00EA7F66" w:rsidP="00FF61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Усть-Ц</w:t>
      </w:r>
      <w:r w:rsidR="00FF61C6">
        <w:rPr>
          <w:rFonts w:ascii="Times New Roman" w:hAnsi="Times New Roman" w:cs="Times New Roman"/>
          <w:sz w:val="28"/>
          <w:szCs w:val="28"/>
          <w:vertAlign w:val="superscript"/>
        </w:rPr>
        <w:t>илемского района Республики Коми</w:t>
      </w:r>
    </w:p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727FAF" w:rsidRDefault="00CB2936" w:rsidP="00727FAF">
      <w:pPr>
        <w:ind w:right="-52"/>
        <w:jc w:val="both"/>
        <w:rPr>
          <w:sz w:val="28"/>
          <w:szCs w:val="28"/>
        </w:rPr>
      </w:pPr>
      <w:r w:rsidRPr="002D7272">
        <w:rPr>
          <w:sz w:val="28"/>
          <w:szCs w:val="28"/>
        </w:rPr>
        <w:tab/>
      </w:r>
    </w:p>
    <w:p w:rsidR="009B46B9" w:rsidRDefault="009B46B9" w:rsidP="00FF61C6">
      <w:pPr>
        <w:pStyle w:val="ad"/>
        <w:jc w:val="both"/>
        <w:rPr>
          <w:sz w:val="28"/>
          <w:szCs w:val="28"/>
        </w:rPr>
        <w:sectPr w:rsidR="009B46B9" w:rsidSect="0094281D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418" w:right="708" w:bottom="1843" w:left="1418" w:header="720" w:footer="720" w:gutter="0"/>
          <w:cols w:space="282"/>
          <w:titlePg/>
        </w:sectPr>
      </w:pPr>
    </w:p>
    <w:p w:rsidR="00170D65" w:rsidRDefault="00FF61C6" w:rsidP="009B46B9">
      <w:pPr>
        <w:pStyle w:val="ad"/>
        <w:jc w:val="both"/>
        <w:rPr>
          <w:sz w:val="28"/>
          <w:szCs w:val="28"/>
        </w:rPr>
      </w:pPr>
      <w:r w:rsidRPr="00FF61C6">
        <w:rPr>
          <w:sz w:val="28"/>
          <w:szCs w:val="28"/>
        </w:rPr>
        <w:lastRenderedPageBreak/>
        <w:t>О</w:t>
      </w:r>
      <w:r w:rsidR="00DB74EF">
        <w:rPr>
          <w:sz w:val="28"/>
          <w:szCs w:val="28"/>
        </w:rPr>
        <w:t xml:space="preserve">б </w:t>
      </w:r>
      <w:r w:rsidR="00774E2C">
        <w:rPr>
          <w:sz w:val="28"/>
          <w:szCs w:val="28"/>
        </w:rPr>
        <w:t>избрании сч</w:t>
      </w:r>
      <w:r w:rsidR="0037405B">
        <w:rPr>
          <w:sz w:val="28"/>
          <w:szCs w:val="28"/>
        </w:rPr>
        <w:t>ё</w:t>
      </w:r>
      <w:r w:rsidR="00774E2C">
        <w:rPr>
          <w:sz w:val="28"/>
          <w:szCs w:val="28"/>
        </w:rPr>
        <w:t>тной комиссии</w:t>
      </w:r>
      <w:r w:rsidR="00170D65">
        <w:rPr>
          <w:sz w:val="28"/>
          <w:szCs w:val="28"/>
        </w:rPr>
        <w:t xml:space="preserve"> </w:t>
      </w:r>
    </w:p>
    <w:p w:rsidR="009B46B9" w:rsidRDefault="009B46B9" w:rsidP="009B46B9">
      <w:pPr>
        <w:pStyle w:val="ad"/>
        <w:jc w:val="both"/>
        <w:rPr>
          <w:sz w:val="28"/>
          <w:szCs w:val="28"/>
        </w:rPr>
      </w:pPr>
    </w:p>
    <w:p w:rsidR="00170D65" w:rsidRDefault="00170D65" w:rsidP="009B46B9">
      <w:pPr>
        <w:pStyle w:val="ad"/>
        <w:jc w:val="both"/>
        <w:rPr>
          <w:sz w:val="28"/>
          <w:szCs w:val="28"/>
        </w:rPr>
      </w:pPr>
    </w:p>
    <w:p w:rsidR="009B46B9" w:rsidRDefault="009B46B9" w:rsidP="00170D65">
      <w:pPr>
        <w:pStyle w:val="ad"/>
        <w:jc w:val="both"/>
        <w:rPr>
          <w:sz w:val="28"/>
          <w:szCs w:val="28"/>
        </w:rPr>
        <w:sectPr w:rsidR="009B46B9" w:rsidSect="009B46B9">
          <w:type w:val="continuous"/>
          <w:pgSz w:w="11907" w:h="16840" w:code="9"/>
          <w:pgMar w:top="1418" w:right="708" w:bottom="1843" w:left="1418" w:header="720" w:footer="720" w:gutter="0"/>
          <w:cols w:num="2" w:space="282"/>
          <w:titlePg/>
        </w:sectPr>
      </w:pPr>
      <w:r>
        <w:rPr>
          <w:sz w:val="28"/>
          <w:szCs w:val="28"/>
        </w:rPr>
        <w:t xml:space="preserve"> </w:t>
      </w:r>
    </w:p>
    <w:p w:rsidR="00774E2C" w:rsidRDefault="00774E2C" w:rsidP="00774E2C">
      <w:pPr>
        <w:jc w:val="both"/>
        <w:rPr>
          <w:sz w:val="28"/>
          <w:szCs w:val="28"/>
        </w:rPr>
      </w:pPr>
    </w:p>
    <w:p w:rsidR="00FF61C6" w:rsidRPr="002D7272" w:rsidRDefault="00FF61C6" w:rsidP="00FF61C6">
      <w:pPr>
        <w:pStyle w:val="ad"/>
        <w:jc w:val="center"/>
        <w:rPr>
          <w:sz w:val="28"/>
          <w:szCs w:val="28"/>
        </w:rPr>
      </w:pPr>
      <w:r w:rsidRPr="002D7272">
        <w:rPr>
          <w:sz w:val="28"/>
          <w:szCs w:val="28"/>
        </w:rPr>
        <w:t>Совет сельского поселения «</w:t>
      </w:r>
      <w:proofErr w:type="spellStart"/>
      <w:r w:rsidRPr="002D7272">
        <w:rPr>
          <w:sz w:val="28"/>
          <w:szCs w:val="28"/>
        </w:rPr>
        <w:t>Трусово</w:t>
      </w:r>
      <w:proofErr w:type="spellEnd"/>
      <w:r w:rsidRPr="002D7272">
        <w:rPr>
          <w:sz w:val="28"/>
          <w:szCs w:val="28"/>
        </w:rPr>
        <w:t>» РЕШИЛ:</w:t>
      </w:r>
    </w:p>
    <w:p w:rsidR="00FF61C6" w:rsidRPr="00FF61C6" w:rsidRDefault="00FF61C6" w:rsidP="00FF61C6">
      <w:pPr>
        <w:pStyle w:val="ad"/>
        <w:jc w:val="both"/>
        <w:rPr>
          <w:sz w:val="28"/>
          <w:szCs w:val="28"/>
        </w:rPr>
      </w:pPr>
    </w:p>
    <w:p w:rsidR="00774E2C" w:rsidRDefault="00FF61C6" w:rsidP="00170D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650D9">
        <w:rPr>
          <w:sz w:val="28"/>
          <w:szCs w:val="28"/>
        </w:rPr>
        <w:t>И</w:t>
      </w:r>
      <w:r w:rsidR="00170D65">
        <w:rPr>
          <w:sz w:val="28"/>
          <w:szCs w:val="28"/>
        </w:rPr>
        <w:t xml:space="preserve">збрать </w:t>
      </w:r>
      <w:r w:rsidR="00774E2C">
        <w:rPr>
          <w:sz w:val="28"/>
          <w:szCs w:val="28"/>
        </w:rPr>
        <w:t>сч</w:t>
      </w:r>
      <w:r w:rsidR="0037405B">
        <w:rPr>
          <w:sz w:val="28"/>
          <w:szCs w:val="28"/>
        </w:rPr>
        <w:t>ё</w:t>
      </w:r>
      <w:r w:rsidR="00774E2C">
        <w:rPr>
          <w:sz w:val="28"/>
          <w:szCs w:val="28"/>
        </w:rPr>
        <w:t>тную комиссию Совета сельского поселения «</w:t>
      </w:r>
      <w:proofErr w:type="spellStart"/>
      <w:r w:rsidR="00774E2C">
        <w:rPr>
          <w:sz w:val="28"/>
          <w:szCs w:val="28"/>
        </w:rPr>
        <w:t>Трусово</w:t>
      </w:r>
      <w:proofErr w:type="spellEnd"/>
      <w:r w:rsidR="00774E2C">
        <w:rPr>
          <w:sz w:val="28"/>
          <w:szCs w:val="28"/>
        </w:rPr>
        <w:t xml:space="preserve">» </w:t>
      </w:r>
      <w:r w:rsidR="0037405B">
        <w:rPr>
          <w:sz w:val="28"/>
          <w:szCs w:val="28"/>
        </w:rPr>
        <w:t xml:space="preserve">четвёртого </w:t>
      </w:r>
      <w:r w:rsidR="00774E2C">
        <w:rPr>
          <w:sz w:val="28"/>
          <w:szCs w:val="28"/>
        </w:rPr>
        <w:t>созыва в следующем составе:</w:t>
      </w:r>
    </w:p>
    <w:p w:rsidR="00774E2C" w:rsidRDefault="00774E2C" w:rsidP="00170D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312CD">
        <w:rPr>
          <w:sz w:val="28"/>
          <w:szCs w:val="28"/>
        </w:rPr>
        <w:t xml:space="preserve">Чупров Петр </w:t>
      </w:r>
      <w:proofErr w:type="spellStart"/>
      <w:r w:rsidR="007312CD">
        <w:rPr>
          <w:sz w:val="28"/>
          <w:szCs w:val="28"/>
        </w:rPr>
        <w:t>Артемьевич</w:t>
      </w:r>
      <w:proofErr w:type="spellEnd"/>
      <w:r w:rsidR="007312CD">
        <w:rPr>
          <w:sz w:val="28"/>
          <w:szCs w:val="28"/>
        </w:rPr>
        <w:t>;</w:t>
      </w:r>
    </w:p>
    <w:p w:rsidR="00774E2C" w:rsidRDefault="00774E2C" w:rsidP="00170D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312CD">
        <w:rPr>
          <w:sz w:val="28"/>
          <w:szCs w:val="28"/>
        </w:rPr>
        <w:t>Артеев</w:t>
      </w:r>
      <w:r w:rsidR="00DE56AB">
        <w:rPr>
          <w:sz w:val="28"/>
          <w:szCs w:val="28"/>
        </w:rPr>
        <w:t>а</w:t>
      </w:r>
      <w:r w:rsidR="007312CD">
        <w:rPr>
          <w:sz w:val="28"/>
          <w:szCs w:val="28"/>
        </w:rPr>
        <w:t xml:space="preserve"> Екатерин</w:t>
      </w:r>
      <w:r w:rsidR="00DE56AB">
        <w:rPr>
          <w:sz w:val="28"/>
          <w:szCs w:val="28"/>
        </w:rPr>
        <w:t>а</w:t>
      </w:r>
      <w:r w:rsidR="007312CD">
        <w:rPr>
          <w:sz w:val="28"/>
          <w:szCs w:val="28"/>
        </w:rPr>
        <w:t xml:space="preserve"> Сергеевн</w:t>
      </w:r>
      <w:r w:rsidR="00DE56AB">
        <w:rPr>
          <w:sz w:val="28"/>
          <w:szCs w:val="28"/>
        </w:rPr>
        <w:t>а</w:t>
      </w:r>
      <w:r w:rsidR="007312CD">
        <w:rPr>
          <w:sz w:val="28"/>
          <w:szCs w:val="28"/>
        </w:rPr>
        <w:t>;</w:t>
      </w:r>
    </w:p>
    <w:p w:rsidR="00774E2C" w:rsidRPr="00774E2C" w:rsidRDefault="00774E2C" w:rsidP="00774E2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312CD">
        <w:rPr>
          <w:sz w:val="28"/>
          <w:szCs w:val="28"/>
        </w:rPr>
        <w:t>Чуркин</w:t>
      </w:r>
      <w:r w:rsidR="00DE56AB">
        <w:rPr>
          <w:sz w:val="28"/>
          <w:szCs w:val="28"/>
        </w:rPr>
        <w:t>а</w:t>
      </w:r>
      <w:r w:rsidR="007312CD">
        <w:rPr>
          <w:sz w:val="28"/>
          <w:szCs w:val="28"/>
        </w:rPr>
        <w:t xml:space="preserve"> Елен</w:t>
      </w:r>
      <w:r w:rsidR="00DE56AB">
        <w:rPr>
          <w:sz w:val="28"/>
          <w:szCs w:val="28"/>
        </w:rPr>
        <w:t>а</w:t>
      </w:r>
      <w:r w:rsidR="007312CD">
        <w:rPr>
          <w:sz w:val="28"/>
          <w:szCs w:val="28"/>
        </w:rPr>
        <w:t xml:space="preserve"> Васильевн</w:t>
      </w:r>
      <w:r w:rsidR="00DE56AB">
        <w:rPr>
          <w:sz w:val="28"/>
          <w:szCs w:val="28"/>
        </w:rPr>
        <w:t>а</w:t>
      </w:r>
      <w:bookmarkStart w:id="0" w:name="_GoBack"/>
      <w:bookmarkEnd w:id="0"/>
      <w:r w:rsidR="007312CD">
        <w:rPr>
          <w:sz w:val="28"/>
          <w:szCs w:val="28"/>
        </w:rPr>
        <w:t>.</w:t>
      </w:r>
    </w:p>
    <w:p w:rsidR="00CB2936" w:rsidRPr="002D7272" w:rsidRDefault="00CB2936" w:rsidP="00CB2936">
      <w:pPr>
        <w:pStyle w:val="ad"/>
        <w:rPr>
          <w:sz w:val="28"/>
          <w:szCs w:val="28"/>
        </w:rPr>
      </w:pPr>
    </w:p>
    <w:p w:rsidR="00CB2936" w:rsidRDefault="00CB2936" w:rsidP="00CB2936">
      <w:pPr>
        <w:pStyle w:val="ad"/>
        <w:rPr>
          <w:sz w:val="28"/>
          <w:szCs w:val="28"/>
        </w:rPr>
      </w:pPr>
    </w:p>
    <w:p w:rsidR="006650D9" w:rsidRPr="002D7272" w:rsidRDefault="006650D9" w:rsidP="00CB2936">
      <w:pPr>
        <w:pStyle w:val="ad"/>
        <w:rPr>
          <w:sz w:val="28"/>
          <w:szCs w:val="28"/>
        </w:rPr>
      </w:pPr>
    </w:p>
    <w:p w:rsidR="00FF61C6" w:rsidRDefault="006650D9" w:rsidP="00CB293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заседании                 </w:t>
      </w:r>
      <w:r w:rsidR="00DE56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proofErr w:type="spellStart"/>
      <w:r w:rsidR="0037405B">
        <w:rPr>
          <w:sz w:val="28"/>
          <w:szCs w:val="28"/>
        </w:rPr>
        <w:t>В.Т.Ананина</w:t>
      </w:r>
      <w:proofErr w:type="spellEnd"/>
    </w:p>
    <w:p w:rsidR="006650D9" w:rsidRDefault="006650D9" w:rsidP="00CB2936">
      <w:pPr>
        <w:pStyle w:val="ad"/>
        <w:rPr>
          <w:sz w:val="28"/>
          <w:szCs w:val="28"/>
        </w:rPr>
      </w:pPr>
    </w:p>
    <w:sectPr w:rsidR="006650D9" w:rsidSect="00DE56AB">
      <w:type w:val="continuous"/>
      <w:pgSz w:w="11907" w:h="16840" w:code="9"/>
      <w:pgMar w:top="851" w:right="1701" w:bottom="851" w:left="1701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48" w:rsidRDefault="00EB5848">
      <w:r>
        <w:separator/>
      </w:r>
    </w:p>
  </w:endnote>
  <w:endnote w:type="continuationSeparator" w:id="0">
    <w:p w:rsidR="00EB5848" w:rsidRDefault="00E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D16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D16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1</w:t>
    </w:r>
    <w:r>
      <w:rPr>
        <w:rStyle w:val="a4"/>
      </w:rPr>
      <w:fldChar w:fldCharType="end"/>
    </w:r>
  </w:p>
  <w:p w:rsidR="006E76BB" w:rsidRDefault="006E76B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48" w:rsidRDefault="00EB5848">
      <w:r>
        <w:separator/>
      </w:r>
    </w:p>
  </w:footnote>
  <w:footnote w:type="continuationSeparator" w:id="0">
    <w:p w:rsidR="00EB5848" w:rsidRDefault="00EB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D161BE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D161BE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6BB">
      <w:rPr>
        <w:rStyle w:val="a4"/>
        <w:noProof/>
      </w:rPr>
      <w:t>2</w: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D161BE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76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76BB" w:rsidRDefault="006E76B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BB" w:rsidRDefault="006E76BB" w:rsidP="004A7ED3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DBF"/>
    <w:multiLevelType w:val="hybridMultilevel"/>
    <w:tmpl w:val="0024B5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587388E"/>
    <w:multiLevelType w:val="hybridMultilevel"/>
    <w:tmpl w:val="D832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48E"/>
    <w:multiLevelType w:val="hybridMultilevel"/>
    <w:tmpl w:val="AEF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33271"/>
    <w:multiLevelType w:val="hybridMultilevel"/>
    <w:tmpl w:val="AFD067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B18C5"/>
    <w:multiLevelType w:val="hybridMultilevel"/>
    <w:tmpl w:val="C7C6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A1941"/>
    <w:multiLevelType w:val="hybridMultilevel"/>
    <w:tmpl w:val="78DE3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F3B15"/>
    <w:multiLevelType w:val="hybridMultilevel"/>
    <w:tmpl w:val="00B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BE"/>
    <w:multiLevelType w:val="hybridMultilevel"/>
    <w:tmpl w:val="1996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7C88"/>
    <w:multiLevelType w:val="hybridMultilevel"/>
    <w:tmpl w:val="9372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7EFD"/>
    <w:multiLevelType w:val="hybridMultilevel"/>
    <w:tmpl w:val="10DAE3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>
    <w:nsid w:val="3EDD676C"/>
    <w:multiLevelType w:val="hybridMultilevel"/>
    <w:tmpl w:val="D736AD10"/>
    <w:lvl w:ilvl="0" w:tplc="EDA448EE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4C2E04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324A18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E1E0D7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6060D1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72ED48E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CEF830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5F2411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FFE6D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8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8E93C9D"/>
    <w:multiLevelType w:val="hybridMultilevel"/>
    <w:tmpl w:val="0376487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06116"/>
    <w:multiLevelType w:val="hybridMultilevel"/>
    <w:tmpl w:val="ABDA4826"/>
    <w:lvl w:ilvl="0" w:tplc="6D76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EE8F2">
      <w:numFmt w:val="none"/>
      <w:lvlText w:val=""/>
      <w:lvlJc w:val="left"/>
      <w:pPr>
        <w:tabs>
          <w:tab w:val="num" w:pos="360"/>
        </w:tabs>
      </w:pPr>
    </w:lvl>
    <w:lvl w:ilvl="2" w:tplc="150A600A">
      <w:numFmt w:val="none"/>
      <w:lvlText w:val=""/>
      <w:lvlJc w:val="left"/>
      <w:pPr>
        <w:tabs>
          <w:tab w:val="num" w:pos="360"/>
        </w:tabs>
      </w:pPr>
    </w:lvl>
    <w:lvl w:ilvl="3" w:tplc="F5BE134A">
      <w:numFmt w:val="none"/>
      <w:lvlText w:val=""/>
      <w:lvlJc w:val="left"/>
      <w:pPr>
        <w:tabs>
          <w:tab w:val="num" w:pos="360"/>
        </w:tabs>
      </w:pPr>
    </w:lvl>
    <w:lvl w:ilvl="4" w:tplc="6D92D732">
      <w:numFmt w:val="none"/>
      <w:lvlText w:val=""/>
      <w:lvlJc w:val="left"/>
      <w:pPr>
        <w:tabs>
          <w:tab w:val="num" w:pos="360"/>
        </w:tabs>
      </w:pPr>
    </w:lvl>
    <w:lvl w:ilvl="5" w:tplc="293C4FA0">
      <w:numFmt w:val="none"/>
      <w:lvlText w:val=""/>
      <w:lvlJc w:val="left"/>
      <w:pPr>
        <w:tabs>
          <w:tab w:val="num" w:pos="360"/>
        </w:tabs>
      </w:pPr>
    </w:lvl>
    <w:lvl w:ilvl="6" w:tplc="FBC43496">
      <w:numFmt w:val="none"/>
      <w:lvlText w:val=""/>
      <w:lvlJc w:val="left"/>
      <w:pPr>
        <w:tabs>
          <w:tab w:val="num" w:pos="360"/>
        </w:tabs>
      </w:pPr>
    </w:lvl>
    <w:lvl w:ilvl="7" w:tplc="B0448F42">
      <w:numFmt w:val="none"/>
      <w:lvlText w:val=""/>
      <w:lvlJc w:val="left"/>
      <w:pPr>
        <w:tabs>
          <w:tab w:val="num" w:pos="360"/>
        </w:tabs>
      </w:pPr>
    </w:lvl>
    <w:lvl w:ilvl="8" w:tplc="62CED69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A61A48"/>
    <w:multiLevelType w:val="hybridMultilevel"/>
    <w:tmpl w:val="08B6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E53CCB"/>
    <w:multiLevelType w:val="hybridMultilevel"/>
    <w:tmpl w:val="E68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7"/>
  </w:num>
  <w:num w:numId="5">
    <w:abstractNumId w:val="19"/>
  </w:num>
  <w:num w:numId="6">
    <w:abstractNumId w:val="22"/>
  </w:num>
  <w:num w:numId="7">
    <w:abstractNumId w:val="5"/>
  </w:num>
  <w:num w:numId="8">
    <w:abstractNumId w:val="14"/>
  </w:num>
  <w:num w:numId="9">
    <w:abstractNumId w:val="27"/>
  </w:num>
  <w:num w:numId="10">
    <w:abstractNumId w:val="18"/>
  </w:num>
  <w:num w:numId="11">
    <w:abstractNumId w:val="6"/>
  </w:num>
  <w:num w:numId="12">
    <w:abstractNumId w:val="20"/>
  </w:num>
  <w:num w:numId="13">
    <w:abstractNumId w:val="16"/>
  </w:num>
  <w:num w:numId="14">
    <w:abstractNumId w:val="23"/>
  </w:num>
  <w:num w:numId="15">
    <w:abstractNumId w:val="4"/>
  </w:num>
  <w:num w:numId="16">
    <w:abstractNumId w:val="24"/>
  </w:num>
  <w:num w:numId="17">
    <w:abstractNumId w:val="11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8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B47"/>
    <w:rsid w:val="0001011F"/>
    <w:rsid w:val="00011B29"/>
    <w:rsid w:val="000220EF"/>
    <w:rsid w:val="0002498F"/>
    <w:rsid w:val="0005217B"/>
    <w:rsid w:val="00056F3D"/>
    <w:rsid w:val="000661AC"/>
    <w:rsid w:val="000749E4"/>
    <w:rsid w:val="00081318"/>
    <w:rsid w:val="00087E4A"/>
    <w:rsid w:val="000B5811"/>
    <w:rsid w:val="000D3EC0"/>
    <w:rsid w:val="000E34E7"/>
    <w:rsid w:val="00125EAD"/>
    <w:rsid w:val="00130E59"/>
    <w:rsid w:val="001315C3"/>
    <w:rsid w:val="001357D9"/>
    <w:rsid w:val="00144DC2"/>
    <w:rsid w:val="00156157"/>
    <w:rsid w:val="00170D65"/>
    <w:rsid w:val="00176AB0"/>
    <w:rsid w:val="001845E2"/>
    <w:rsid w:val="001B64D2"/>
    <w:rsid w:val="001E0137"/>
    <w:rsid w:val="00200A2F"/>
    <w:rsid w:val="00222373"/>
    <w:rsid w:val="00223E6B"/>
    <w:rsid w:val="002358DD"/>
    <w:rsid w:val="002452DE"/>
    <w:rsid w:val="00255EE6"/>
    <w:rsid w:val="00264A51"/>
    <w:rsid w:val="0027017D"/>
    <w:rsid w:val="00272845"/>
    <w:rsid w:val="002A5E16"/>
    <w:rsid w:val="002B1CAF"/>
    <w:rsid w:val="002D2BF4"/>
    <w:rsid w:val="002F0AFA"/>
    <w:rsid w:val="002F4732"/>
    <w:rsid w:val="00307205"/>
    <w:rsid w:val="003305AB"/>
    <w:rsid w:val="00364195"/>
    <w:rsid w:val="00367A55"/>
    <w:rsid w:val="0037405B"/>
    <w:rsid w:val="003810A6"/>
    <w:rsid w:val="003A366E"/>
    <w:rsid w:val="003B5ABD"/>
    <w:rsid w:val="003B5B67"/>
    <w:rsid w:val="003E0AAE"/>
    <w:rsid w:val="003F3536"/>
    <w:rsid w:val="003F69E1"/>
    <w:rsid w:val="00401456"/>
    <w:rsid w:val="0040756E"/>
    <w:rsid w:val="00410E98"/>
    <w:rsid w:val="0043090A"/>
    <w:rsid w:val="00434457"/>
    <w:rsid w:val="0045520A"/>
    <w:rsid w:val="0048222B"/>
    <w:rsid w:val="004940CB"/>
    <w:rsid w:val="004A1260"/>
    <w:rsid w:val="004A7ED3"/>
    <w:rsid w:val="004C4EC8"/>
    <w:rsid w:val="00510275"/>
    <w:rsid w:val="00516681"/>
    <w:rsid w:val="0052679B"/>
    <w:rsid w:val="00537997"/>
    <w:rsid w:val="005518A1"/>
    <w:rsid w:val="005705F1"/>
    <w:rsid w:val="00572759"/>
    <w:rsid w:val="00590A45"/>
    <w:rsid w:val="005A792A"/>
    <w:rsid w:val="005B50F4"/>
    <w:rsid w:val="005B59FB"/>
    <w:rsid w:val="005C15F1"/>
    <w:rsid w:val="005C4F68"/>
    <w:rsid w:val="005F7C78"/>
    <w:rsid w:val="00611F46"/>
    <w:rsid w:val="00626E07"/>
    <w:rsid w:val="00626E3D"/>
    <w:rsid w:val="00642077"/>
    <w:rsid w:val="006456D5"/>
    <w:rsid w:val="00656656"/>
    <w:rsid w:val="006650D9"/>
    <w:rsid w:val="006832F5"/>
    <w:rsid w:val="006945B8"/>
    <w:rsid w:val="006D1E92"/>
    <w:rsid w:val="006E6390"/>
    <w:rsid w:val="006E76BB"/>
    <w:rsid w:val="00702806"/>
    <w:rsid w:val="00723C83"/>
    <w:rsid w:val="00724BCC"/>
    <w:rsid w:val="007267F8"/>
    <w:rsid w:val="00727FAF"/>
    <w:rsid w:val="007312CD"/>
    <w:rsid w:val="0073293E"/>
    <w:rsid w:val="00747175"/>
    <w:rsid w:val="00753D07"/>
    <w:rsid w:val="00766E66"/>
    <w:rsid w:val="007702F7"/>
    <w:rsid w:val="00770368"/>
    <w:rsid w:val="00774E2C"/>
    <w:rsid w:val="007868ED"/>
    <w:rsid w:val="00797088"/>
    <w:rsid w:val="007A5C9C"/>
    <w:rsid w:val="007B6BF8"/>
    <w:rsid w:val="007C3FBA"/>
    <w:rsid w:val="007E509E"/>
    <w:rsid w:val="007E592B"/>
    <w:rsid w:val="008018F7"/>
    <w:rsid w:val="00803BB3"/>
    <w:rsid w:val="00825D94"/>
    <w:rsid w:val="0086055D"/>
    <w:rsid w:val="008669D7"/>
    <w:rsid w:val="00866E5F"/>
    <w:rsid w:val="00873232"/>
    <w:rsid w:val="00876257"/>
    <w:rsid w:val="008A7CD6"/>
    <w:rsid w:val="008B76FB"/>
    <w:rsid w:val="008C4434"/>
    <w:rsid w:val="008C4FAA"/>
    <w:rsid w:val="008D0F98"/>
    <w:rsid w:val="008D7384"/>
    <w:rsid w:val="008E5733"/>
    <w:rsid w:val="008E66C8"/>
    <w:rsid w:val="00911A5F"/>
    <w:rsid w:val="009316A3"/>
    <w:rsid w:val="0094281D"/>
    <w:rsid w:val="0095390E"/>
    <w:rsid w:val="00991575"/>
    <w:rsid w:val="009B46B9"/>
    <w:rsid w:val="009D31E5"/>
    <w:rsid w:val="009D5B9A"/>
    <w:rsid w:val="009D7104"/>
    <w:rsid w:val="009F4C8B"/>
    <w:rsid w:val="00A06221"/>
    <w:rsid w:val="00A07B20"/>
    <w:rsid w:val="00A33B47"/>
    <w:rsid w:val="00A438A7"/>
    <w:rsid w:val="00A55DEE"/>
    <w:rsid w:val="00AA269D"/>
    <w:rsid w:val="00AB4421"/>
    <w:rsid w:val="00B00192"/>
    <w:rsid w:val="00B01DB8"/>
    <w:rsid w:val="00B07A18"/>
    <w:rsid w:val="00B12A17"/>
    <w:rsid w:val="00B15461"/>
    <w:rsid w:val="00B16E14"/>
    <w:rsid w:val="00B24AB2"/>
    <w:rsid w:val="00B502EB"/>
    <w:rsid w:val="00B647F0"/>
    <w:rsid w:val="00B81D5A"/>
    <w:rsid w:val="00B87F99"/>
    <w:rsid w:val="00BB14F6"/>
    <w:rsid w:val="00BB2B6A"/>
    <w:rsid w:val="00BB728F"/>
    <w:rsid w:val="00BC6099"/>
    <w:rsid w:val="00BE4116"/>
    <w:rsid w:val="00BE4723"/>
    <w:rsid w:val="00BF1EE0"/>
    <w:rsid w:val="00C013CF"/>
    <w:rsid w:val="00C0203B"/>
    <w:rsid w:val="00C369CC"/>
    <w:rsid w:val="00C3764F"/>
    <w:rsid w:val="00C45CE9"/>
    <w:rsid w:val="00C5253F"/>
    <w:rsid w:val="00C60F53"/>
    <w:rsid w:val="00C77BFC"/>
    <w:rsid w:val="00C8422F"/>
    <w:rsid w:val="00CA15A3"/>
    <w:rsid w:val="00CB2936"/>
    <w:rsid w:val="00CE0251"/>
    <w:rsid w:val="00CF49C0"/>
    <w:rsid w:val="00CF5757"/>
    <w:rsid w:val="00D0065C"/>
    <w:rsid w:val="00D06792"/>
    <w:rsid w:val="00D161BE"/>
    <w:rsid w:val="00D37980"/>
    <w:rsid w:val="00D446DB"/>
    <w:rsid w:val="00D54C3B"/>
    <w:rsid w:val="00D6090E"/>
    <w:rsid w:val="00D71883"/>
    <w:rsid w:val="00D867D9"/>
    <w:rsid w:val="00D91E21"/>
    <w:rsid w:val="00DA1332"/>
    <w:rsid w:val="00DA3F61"/>
    <w:rsid w:val="00DA5E22"/>
    <w:rsid w:val="00DB64AB"/>
    <w:rsid w:val="00DB74EF"/>
    <w:rsid w:val="00DC6D79"/>
    <w:rsid w:val="00DE56AB"/>
    <w:rsid w:val="00DE5FF6"/>
    <w:rsid w:val="00DF0825"/>
    <w:rsid w:val="00DF5ED3"/>
    <w:rsid w:val="00E02E0A"/>
    <w:rsid w:val="00E11D5D"/>
    <w:rsid w:val="00E54EC4"/>
    <w:rsid w:val="00E80307"/>
    <w:rsid w:val="00E80FEB"/>
    <w:rsid w:val="00E909E4"/>
    <w:rsid w:val="00E92566"/>
    <w:rsid w:val="00EA459E"/>
    <w:rsid w:val="00EA7F66"/>
    <w:rsid w:val="00EB083C"/>
    <w:rsid w:val="00EB5848"/>
    <w:rsid w:val="00EC2133"/>
    <w:rsid w:val="00EE0210"/>
    <w:rsid w:val="00F11021"/>
    <w:rsid w:val="00F11600"/>
    <w:rsid w:val="00F15419"/>
    <w:rsid w:val="00F1750B"/>
    <w:rsid w:val="00F247D4"/>
    <w:rsid w:val="00F3424C"/>
    <w:rsid w:val="00F34DDE"/>
    <w:rsid w:val="00F61CD2"/>
    <w:rsid w:val="00F62194"/>
    <w:rsid w:val="00F93B2D"/>
    <w:rsid w:val="00FB08E8"/>
    <w:rsid w:val="00FB54F7"/>
    <w:rsid w:val="00FC7C8D"/>
    <w:rsid w:val="00FE6BC5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5C3"/>
  </w:style>
  <w:style w:type="paragraph" w:styleId="1">
    <w:name w:val="heading 1"/>
    <w:basedOn w:val="a"/>
    <w:next w:val="a"/>
    <w:qFormat/>
    <w:rsid w:val="001315C3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315C3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315C3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315C3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315C3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315C3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315C3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1315C3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1315C3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15C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315C3"/>
  </w:style>
  <w:style w:type="paragraph" w:styleId="a5">
    <w:name w:val="header"/>
    <w:basedOn w:val="a"/>
    <w:rsid w:val="001315C3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1315C3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1315C3"/>
    <w:rPr>
      <w:rFonts w:ascii="Arial" w:hAnsi="Arial"/>
      <w:sz w:val="24"/>
    </w:rPr>
  </w:style>
  <w:style w:type="paragraph" w:styleId="a8">
    <w:name w:val="Body Text Indent"/>
    <w:basedOn w:val="a"/>
    <w:rsid w:val="001315C3"/>
    <w:pPr>
      <w:ind w:firstLine="567"/>
    </w:pPr>
    <w:rPr>
      <w:sz w:val="28"/>
    </w:rPr>
  </w:style>
  <w:style w:type="paragraph" w:styleId="20">
    <w:name w:val="Body Text 2"/>
    <w:basedOn w:val="a"/>
    <w:rsid w:val="001315C3"/>
    <w:pPr>
      <w:jc w:val="both"/>
    </w:pPr>
    <w:rPr>
      <w:sz w:val="28"/>
    </w:rPr>
  </w:style>
  <w:style w:type="paragraph" w:styleId="21">
    <w:name w:val="Body Text Indent 2"/>
    <w:basedOn w:val="a"/>
    <w:rsid w:val="001315C3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1315C3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1315C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E0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316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16A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85;&#1090;&#1099;\&#1089;&#1086;&#1074;&#1077;&#1090;\&#1089;&#1077;&#1089;&#1089;&#1080;&#1103;%2020\2-1.3%20&#1086;&#1073;%20&#1080;&#1079;&#1073;&#1088;&#1072;&#1085;&#1080;&#1080;%20&#1075;&#1083;&#1072;&#107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2-1.3 об избрании главы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10</cp:revision>
  <cp:lastPrinted>2016-10-05T05:44:00Z</cp:lastPrinted>
  <dcterms:created xsi:type="dcterms:W3CDTF">2008-12-10T07:12:00Z</dcterms:created>
  <dcterms:modified xsi:type="dcterms:W3CDTF">2016-10-05T05:45:00Z</dcterms:modified>
</cp:coreProperties>
</file>