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77" w:rsidRDefault="00642077" w:rsidP="00642077">
      <w:pPr>
        <w:jc w:val="center"/>
        <w:rPr>
          <w:rFonts w:ascii="Lucida Console" w:hAnsi="Lucida Console"/>
          <w:sz w:val="24"/>
          <w:szCs w:val="24"/>
        </w:rPr>
      </w:pPr>
    </w:p>
    <w:p w:rsidR="00642077" w:rsidRPr="000749E4" w:rsidRDefault="00642077" w:rsidP="00642077">
      <w:pPr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Совет</w:t>
      </w:r>
    </w:p>
    <w:p w:rsidR="00642077" w:rsidRPr="000749E4" w:rsidRDefault="000749E4" w:rsidP="0064207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42077" w:rsidRPr="000749E4">
        <w:rPr>
          <w:sz w:val="28"/>
          <w:szCs w:val="28"/>
        </w:rPr>
        <w:t xml:space="preserve">ельского поселения </w:t>
      </w:r>
    </w:p>
    <w:p w:rsidR="00642077" w:rsidRPr="000749E4" w:rsidRDefault="00642077" w:rsidP="00642077">
      <w:pPr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«</w:t>
      </w:r>
      <w:proofErr w:type="spellStart"/>
      <w:r w:rsidRPr="000749E4">
        <w:rPr>
          <w:sz w:val="28"/>
          <w:szCs w:val="28"/>
        </w:rPr>
        <w:t>Трусово</w:t>
      </w:r>
      <w:proofErr w:type="spellEnd"/>
      <w:r w:rsidRPr="000749E4">
        <w:rPr>
          <w:sz w:val="28"/>
          <w:szCs w:val="28"/>
        </w:rPr>
        <w:t>»</w:t>
      </w: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42077">
      <w:pPr>
        <w:ind w:right="-1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br w:type="column"/>
      </w:r>
      <w:r w:rsidR="00144DC2">
        <w:rPr>
          <w:noProof/>
          <w:sz w:val="24"/>
          <w:szCs w:val="24"/>
        </w:rPr>
        <w:lastRenderedPageBreak/>
        <w:drawing>
          <wp:inline distT="0" distB="0" distL="0" distR="0" wp14:anchorId="232747B4" wp14:editId="34F6855B">
            <wp:extent cx="8509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42077">
      <w:pPr>
        <w:pStyle w:val="1"/>
        <w:jc w:val="left"/>
        <w:rPr>
          <w:rFonts w:ascii="Arial" w:hAnsi="Arial"/>
          <w:sz w:val="24"/>
          <w:szCs w:val="24"/>
        </w:rPr>
      </w:pPr>
    </w:p>
    <w:p w:rsidR="00642077" w:rsidRDefault="00642077" w:rsidP="00642077">
      <w:pPr>
        <w:pStyle w:val="1"/>
        <w:jc w:val="left"/>
        <w:rPr>
          <w:b/>
          <w:spacing w:val="6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  <w:r>
        <w:rPr>
          <w:b/>
          <w:spacing w:val="60"/>
          <w:sz w:val="24"/>
          <w:szCs w:val="24"/>
        </w:rPr>
        <w:t>РЕШЕНИЕ</w:t>
      </w:r>
    </w:p>
    <w:p w:rsidR="00642077" w:rsidRDefault="00642077" w:rsidP="00642077">
      <w:pPr>
        <w:rPr>
          <w:sz w:val="24"/>
          <w:szCs w:val="24"/>
        </w:rPr>
      </w:pPr>
    </w:p>
    <w:p w:rsidR="00642077" w:rsidRDefault="00642077" w:rsidP="00642077">
      <w:pPr>
        <w:pStyle w:val="1"/>
        <w:jc w:val="left"/>
        <w:rPr>
          <w:spacing w:val="60"/>
          <w:sz w:val="24"/>
          <w:szCs w:val="24"/>
        </w:rPr>
      </w:pPr>
      <w:r>
        <w:rPr>
          <w:b/>
          <w:spacing w:val="60"/>
          <w:sz w:val="24"/>
          <w:szCs w:val="24"/>
        </w:rPr>
        <w:t xml:space="preserve">  КЫВКÖРТÖД</w:t>
      </w:r>
    </w:p>
    <w:p w:rsidR="00642077" w:rsidRDefault="00642077" w:rsidP="00642077">
      <w:pPr>
        <w:pStyle w:val="a3"/>
        <w:tabs>
          <w:tab w:val="left" w:pos="708"/>
        </w:tabs>
        <w:rPr>
          <w:rFonts w:ascii="Arial" w:hAnsi="Arial"/>
          <w:sz w:val="24"/>
          <w:szCs w:val="24"/>
        </w:rPr>
      </w:pPr>
    </w:p>
    <w:p w:rsidR="00642077" w:rsidRDefault="00642077" w:rsidP="00642077">
      <w:pPr>
        <w:pStyle w:val="a3"/>
        <w:tabs>
          <w:tab w:val="left" w:pos="708"/>
        </w:tabs>
        <w:rPr>
          <w:rFonts w:ascii="Arial" w:hAnsi="Arial"/>
          <w:sz w:val="24"/>
          <w:szCs w:val="24"/>
        </w:rPr>
      </w:pPr>
    </w:p>
    <w:p w:rsidR="00642077" w:rsidRDefault="00642077" w:rsidP="00642077">
      <w:pPr>
        <w:ind w:right="-1"/>
        <w:jc w:val="center"/>
        <w:rPr>
          <w:rFonts w:ascii="Univers Condensed Cyr" w:hAnsi="Univers Condensed Cyr"/>
          <w:sz w:val="24"/>
          <w:szCs w:val="24"/>
        </w:rPr>
      </w:pPr>
      <w:r>
        <w:rPr>
          <w:rFonts w:ascii="Univers Condensed Cyr" w:hAnsi="Univers Condensed Cyr"/>
          <w:sz w:val="24"/>
          <w:szCs w:val="24"/>
        </w:rPr>
        <w:br w:type="column"/>
      </w: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«Трусов»</w:t>
      </w:r>
    </w:p>
    <w:p w:rsidR="00642077" w:rsidRPr="000749E4" w:rsidRDefault="00642077" w:rsidP="00642077">
      <w:pPr>
        <w:jc w:val="center"/>
        <w:rPr>
          <w:sz w:val="28"/>
          <w:szCs w:val="28"/>
        </w:rPr>
      </w:pPr>
      <w:proofErr w:type="gramStart"/>
      <w:r w:rsidRPr="000749E4">
        <w:rPr>
          <w:sz w:val="28"/>
          <w:szCs w:val="28"/>
          <w:lang w:val="en-US"/>
        </w:rPr>
        <w:t>c</w:t>
      </w:r>
      <w:r w:rsidRPr="000749E4">
        <w:rPr>
          <w:sz w:val="28"/>
          <w:szCs w:val="28"/>
        </w:rPr>
        <w:t>икт</w:t>
      </w:r>
      <w:proofErr w:type="gramEnd"/>
      <w:r w:rsidRPr="000749E4">
        <w:rPr>
          <w:sz w:val="28"/>
          <w:szCs w:val="28"/>
        </w:rPr>
        <w:t xml:space="preserve"> овмöдчöминса </w:t>
      </w: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  <w:proofErr w:type="spellStart"/>
      <w:proofErr w:type="gramStart"/>
      <w:r w:rsidRPr="000749E4">
        <w:rPr>
          <w:sz w:val="28"/>
          <w:szCs w:val="28"/>
        </w:rPr>
        <w:t>Сöвет</w:t>
      </w:r>
      <w:proofErr w:type="spellEnd"/>
      <w:proofErr w:type="gramEnd"/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8669D7" w:rsidRPr="00401456" w:rsidRDefault="008669D7" w:rsidP="008669D7">
      <w:pPr>
        <w:ind w:right="-1"/>
        <w:rPr>
          <w:sz w:val="24"/>
          <w:szCs w:val="24"/>
        </w:rPr>
        <w:sectPr w:rsidR="008669D7" w:rsidRPr="00401456" w:rsidSect="005F1F9C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1701" w:bottom="851" w:left="1701" w:header="720" w:footer="720" w:gutter="0"/>
          <w:pgNumType w:start="1"/>
          <w:cols w:num="3" w:space="282" w:equalWidth="0">
            <w:col w:w="3119" w:space="142"/>
            <w:col w:w="2691" w:space="2"/>
            <w:col w:w="2551"/>
          </w:cols>
          <w:titlePg/>
        </w:sectPr>
      </w:pPr>
    </w:p>
    <w:p w:rsidR="00CE0251" w:rsidRDefault="00B66982" w:rsidP="000749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5F1F9C">
        <w:rPr>
          <w:rFonts w:ascii="Times New Roman" w:hAnsi="Times New Roman" w:cs="Times New Roman"/>
          <w:sz w:val="28"/>
          <w:szCs w:val="28"/>
        </w:rPr>
        <w:t xml:space="preserve"> </w:t>
      </w:r>
      <w:r w:rsidR="000A7666">
        <w:rPr>
          <w:rFonts w:ascii="Times New Roman" w:hAnsi="Times New Roman" w:cs="Times New Roman"/>
          <w:sz w:val="28"/>
          <w:szCs w:val="28"/>
        </w:rPr>
        <w:t>0</w:t>
      </w:r>
      <w:r w:rsidR="005F1F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DB74EF">
        <w:rPr>
          <w:rFonts w:ascii="Times New Roman" w:hAnsi="Times New Roman" w:cs="Times New Roman"/>
          <w:sz w:val="28"/>
          <w:szCs w:val="28"/>
        </w:rPr>
        <w:t xml:space="preserve"> </w:t>
      </w:r>
      <w:r w:rsidR="005F1F9C">
        <w:rPr>
          <w:rFonts w:ascii="Times New Roman" w:hAnsi="Times New Roman" w:cs="Times New Roman"/>
          <w:sz w:val="28"/>
          <w:szCs w:val="28"/>
        </w:rPr>
        <w:t xml:space="preserve"> </w:t>
      </w:r>
      <w:r w:rsidR="00EB3A93">
        <w:rPr>
          <w:rFonts w:ascii="Times New Roman" w:hAnsi="Times New Roman" w:cs="Times New Roman"/>
          <w:sz w:val="28"/>
          <w:szCs w:val="28"/>
        </w:rPr>
        <w:t xml:space="preserve"> </w:t>
      </w:r>
      <w:r w:rsidR="00DB74EF">
        <w:rPr>
          <w:rFonts w:ascii="Times New Roman" w:hAnsi="Times New Roman" w:cs="Times New Roman"/>
          <w:sz w:val="28"/>
          <w:szCs w:val="28"/>
        </w:rPr>
        <w:t>20</w:t>
      </w:r>
      <w:r w:rsidR="005F1F9C">
        <w:rPr>
          <w:rFonts w:ascii="Times New Roman" w:hAnsi="Times New Roman" w:cs="Times New Roman"/>
          <w:sz w:val="28"/>
          <w:szCs w:val="28"/>
        </w:rPr>
        <w:t>16</w:t>
      </w:r>
      <w:r w:rsidR="000749E4">
        <w:rPr>
          <w:rFonts w:ascii="Times New Roman" w:hAnsi="Times New Roman" w:cs="Times New Roman"/>
          <w:sz w:val="28"/>
          <w:szCs w:val="28"/>
        </w:rPr>
        <w:t xml:space="preserve"> год</w:t>
      </w:r>
      <w:r w:rsidR="00C369CC">
        <w:rPr>
          <w:rFonts w:ascii="Times New Roman" w:hAnsi="Times New Roman" w:cs="Times New Roman"/>
          <w:sz w:val="28"/>
          <w:szCs w:val="28"/>
        </w:rPr>
        <w:t>а</w:t>
      </w:r>
      <w:r w:rsidR="00B87F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1F9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B3A93">
        <w:rPr>
          <w:rFonts w:ascii="Times New Roman" w:hAnsi="Times New Roman" w:cs="Times New Roman"/>
          <w:sz w:val="28"/>
          <w:szCs w:val="28"/>
        </w:rPr>
        <w:t xml:space="preserve"> </w:t>
      </w:r>
      <w:r w:rsidR="005F1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F1F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</w:t>
      </w:r>
      <w:r w:rsidR="005F1F9C">
        <w:rPr>
          <w:rFonts w:ascii="Times New Roman" w:hAnsi="Times New Roman" w:cs="Times New Roman"/>
          <w:sz w:val="28"/>
          <w:szCs w:val="28"/>
        </w:rPr>
        <w:t xml:space="preserve"> </w:t>
      </w:r>
      <w:r w:rsidR="00EB083C">
        <w:rPr>
          <w:rFonts w:ascii="Times New Roman" w:hAnsi="Times New Roman" w:cs="Times New Roman"/>
          <w:sz w:val="28"/>
          <w:szCs w:val="28"/>
        </w:rPr>
        <w:t>/</w:t>
      </w:r>
      <w:r w:rsidR="005F1F9C">
        <w:rPr>
          <w:rFonts w:ascii="Times New Roman" w:hAnsi="Times New Roman" w:cs="Times New Roman"/>
          <w:sz w:val="28"/>
          <w:szCs w:val="28"/>
        </w:rPr>
        <w:t xml:space="preserve"> </w:t>
      </w:r>
      <w:r w:rsidR="00EB3A93">
        <w:rPr>
          <w:rFonts w:ascii="Times New Roman" w:hAnsi="Times New Roman" w:cs="Times New Roman"/>
          <w:sz w:val="28"/>
          <w:szCs w:val="28"/>
        </w:rPr>
        <w:t>1</w:t>
      </w:r>
    </w:p>
    <w:p w:rsidR="00FF61C6" w:rsidRPr="00FF61C6" w:rsidRDefault="00EA7F66" w:rsidP="00FF61C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Усть-Ц</w:t>
      </w:r>
      <w:r w:rsidR="00FF61C6">
        <w:rPr>
          <w:rFonts w:ascii="Times New Roman" w:hAnsi="Times New Roman" w:cs="Times New Roman"/>
          <w:sz w:val="28"/>
          <w:szCs w:val="28"/>
          <w:vertAlign w:val="superscript"/>
        </w:rPr>
        <w:t>илемского района Республики Коми</w:t>
      </w:r>
    </w:p>
    <w:p w:rsidR="00CB2936" w:rsidRPr="002D7272" w:rsidRDefault="00CB2936" w:rsidP="00CB2936">
      <w:pPr>
        <w:pStyle w:val="ad"/>
        <w:rPr>
          <w:sz w:val="28"/>
          <w:szCs w:val="28"/>
        </w:rPr>
      </w:pPr>
    </w:p>
    <w:p w:rsidR="009B46B9" w:rsidRDefault="009B46B9" w:rsidP="005F1F9C">
      <w:pPr>
        <w:ind w:right="-52"/>
        <w:jc w:val="both"/>
        <w:rPr>
          <w:sz w:val="28"/>
          <w:szCs w:val="28"/>
        </w:rPr>
        <w:sectPr w:rsidR="009B46B9" w:rsidSect="005F1F9C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40" w:code="9"/>
          <w:pgMar w:top="851" w:right="1701" w:bottom="851" w:left="1701" w:header="720" w:footer="720" w:gutter="0"/>
          <w:cols w:space="282"/>
          <w:titlePg/>
        </w:sectPr>
      </w:pPr>
    </w:p>
    <w:p w:rsidR="009B46B9" w:rsidRDefault="00FF61C6" w:rsidP="009B46B9">
      <w:pPr>
        <w:pStyle w:val="ad"/>
        <w:jc w:val="both"/>
        <w:rPr>
          <w:sz w:val="28"/>
          <w:szCs w:val="28"/>
        </w:rPr>
      </w:pPr>
      <w:r w:rsidRPr="00FF61C6">
        <w:rPr>
          <w:sz w:val="28"/>
          <w:szCs w:val="28"/>
        </w:rPr>
        <w:lastRenderedPageBreak/>
        <w:t>О</w:t>
      </w:r>
      <w:r w:rsidR="00DB74EF">
        <w:rPr>
          <w:sz w:val="28"/>
          <w:szCs w:val="28"/>
        </w:rPr>
        <w:t>б</w:t>
      </w:r>
      <w:r w:rsidR="005F1F9C">
        <w:rPr>
          <w:sz w:val="28"/>
          <w:szCs w:val="28"/>
        </w:rPr>
        <w:t xml:space="preserve"> </w:t>
      </w:r>
      <w:r w:rsidR="00B66982">
        <w:rPr>
          <w:sz w:val="28"/>
          <w:szCs w:val="28"/>
        </w:rPr>
        <w:t>избрании председательствующего на организационном заседании Совета сельск</w:t>
      </w:r>
      <w:bookmarkStart w:id="0" w:name="_GoBack"/>
      <w:bookmarkEnd w:id="0"/>
      <w:r w:rsidR="00B66982">
        <w:rPr>
          <w:sz w:val="28"/>
          <w:szCs w:val="28"/>
        </w:rPr>
        <w:t>ого поселения «</w:t>
      </w:r>
      <w:proofErr w:type="spellStart"/>
      <w:r w:rsidR="00B66982">
        <w:rPr>
          <w:sz w:val="28"/>
          <w:szCs w:val="28"/>
        </w:rPr>
        <w:t>Трусово</w:t>
      </w:r>
      <w:proofErr w:type="spellEnd"/>
      <w:r w:rsidR="00B66982">
        <w:rPr>
          <w:sz w:val="28"/>
          <w:szCs w:val="28"/>
        </w:rPr>
        <w:t xml:space="preserve">» </w:t>
      </w:r>
      <w:r w:rsidR="00EB3A93">
        <w:rPr>
          <w:sz w:val="28"/>
          <w:szCs w:val="28"/>
        </w:rPr>
        <w:t xml:space="preserve"> </w:t>
      </w:r>
      <w:r w:rsidR="005F1F9C">
        <w:rPr>
          <w:sz w:val="28"/>
          <w:szCs w:val="28"/>
        </w:rPr>
        <w:t>четвёрто</w:t>
      </w:r>
      <w:r w:rsidR="00B66982">
        <w:rPr>
          <w:sz w:val="28"/>
          <w:szCs w:val="28"/>
        </w:rPr>
        <w:t xml:space="preserve">го созыва </w:t>
      </w:r>
    </w:p>
    <w:p w:rsidR="009B46B9" w:rsidRDefault="009B46B9" w:rsidP="009B46B9">
      <w:pPr>
        <w:pStyle w:val="ad"/>
        <w:jc w:val="both"/>
        <w:rPr>
          <w:sz w:val="28"/>
          <w:szCs w:val="28"/>
        </w:rPr>
      </w:pPr>
    </w:p>
    <w:p w:rsidR="009B46B9" w:rsidRDefault="009B46B9" w:rsidP="00FF61C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74EF" w:rsidRDefault="00DB74EF" w:rsidP="00FF61C6">
      <w:pPr>
        <w:pStyle w:val="ad"/>
        <w:jc w:val="both"/>
        <w:rPr>
          <w:sz w:val="28"/>
          <w:szCs w:val="28"/>
        </w:rPr>
      </w:pPr>
    </w:p>
    <w:p w:rsidR="009B46B9" w:rsidRDefault="009B46B9" w:rsidP="00747175">
      <w:pPr>
        <w:jc w:val="both"/>
        <w:rPr>
          <w:sz w:val="28"/>
          <w:szCs w:val="28"/>
        </w:rPr>
        <w:sectPr w:rsidR="009B46B9" w:rsidSect="00EB3A93">
          <w:type w:val="continuous"/>
          <w:pgSz w:w="11907" w:h="16840" w:code="9"/>
          <w:pgMar w:top="851" w:right="1701" w:bottom="851" w:left="1701" w:header="720" w:footer="720" w:gutter="0"/>
          <w:cols w:num="2" w:space="567"/>
          <w:titlePg/>
        </w:sectPr>
      </w:pPr>
    </w:p>
    <w:p w:rsidR="00DB74EF" w:rsidRDefault="00DB74EF" w:rsidP="00747175">
      <w:pPr>
        <w:jc w:val="both"/>
        <w:rPr>
          <w:sz w:val="28"/>
          <w:szCs w:val="28"/>
        </w:rPr>
      </w:pPr>
    </w:p>
    <w:p w:rsidR="00B66982" w:rsidRDefault="00747175" w:rsidP="00B669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1F9C" w:rsidRDefault="005F1F9C" w:rsidP="00B66982">
      <w:pPr>
        <w:jc w:val="both"/>
        <w:rPr>
          <w:sz w:val="28"/>
          <w:szCs w:val="28"/>
        </w:rPr>
      </w:pPr>
    </w:p>
    <w:p w:rsidR="00FF61C6" w:rsidRPr="002D7272" w:rsidRDefault="00FF61C6" w:rsidP="00FF61C6">
      <w:pPr>
        <w:pStyle w:val="ad"/>
        <w:jc w:val="center"/>
        <w:rPr>
          <w:sz w:val="28"/>
          <w:szCs w:val="28"/>
        </w:rPr>
      </w:pPr>
      <w:r w:rsidRPr="002D7272">
        <w:rPr>
          <w:sz w:val="28"/>
          <w:szCs w:val="28"/>
        </w:rPr>
        <w:t>Совет сельского поселения «</w:t>
      </w:r>
      <w:proofErr w:type="spellStart"/>
      <w:r w:rsidRPr="002D7272">
        <w:rPr>
          <w:sz w:val="28"/>
          <w:szCs w:val="28"/>
        </w:rPr>
        <w:t>Трусово</w:t>
      </w:r>
      <w:proofErr w:type="spellEnd"/>
      <w:r w:rsidRPr="002D7272">
        <w:rPr>
          <w:sz w:val="28"/>
          <w:szCs w:val="28"/>
        </w:rPr>
        <w:t>» РЕШИЛ:</w:t>
      </w:r>
    </w:p>
    <w:p w:rsidR="00FF61C6" w:rsidRPr="00FF61C6" w:rsidRDefault="00FF61C6" w:rsidP="00FF61C6">
      <w:pPr>
        <w:pStyle w:val="ad"/>
        <w:jc w:val="both"/>
        <w:rPr>
          <w:sz w:val="28"/>
          <w:szCs w:val="28"/>
        </w:rPr>
      </w:pPr>
    </w:p>
    <w:p w:rsidR="00CB2936" w:rsidRDefault="00FF61C6" w:rsidP="00B6698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66982">
        <w:rPr>
          <w:sz w:val="28"/>
          <w:szCs w:val="28"/>
        </w:rPr>
        <w:t xml:space="preserve">Избрать </w:t>
      </w:r>
      <w:r w:rsidR="005F1F9C">
        <w:rPr>
          <w:sz w:val="28"/>
          <w:szCs w:val="28"/>
        </w:rPr>
        <w:t xml:space="preserve"> </w:t>
      </w:r>
      <w:r w:rsidR="00B66982">
        <w:rPr>
          <w:sz w:val="28"/>
          <w:szCs w:val="28"/>
        </w:rPr>
        <w:t xml:space="preserve">председательствующим </w:t>
      </w:r>
      <w:r w:rsidR="005F1F9C">
        <w:rPr>
          <w:sz w:val="28"/>
          <w:szCs w:val="28"/>
        </w:rPr>
        <w:t xml:space="preserve"> </w:t>
      </w:r>
      <w:r w:rsidR="00B66982">
        <w:rPr>
          <w:sz w:val="28"/>
          <w:szCs w:val="28"/>
        </w:rPr>
        <w:t>на организационном заседании Совета сельского поселения «</w:t>
      </w:r>
      <w:proofErr w:type="spellStart"/>
      <w:r w:rsidR="00B66982">
        <w:rPr>
          <w:sz w:val="28"/>
          <w:szCs w:val="28"/>
        </w:rPr>
        <w:t>Трусово</w:t>
      </w:r>
      <w:proofErr w:type="spellEnd"/>
      <w:r w:rsidR="00B66982">
        <w:rPr>
          <w:sz w:val="28"/>
          <w:szCs w:val="28"/>
        </w:rPr>
        <w:t xml:space="preserve">» </w:t>
      </w:r>
      <w:r w:rsidR="005F1F9C" w:rsidRPr="005F1F9C">
        <w:rPr>
          <w:sz w:val="28"/>
          <w:szCs w:val="28"/>
        </w:rPr>
        <w:t>четвёртого созыва</w:t>
      </w:r>
      <w:r w:rsidR="005F1F9C">
        <w:rPr>
          <w:sz w:val="28"/>
          <w:szCs w:val="28"/>
        </w:rPr>
        <w:t xml:space="preserve"> </w:t>
      </w:r>
      <w:r w:rsidR="005F1F9C" w:rsidRPr="005F1F9C">
        <w:rPr>
          <w:sz w:val="28"/>
          <w:szCs w:val="28"/>
        </w:rPr>
        <w:t xml:space="preserve"> </w:t>
      </w:r>
      <w:proofErr w:type="spellStart"/>
      <w:r w:rsidR="005F1F9C">
        <w:rPr>
          <w:sz w:val="28"/>
          <w:szCs w:val="28"/>
        </w:rPr>
        <w:t>Ананину</w:t>
      </w:r>
      <w:proofErr w:type="spellEnd"/>
      <w:r w:rsidR="005F1F9C">
        <w:rPr>
          <w:sz w:val="28"/>
          <w:szCs w:val="28"/>
        </w:rPr>
        <w:t xml:space="preserve"> Веру Тимофеевну.</w:t>
      </w:r>
      <w:r w:rsidR="00B66982">
        <w:rPr>
          <w:sz w:val="28"/>
          <w:szCs w:val="28"/>
        </w:rPr>
        <w:t xml:space="preserve"> </w:t>
      </w:r>
    </w:p>
    <w:p w:rsidR="00B66982" w:rsidRDefault="00B66982" w:rsidP="00B66982">
      <w:pPr>
        <w:pStyle w:val="ad"/>
        <w:jc w:val="both"/>
        <w:rPr>
          <w:sz w:val="28"/>
          <w:szCs w:val="28"/>
        </w:rPr>
      </w:pPr>
    </w:p>
    <w:p w:rsidR="00FF61C6" w:rsidRDefault="00FF61C6" w:rsidP="00CB2936">
      <w:pPr>
        <w:pStyle w:val="ad"/>
        <w:rPr>
          <w:sz w:val="28"/>
          <w:szCs w:val="28"/>
        </w:rPr>
      </w:pPr>
    </w:p>
    <w:p w:rsidR="005F1F9C" w:rsidRDefault="00B66982" w:rsidP="00CB2936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заседании     </w:t>
      </w:r>
      <w:r w:rsidR="005F1F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EB3A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5F1F9C">
        <w:rPr>
          <w:sz w:val="28"/>
          <w:szCs w:val="28"/>
        </w:rPr>
        <w:t xml:space="preserve">В.Т. </w:t>
      </w:r>
      <w:proofErr w:type="spellStart"/>
      <w:r w:rsidR="005F1F9C">
        <w:rPr>
          <w:sz w:val="28"/>
          <w:szCs w:val="28"/>
        </w:rPr>
        <w:t>Ананина</w:t>
      </w:r>
      <w:proofErr w:type="spellEnd"/>
    </w:p>
    <w:p w:rsidR="00B66982" w:rsidRDefault="00B66982" w:rsidP="00CB2936">
      <w:pPr>
        <w:pStyle w:val="ad"/>
        <w:rPr>
          <w:sz w:val="28"/>
          <w:szCs w:val="28"/>
        </w:rPr>
        <w:sectPr w:rsidR="00B66982" w:rsidSect="005F1F9C">
          <w:type w:val="continuous"/>
          <w:pgSz w:w="11907" w:h="16840" w:code="9"/>
          <w:pgMar w:top="851" w:right="1559" w:bottom="851" w:left="1701" w:header="720" w:footer="720" w:gutter="0"/>
          <w:cols w:space="282"/>
          <w:titlePg/>
        </w:sectPr>
      </w:pPr>
    </w:p>
    <w:p w:rsidR="00C5253F" w:rsidRDefault="00C5253F" w:rsidP="00C5253F"/>
    <w:p w:rsidR="0005217B" w:rsidRPr="00B66982" w:rsidRDefault="00C5253F" w:rsidP="00B66982">
      <w:pPr>
        <w:pStyle w:val="ad"/>
        <w:jc w:val="right"/>
        <w:rPr>
          <w:spacing w:val="-10"/>
          <w:sz w:val="24"/>
          <w:szCs w:val="24"/>
          <w:vertAlign w:val="superscript"/>
        </w:rPr>
      </w:pPr>
      <w:r w:rsidRPr="00C5253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sectPr w:rsidR="0005217B" w:rsidRPr="00B66982" w:rsidSect="005F1F9C">
      <w:type w:val="continuous"/>
      <w:pgSz w:w="11909" w:h="16834"/>
      <w:pgMar w:top="851" w:right="1701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A2" w:rsidRDefault="003E52A2">
      <w:r>
        <w:separator/>
      </w:r>
    </w:p>
  </w:endnote>
  <w:endnote w:type="continuationSeparator" w:id="0">
    <w:p w:rsidR="003E52A2" w:rsidRDefault="003E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Condensed Cyr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E764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1</w:t>
    </w:r>
    <w:r>
      <w:rPr>
        <w:rStyle w:val="a4"/>
      </w:rPr>
      <w:fldChar w:fldCharType="end"/>
    </w:r>
  </w:p>
  <w:p w:rsidR="006E76BB" w:rsidRDefault="006E76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>
    <w:pPr>
      <w:pStyle w:val="a3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E764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1</w:t>
    </w:r>
    <w:r>
      <w:rPr>
        <w:rStyle w:val="a4"/>
      </w:rPr>
      <w:fldChar w:fldCharType="end"/>
    </w:r>
  </w:p>
  <w:p w:rsidR="006E76BB" w:rsidRDefault="006E76B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A2" w:rsidRDefault="003E52A2">
      <w:r>
        <w:separator/>
      </w:r>
    </w:p>
  </w:footnote>
  <w:footnote w:type="continuationSeparator" w:id="0">
    <w:p w:rsidR="003E52A2" w:rsidRDefault="003E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E7642C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E7642C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2</w: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E7642C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 w:rsidP="004A7ED3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DBF"/>
    <w:multiLevelType w:val="hybridMultilevel"/>
    <w:tmpl w:val="0024B59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587388E"/>
    <w:multiLevelType w:val="hybridMultilevel"/>
    <w:tmpl w:val="D832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D348E"/>
    <w:multiLevelType w:val="hybridMultilevel"/>
    <w:tmpl w:val="AEFA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33271"/>
    <w:multiLevelType w:val="hybridMultilevel"/>
    <w:tmpl w:val="AFD067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B4511"/>
    <w:multiLevelType w:val="hybridMultilevel"/>
    <w:tmpl w:val="8F84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E2020"/>
    <w:multiLevelType w:val="singleLevel"/>
    <w:tmpl w:val="24343D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05C1D34"/>
    <w:multiLevelType w:val="hybridMultilevel"/>
    <w:tmpl w:val="EBCEF218"/>
    <w:lvl w:ilvl="0" w:tplc="5FA4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B18C5"/>
    <w:multiLevelType w:val="hybridMultilevel"/>
    <w:tmpl w:val="C7C68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A1941"/>
    <w:multiLevelType w:val="hybridMultilevel"/>
    <w:tmpl w:val="78DE3E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F3B15"/>
    <w:multiLevelType w:val="hybridMultilevel"/>
    <w:tmpl w:val="00B4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208BE"/>
    <w:multiLevelType w:val="hybridMultilevel"/>
    <w:tmpl w:val="1996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7C88"/>
    <w:multiLevelType w:val="hybridMultilevel"/>
    <w:tmpl w:val="9372E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B7EFD"/>
    <w:multiLevelType w:val="hybridMultilevel"/>
    <w:tmpl w:val="10DAE3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F5E99"/>
    <w:multiLevelType w:val="singleLevel"/>
    <w:tmpl w:val="C1DCC68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4">
    <w:nsid w:val="3EDD676C"/>
    <w:multiLevelType w:val="hybridMultilevel"/>
    <w:tmpl w:val="D736AD10"/>
    <w:lvl w:ilvl="0" w:tplc="EDA448EE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4C2E04B4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D324A18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5E1E0D7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E6060D1A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72ED48E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D8CEF830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5F2411E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8FFE6DFC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40122C28"/>
    <w:multiLevelType w:val="singleLevel"/>
    <w:tmpl w:val="4FFCF91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16">
    <w:nsid w:val="427C5F83"/>
    <w:multiLevelType w:val="hybridMultilevel"/>
    <w:tmpl w:val="EC7297CC"/>
    <w:lvl w:ilvl="0" w:tplc="0E9E10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3107A09"/>
    <w:multiLevelType w:val="singleLevel"/>
    <w:tmpl w:val="D6E48D0C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18">
    <w:nsid w:val="46C123E7"/>
    <w:multiLevelType w:val="hybridMultilevel"/>
    <w:tmpl w:val="856AC26E"/>
    <w:lvl w:ilvl="0" w:tplc="9CEA3B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7F7BAC"/>
    <w:multiLevelType w:val="singleLevel"/>
    <w:tmpl w:val="83CC8DDE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>
    <w:nsid w:val="538C7A6F"/>
    <w:multiLevelType w:val="hybridMultilevel"/>
    <w:tmpl w:val="16761526"/>
    <w:lvl w:ilvl="0" w:tplc="953468F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FF6C89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8E93C9D"/>
    <w:multiLevelType w:val="hybridMultilevel"/>
    <w:tmpl w:val="0376487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>
    <w:nsid w:val="58F44C95"/>
    <w:multiLevelType w:val="multilevel"/>
    <w:tmpl w:val="6A829642"/>
    <w:lvl w:ilvl="0">
      <w:start w:val="1"/>
      <w:numFmt w:val="decimal"/>
      <w:lvlText w:val="%1.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>
    <w:nsid w:val="59572DBD"/>
    <w:multiLevelType w:val="hybridMultilevel"/>
    <w:tmpl w:val="D354DFC2"/>
    <w:lvl w:ilvl="0" w:tplc="4476DC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65967B07"/>
    <w:multiLevelType w:val="hybridMultilevel"/>
    <w:tmpl w:val="9F9C98A8"/>
    <w:lvl w:ilvl="0" w:tplc="C5F84C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A06116"/>
    <w:multiLevelType w:val="hybridMultilevel"/>
    <w:tmpl w:val="ABDA4826"/>
    <w:lvl w:ilvl="0" w:tplc="6D76C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EE8F2">
      <w:numFmt w:val="none"/>
      <w:lvlText w:val=""/>
      <w:lvlJc w:val="left"/>
      <w:pPr>
        <w:tabs>
          <w:tab w:val="num" w:pos="360"/>
        </w:tabs>
      </w:pPr>
    </w:lvl>
    <w:lvl w:ilvl="2" w:tplc="150A600A">
      <w:numFmt w:val="none"/>
      <w:lvlText w:val=""/>
      <w:lvlJc w:val="left"/>
      <w:pPr>
        <w:tabs>
          <w:tab w:val="num" w:pos="360"/>
        </w:tabs>
      </w:pPr>
    </w:lvl>
    <w:lvl w:ilvl="3" w:tplc="F5BE134A">
      <w:numFmt w:val="none"/>
      <w:lvlText w:val=""/>
      <w:lvlJc w:val="left"/>
      <w:pPr>
        <w:tabs>
          <w:tab w:val="num" w:pos="360"/>
        </w:tabs>
      </w:pPr>
    </w:lvl>
    <w:lvl w:ilvl="4" w:tplc="6D92D732">
      <w:numFmt w:val="none"/>
      <w:lvlText w:val=""/>
      <w:lvlJc w:val="left"/>
      <w:pPr>
        <w:tabs>
          <w:tab w:val="num" w:pos="360"/>
        </w:tabs>
      </w:pPr>
    </w:lvl>
    <w:lvl w:ilvl="5" w:tplc="293C4FA0">
      <w:numFmt w:val="none"/>
      <w:lvlText w:val=""/>
      <w:lvlJc w:val="left"/>
      <w:pPr>
        <w:tabs>
          <w:tab w:val="num" w:pos="360"/>
        </w:tabs>
      </w:pPr>
    </w:lvl>
    <w:lvl w:ilvl="6" w:tplc="FBC43496">
      <w:numFmt w:val="none"/>
      <w:lvlText w:val=""/>
      <w:lvlJc w:val="left"/>
      <w:pPr>
        <w:tabs>
          <w:tab w:val="num" w:pos="360"/>
        </w:tabs>
      </w:pPr>
    </w:lvl>
    <w:lvl w:ilvl="7" w:tplc="B0448F42">
      <w:numFmt w:val="none"/>
      <w:lvlText w:val=""/>
      <w:lvlJc w:val="left"/>
      <w:pPr>
        <w:tabs>
          <w:tab w:val="num" w:pos="360"/>
        </w:tabs>
      </w:pPr>
    </w:lvl>
    <w:lvl w:ilvl="8" w:tplc="62CED69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BA61A48"/>
    <w:multiLevelType w:val="hybridMultilevel"/>
    <w:tmpl w:val="08B6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4C3ED0"/>
    <w:multiLevelType w:val="multilevel"/>
    <w:tmpl w:val="9EDE3820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E53CCB"/>
    <w:multiLevelType w:val="hybridMultilevel"/>
    <w:tmpl w:val="E682B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81755"/>
    <w:multiLevelType w:val="singleLevel"/>
    <w:tmpl w:val="76063564"/>
    <w:lvl w:ilvl="0">
      <w:start w:val="1"/>
      <w:numFmt w:val="decimal"/>
      <w:lvlText w:val="%1."/>
      <w:lvlJc w:val="left"/>
      <w:pPr>
        <w:tabs>
          <w:tab w:val="num" w:pos="2106"/>
        </w:tabs>
        <w:ind w:left="2106" w:hanging="405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15"/>
  </w:num>
  <w:num w:numId="4">
    <w:abstractNumId w:val="17"/>
  </w:num>
  <w:num w:numId="5">
    <w:abstractNumId w:val="19"/>
  </w:num>
  <w:num w:numId="6">
    <w:abstractNumId w:val="22"/>
  </w:num>
  <w:num w:numId="7">
    <w:abstractNumId w:val="5"/>
  </w:num>
  <w:num w:numId="8">
    <w:abstractNumId w:val="14"/>
  </w:num>
  <w:num w:numId="9">
    <w:abstractNumId w:val="27"/>
  </w:num>
  <w:num w:numId="10">
    <w:abstractNumId w:val="18"/>
  </w:num>
  <w:num w:numId="11">
    <w:abstractNumId w:val="6"/>
  </w:num>
  <w:num w:numId="12">
    <w:abstractNumId w:val="20"/>
  </w:num>
  <w:num w:numId="13">
    <w:abstractNumId w:val="16"/>
  </w:num>
  <w:num w:numId="14">
    <w:abstractNumId w:val="23"/>
  </w:num>
  <w:num w:numId="15">
    <w:abstractNumId w:val="4"/>
  </w:num>
  <w:num w:numId="16">
    <w:abstractNumId w:val="24"/>
  </w:num>
  <w:num w:numId="17">
    <w:abstractNumId w:val="11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1"/>
  </w:num>
  <w:num w:numId="23">
    <w:abstractNumId w:val="2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8"/>
  </w:num>
  <w:num w:numId="28">
    <w:abstractNumId w:val="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A41"/>
    <w:rsid w:val="0001011F"/>
    <w:rsid w:val="00011B29"/>
    <w:rsid w:val="000220EF"/>
    <w:rsid w:val="0002498F"/>
    <w:rsid w:val="0005217B"/>
    <w:rsid w:val="00056F3D"/>
    <w:rsid w:val="000661AC"/>
    <w:rsid w:val="000749E4"/>
    <w:rsid w:val="00081318"/>
    <w:rsid w:val="00087E4A"/>
    <w:rsid w:val="000A7666"/>
    <w:rsid w:val="000D3EC0"/>
    <w:rsid w:val="000E34E7"/>
    <w:rsid w:val="00125EAD"/>
    <w:rsid w:val="00130E59"/>
    <w:rsid w:val="001315C3"/>
    <w:rsid w:val="001357D9"/>
    <w:rsid w:val="00144DC2"/>
    <w:rsid w:val="00156157"/>
    <w:rsid w:val="00176AB0"/>
    <w:rsid w:val="001845E2"/>
    <w:rsid w:val="001B64D2"/>
    <w:rsid w:val="001E0137"/>
    <w:rsid w:val="00200A2F"/>
    <w:rsid w:val="00222373"/>
    <w:rsid w:val="00223E6B"/>
    <w:rsid w:val="002358DD"/>
    <w:rsid w:val="002452DE"/>
    <w:rsid w:val="00255EE6"/>
    <w:rsid w:val="00264A51"/>
    <w:rsid w:val="0027017D"/>
    <w:rsid w:val="00272845"/>
    <w:rsid w:val="002A5E16"/>
    <w:rsid w:val="002B1CAF"/>
    <w:rsid w:val="002D2BF4"/>
    <w:rsid w:val="002F0AFA"/>
    <w:rsid w:val="002F4732"/>
    <w:rsid w:val="00307205"/>
    <w:rsid w:val="003305AB"/>
    <w:rsid w:val="00364195"/>
    <w:rsid w:val="00367A55"/>
    <w:rsid w:val="003810A6"/>
    <w:rsid w:val="003A366E"/>
    <w:rsid w:val="003B5ABD"/>
    <w:rsid w:val="003E0AAE"/>
    <w:rsid w:val="003E52A2"/>
    <w:rsid w:val="003F69E1"/>
    <w:rsid w:val="00401456"/>
    <w:rsid w:val="0040756E"/>
    <w:rsid w:val="00410E98"/>
    <w:rsid w:val="0043090A"/>
    <w:rsid w:val="00434457"/>
    <w:rsid w:val="0048222B"/>
    <w:rsid w:val="004940CB"/>
    <w:rsid w:val="004A1260"/>
    <w:rsid w:val="004A7ED3"/>
    <w:rsid w:val="004C4EC8"/>
    <w:rsid w:val="00510275"/>
    <w:rsid w:val="00516681"/>
    <w:rsid w:val="0052679B"/>
    <w:rsid w:val="00537997"/>
    <w:rsid w:val="005518A1"/>
    <w:rsid w:val="005705F1"/>
    <w:rsid w:val="00572759"/>
    <w:rsid w:val="00590A45"/>
    <w:rsid w:val="005A792A"/>
    <w:rsid w:val="005B50F4"/>
    <w:rsid w:val="005B59FB"/>
    <w:rsid w:val="005C15F1"/>
    <w:rsid w:val="005C4F68"/>
    <w:rsid w:val="005F1F9C"/>
    <w:rsid w:val="005F7C78"/>
    <w:rsid w:val="00611F46"/>
    <w:rsid w:val="00626E3D"/>
    <w:rsid w:val="00642077"/>
    <w:rsid w:val="006456D5"/>
    <w:rsid w:val="00656656"/>
    <w:rsid w:val="006748DF"/>
    <w:rsid w:val="006832F5"/>
    <w:rsid w:val="006945B8"/>
    <w:rsid w:val="006D1E92"/>
    <w:rsid w:val="006E6390"/>
    <w:rsid w:val="006E76BB"/>
    <w:rsid w:val="00702806"/>
    <w:rsid w:val="00723C83"/>
    <w:rsid w:val="007267F8"/>
    <w:rsid w:val="00727FAF"/>
    <w:rsid w:val="0073293E"/>
    <w:rsid w:val="00747175"/>
    <w:rsid w:val="00753D07"/>
    <w:rsid w:val="00766E66"/>
    <w:rsid w:val="007702F7"/>
    <w:rsid w:val="00770368"/>
    <w:rsid w:val="007868ED"/>
    <w:rsid w:val="00797088"/>
    <w:rsid w:val="007A5C9C"/>
    <w:rsid w:val="007B6BF8"/>
    <w:rsid w:val="008018F7"/>
    <w:rsid w:val="00803BB3"/>
    <w:rsid w:val="00825D94"/>
    <w:rsid w:val="0086055D"/>
    <w:rsid w:val="008669D7"/>
    <w:rsid w:val="00866E5F"/>
    <w:rsid w:val="00873232"/>
    <w:rsid w:val="00876257"/>
    <w:rsid w:val="008A7CD6"/>
    <w:rsid w:val="008B76FB"/>
    <w:rsid w:val="008C4434"/>
    <w:rsid w:val="008C4FAA"/>
    <w:rsid w:val="008D0F98"/>
    <w:rsid w:val="008D7384"/>
    <w:rsid w:val="008E5733"/>
    <w:rsid w:val="008E66C8"/>
    <w:rsid w:val="00911A5F"/>
    <w:rsid w:val="009316A3"/>
    <w:rsid w:val="0094281D"/>
    <w:rsid w:val="0095390E"/>
    <w:rsid w:val="00991575"/>
    <w:rsid w:val="009B46B9"/>
    <w:rsid w:val="009D31E5"/>
    <w:rsid w:val="009D5B9A"/>
    <w:rsid w:val="009D7104"/>
    <w:rsid w:val="009E0A41"/>
    <w:rsid w:val="009F4C8B"/>
    <w:rsid w:val="00A06221"/>
    <w:rsid w:val="00A07B20"/>
    <w:rsid w:val="00A438A7"/>
    <w:rsid w:val="00A55DEE"/>
    <w:rsid w:val="00AA269D"/>
    <w:rsid w:val="00AB4421"/>
    <w:rsid w:val="00B00192"/>
    <w:rsid w:val="00B01DB8"/>
    <w:rsid w:val="00B07A18"/>
    <w:rsid w:val="00B12A17"/>
    <w:rsid w:val="00B15461"/>
    <w:rsid w:val="00B16E14"/>
    <w:rsid w:val="00B24AB2"/>
    <w:rsid w:val="00B502EB"/>
    <w:rsid w:val="00B647F0"/>
    <w:rsid w:val="00B66982"/>
    <w:rsid w:val="00B81D5A"/>
    <w:rsid w:val="00B87F99"/>
    <w:rsid w:val="00BB14F6"/>
    <w:rsid w:val="00BB728F"/>
    <w:rsid w:val="00BC6099"/>
    <w:rsid w:val="00BE4116"/>
    <w:rsid w:val="00BE4723"/>
    <w:rsid w:val="00BF1EE0"/>
    <w:rsid w:val="00C013CF"/>
    <w:rsid w:val="00C0203B"/>
    <w:rsid w:val="00C369CC"/>
    <w:rsid w:val="00C3764F"/>
    <w:rsid w:val="00C45CE9"/>
    <w:rsid w:val="00C5253F"/>
    <w:rsid w:val="00C60F53"/>
    <w:rsid w:val="00C77BFC"/>
    <w:rsid w:val="00C8422F"/>
    <w:rsid w:val="00CA15A3"/>
    <w:rsid w:val="00CB2936"/>
    <w:rsid w:val="00CE0251"/>
    <w:rsid w:val="00CF49C0"/>
    <w:rsid w:val="00CF5757"/>
    <w:rsid w:val="00D0065C"/>
    <w:rsid w:val="00D06792"/>
    <w:rsid w:val="00D37980"/>
    <w:rsid w:val="00D446DB"/>
    <w:rsid w:val="00D54C3B"/>
    <w:rsid w:val="00D6090E"/>
    <w:rsid w:val="00D71883"/>
    <w:rsid w:val="00D867D9"/>
    <w:rsid w:val="00D91E21"/>
    <w:rsid w:val="00DA1332"/>
    <w:rsid w:val="00DA3F61"/>
    <w:rsid w:val="00DA5E22"/>
    <w:rsid w:val="00DB64AB"/>
    <w:rsid w:val="00DB74EF"/>
    <w:rsid w:val="00DC6D79"/>
    <w:rsid w:val="00DE5FF6"/>
    <w:rsid w:val="00DF0825"/>
    <w:rsid w:val="00DF5ED3"/>
    <w:rsid w:val="00E02E0A"/>
    <w:rsid w:val="00E11D5D"/>
    <w:rsid w:val="00E54EC4"/>
    <w:rsid w:val="00E7642C"/>
    <w:rsid w:val="00E80FEB"/>
    <w:rsid w:val="00E909E4"/>
    <w:rsid w:val="00E92566"/>
    <w:rsid w:val="00EA7F66"/>
    <w:rsid w:val="00EB083C"/>
    <w:rsid w:val="00EB3A93"/>
    <w:rsid w:val="00EC2133"/>
    <w:rsid w:val="00EE0210"/>
    <w:rsid w:val="00F11021"/>
    <w:rsid w:val="00F11600"/>
    <w:rsid w:val="00F15419"/>
    <w:rsid w:val="00F17104"/>
    <w:rsid w:val="00F1750B"/>
    <w:rsid w:val="00F247D4"/>
    <w:rsid w:val="00F3424C"/>
    <w:rsid w:val="00F34DDE"/>
    <w:rsid w:val="00F61CD2"/>
    <w:rsid w:val="00F62194"/>
    <w:rsid w:val="00F93B2D"/>
    <w:rsid w:val="00FB08E8"/>
    <w:rsid w:val="00FB54F7"/>
    <w:rsid w:val="00FC7C8D"/>
    <w:rsid w:val="00FE6BC5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5C3"/>
  </w:style>
  <w:style w:type="paragraph" w:styleId="1">
    <w:name w:val="heading 1"/>
    <w:basedOn w:val="a"/>
    <w:next w:val="a"/>
    <w:qFormat/>
    <w:rsid w:val="001315C3"/>
    <w:pPr>
      <w:keepNext/>
      <w:ind w:right="-1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1315C3"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1315C3"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1315C3"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1315C3"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1315C3"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1315C3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1315C3"/>
    <w:pPr>
      <w:keepNext/>
      <w:ind w:left="567"/>
      <w:outlineLvl w:val="7"/>
    </w:pPr>
    <w:rPr>
      <w:sz w:val="28"/>
    </w:rPr>
  </w:style>
  <w:style w:type="paragraph" w:styleId="9">
    <w:name w:val="heading 9"/>
    <w:basedOn w:val="a"/>
    <w:next w:val="a"/>
    <w:qFormat/>
    <w:rsid w:val="001315C3"/>
    <w:pPr>
      <w:keepNext/>
      <w:ind w:left="4962" w:right="-56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15C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315C3"/>
  </w:style>
  <w:style w:type="paragraph" w:styleId="a5">
    <w:name w:val="header"/>
    <w:basedOn w:val="a"/>
    <w:rsid w:val="001315C3"/>
    <w:pPr>
      <w:tabs>
        <w:tab w:val="center" w:pos="4153"/>
        <w:tab w:val="right" w:pos="8306"/>
      </w:tabs>
    </w:pPr>
  </w:style>
  <w:style w:type="paragraph" w:styleId="a6">
    <w:name w:val="Block Text"/>
    <w:basedOn w:val="a"/>
    <w:rsid w:val="001315C3"/>
    <w:pPr>
      <w:ind w:left="1134" w:right="-568" w:firstLine="851"/>
      <w:jc w:val="both"/>
    </w:pPr>
    <w:rPr>
      <w:rFonts w:ascii="Arial" w:hAnsi="Arial"/>
      <w:sz w:val="28"/>
    </w:rPr>
  </w:style>
  <w:style w:type="paragraph" w:styleId="a7">
    <w:name w:val="Body Text"/>
    <w:basedOn w:val="a"/>
    <w:rsid w:val="001315C3"/>
    <w:rPr>
      <w:rFonts w:ascii="Arial" w:hAnsi="Arial"/>
      <w:sz w:val="24"/>
    </w:rPr>
  </w:style>
  <w:style w:type="paragraph" w:styleId="a8">
    <w:name w:val="Body Text Indent"/>
    <w:basedOn w:val="a"/>
    <w:rsid w:val="001315C3"/>
    <w:pPr>
      <w:ind w:firstLine="567"/>
    </w:pPr>
    <w:rPr>
      <w:sz w:val="28"/>
    </w:rPr>
  </w:style>
  <w:style w:type="paragraph" w:styleId="20">
    <w:name w:val="Body Text 2"/>
    <w:basedOn w:val="a"/>
    <w:rsid w:val="001315C3"/>
    <w:pPr>
      <w:jc w:val="both"/>
    </w:pPr>
    <w:rPr>
      <w:sz w:val="28"/>
    </w:rPr>
  </w:style>
  <w:style w:type="paragraph" w:styleId="21">
    <w:name w:val="Body Text Indent 2"/>
    <w:basedOn w:val="a"/>
    <w:rsid w:val="001315C3"/>
    <w:pPr>
      <w:ind w:left="567" w:firstLine="567"/>
      <w:jc w:val="both"/>
    </w:pPr>
    <w:rPr>
      <w:sz w:val="28"/>
    </w:rPr>
  </w:style>
  <w:style w:type="paragraph" w:styleId="30">
    <w:name w:val="Body Text 3"/>
    <w:basedOn w:val="a"/>
    <w:rsid w:val="001315C3"/>
    <w:pPr>
      <w:ind w:right="-143"/>
      <w:jc w:val="center"/>
    </w:pPr>
    <w:rPr>
      <w:rFonts w:ascii="Lucida Console" w:hAnsi="Lucida Console"/>
    </w:rPr>
  </w:style>
  <w:style w:type="paragraph" w:styleId="a9">
    <w:name w:val="Document Map"/>
    <w:basedOn w:val="a"/>
    <w:semiHidden/>
    <w:rsid w:val="001315C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40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E02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316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16A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31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108,%20&#1087;&#1086;&#1083;&#1086;&#1078;&#1077;&#1085;&#1080;&#1077;%20&#1086;&#1073;%20&#1072;&#1090;&#1090;&#1077;&#1089;&#1090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108, положение об аттестации</Template>
  <TotalTime>47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«Трусов»</vt:lpstr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«Трусов»</dc:title>
  <dc:subject/>
  <dc:creator>user</dc:creator>
  <cp:keywords/>
  <cp:lastModifiedBy>Администрация 2</cp:lastModifiedBy>
  <cp:revision>7</cp:revision>
  <cp:lastPrinted>2016-10-04T14:04:00Z</cp:lastPrinted>
  <dcterms:created xsi:type="dcterms:W3CDTF">2008-12-10T07:00:00Z</dcterms:created>
  <dcterms:modified xsi:type="dcterms:W3CDTF">2016-10-04T14:04:00Z</dcterms:modified>
</cp:coreProperties>
</file>