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1"/>
        <w:gridCol w:w="3012"/>
        <w:gridCol w:w="2908"/>
      </w:tblGrid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Совет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A2B44">
              <w:rPr>
                <w:sz w:val="28"/>
                <w:szCs w:val="28"/>
              </w:rPr>
              <w:t>ельского</w:t>
            </w:r>
            <w:proofErr w:type="spellEnd"/>
            <w:r w:rsidRPr="007A2B44">
              <w:rPr>
                <w:sz w:val="28"/>
                <w:szCs w:val="28"/>
              </w:rPr>
              <w:t xml:space="preserve"> поселения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</w:t>
            </w:r>
            <w:proofErr w:type="spellStart"/>
            <w:r w:rsidRPr="007A2B44">
              <w:rPr>
                <w:sz w:val="28"/>
                <w:szCs w:val="28"/>
              </w:rPr>
              <w:t>Трусово</w:t>
            </w:r>
            <w:proofErr w:type="spellEnd"/>
            <w:r w:rsidRPr="007A2B44">
              <w:rPr>
                <w:sz w:val="28"/>
                <w:szCs w:val="28"/>
              </w:rPr>
              <w:t>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09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«Трусов»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r w:rsidRPr="007A2B44">
              <w:rPr>
                <w:sz w:val="28"/>
                <w:szCs w:val="28"/>
              </w:rPr>
              <w:t>икт овмöдчöминса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2B44">
              <w:rPr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pStyle w:val="1"/>
              <w:tabs>
                <w:tab w:val="center" w:pos="4153"/>
                <w:tab w:val="right" w:pos="8306"/>
              </w:tabs>
              <w:rPr>
                <w:b/>
                <w:spacing w:val="60"/>
                <w:sz w:val="28"/>
                <w:szCs w:val="28"/>
              </w:rPr>
            </w:pPr>
            <w:r w:rsidRPr="007A2B44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CB7CC0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CB7CC0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91" w:type="dxa"/>
          </w:tcPr>
          <w:p w:rsidR="000175BC" w:rsidRDefault="000175BC" w:rsidP="00567B4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567B4A" w:rsidRPr="007A2B44" w:rsidRDefault="00567B4A" w:rsidP="00567B4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BE3C83" w:rsidRPr="00CB368D" w:rsidRDefault="00BE3C83" w:rsidP="00BE3C83">
      <w:pPr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384"/>
        <w:gridCol w:w="850"/>
        <w:gridCol w:w="992"/>
      </w:tblGrid>
      <w:tr w:rsidR="00BE3C83" w:rsidRPr="00CB368D" w:rsidTr="00F75B4F">
        <w:tc>
          <w:tcPr>
            <w:tcW w:w="53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BE3C83" w:rsidRPr="007A2B44" w:rsidRDefault="00567B4A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155" w:type="dxa"/>
          </w:tcPr>
          <w:p w:rsidR="00BE3C83" w:rsidRPr="007A2B44" w:rsidRDefault="00567B4A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776" w:type="dxa"/>
          </w:tcPr>
          <w:p w:rsidR="00BE3C83" w:rsidRPr="007A2B44" w:rsidRDefault="00BE3C83" w:rsidP="000175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201</w:t>
            </w:r>
            <w:r w:rsidR="000175BC">
              <w:rPr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года</w:t>
            </w:r>
          </w:p>
        </w:tc>
        <w:tc>
          <w:tcPr>
            <w:tcW w:w="33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BE3C83" w:rsidRPr="007A2B44" w:rsidRDefault="00CB7CC0" w:rsidP="00567B4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3C83">
              <w:rPr>
                <w:sz w:val="28"/>
                <w:szCs w:val="28"/>
              </w:rPr>
              <w:t xml:space="preserve">- </w:t>
            </w:r>
            <w:r w:rsidR="000175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BE3C8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BE3C83" w:rsidRPr="007A2B44" w:rsidRDefault="00BE3C83" w:rsidP="000175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67B4A">
              <w:rPr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</w:tbl>
    <w:p w:rsidR="00BE3C83" w:rsidRDefault="00BE3C83" w:rsidP="00BE3C83">
      <w:pPr>
        <w:rPr>
          <w:sz w:val="28"/>
          <w:szCs w:val="28"/>
          <w:vertAlign w:val="superscript"/>
        </w:rPr>
      </w:pPr>
      <w:r w:rsidRPr="009F6981">
        <w:rPr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sz w:val="28"/>
          <w:szCs w:val="28"/>
          <w:vertAlign w:val="superscript"/>
        </w:rPr>
        <w:t>Трусово</w:t>
      </w:r>
      <w:proofErr w:type="spellEnd"/>
      <w:r w:rsidRPr="009F6981">
        <w:rPr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sz w:val="28"/>
          <w:szCs w:val="28"/>
          <w:vertAlign w:val="superscript"/>
        </w:rPr>
        <w:t>Усть</w:t>
      </w:r>
      <w:proofErr w:type="spellEnd"/>
      <w:r w:rsidRPr="009F6981">
        <w:rPr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sz w:val="28"/>
          <w:szCs w:val="28"/>
          <w:vertAlign w:val="superscript"/>
        </w:rPr>
        <w:t>Цилемский</w:t>
      </w:r>
      <w:proofErr w:type="spellEnd"/>
      <w:r w:rsidRPr="009F6981">
        <w:rPr>
          <w:sz w:val="28"/>
          <w:szCs w:val="28"/>
          <w:vertAlign w:val="superscript"/>
        </w:rPr>
        <w:t xml:space="preserve"> р-н Республики Коми</w:t>
      </w:r>
    </w:p>
    <w:p w:rsidR="00BE3C83" w:rsidRDefault="00BE3C83" w:rsidP="00BE3C83">
      <w:pPr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BE3C83" w:rsidRPr="00481947" w:rsidTr="00567B4A">
        <w:trPr>
          <w:trHeight w:val="1891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BE3C83" w:rsidRPr="00481947" w:rsidRDefault="00BE3C83" w:rsidP="000175BC">
            <w:pPr>
              <w:pStyle w:val="ad"/>
              <w:jc w:val="both"/>
              <w:rPr>
                <w:sz w:val="28"/>
                <w:szCs w:val="28"/>
              </w:rPr>
            </w:pPr>
            <w:r w:rsidRPr="00BE3C83">
              <w:rPr>
                <w:sz w:val="28"/>
                <w:szCs w:val="28"/>
              </w:rPr>
              <w:t>Об отмен</w:t>
            </w:r>
            <w:r>
              <w:rPr>
                <w:sz w:val="28"/>
                <w:szCs w:val="28"/>
              </w:rPr>
              <w:t xml:space="preserve">е решения Совета </w:t>
            </w:r>
            <w:r w:rsidRPr="00BE3C83">
              <w:rPr>
                <w:sz w:val="28"/>
                <w:szCs w:val="28"/>
              </w:rPr>
              <w:t>сельского поселения «</w:t>
            </w:r>
            <w:proofErr w:type="spellStart"/>
            <w:r w:rsidRPr="00BE3C83">
              <w:rPr>
                <w:sz w:val="28"/>
                <w:szCs w:val="28"/>
              </w:rPr>
              <w:t>Трусово</w:t>
            </w:r>
            <w:proofErr w:type="spellEnd"/>
            <w:r w:rsidRPr="00BE3C8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E3C83">
              <w:rPr>
                <w:sz w:val="28"/>
                <w:szCs w:val="28"/>
              </w:rPr>
              <w:t xml:space="preserve">от </w:t>
            </w:r>
            <w:r w:rsidR="000175BC">
              <w:rPr>
                <w:sz w:val="28"/>
                <w:szCs w:val="28"/>
              </w:rPr>
              <w:t>22.05</w:t>
            </w:r>
            <w:r w:rsidR="00CB7CC0" w:rsidRPr="00CB7CC0">
              <w:rPr>
                <w:sz w:val="28"/>
                <w:szCs w:val="28"/>
              </w:rPr>
              <w:t>.201</w:t>
            </w:r>
            <w:r w:rsidR="000175BC">
              <w:rPr>
                <w:sz w:val="28"/>
                <w:szCs w:val="28"/>
              </w:rPr>
              <w:t>8</w:t>
            </w:r>
            <w:r w:rsidR="00CB7CC0" w:rsidRPr="00CB7CC0">
              <w:rPr>
                <w:sz w:val="28"/>
                <w:szCs w:val="28"/>
              </w:rPr>
              <w:t xml:space="preserve"> г. № 4-</w:t>
            </w:r>
            <w:r w:rsidR="000175BC">
              <w:rPr>
                <w:sz w:val="28"/>
                <w:szCs w:val="28"/>
              </w:rPr>
              <w:t>14</w:t>
            </w:r>
            <w:r w:rsidR="00CB7CC0" w:rsidRPr="00CB7CC0">
              <w:rPr>
                <w:sz w:val="28"/>
                <w:szCs w:val="28"/>
              </w:rPr>
              <w:t>/</w:t>
            </w:r>
            <w:r w:rsidR="000175BC">
              <w:rPr>
                <w:sz w:val="28"/>
                <w:szCs w:val="28"/>
              </w:rPr>
              <w:t>8</w:t>
            </w:r>
            <w:r w:rsidR="00CB7CC0" w:rsidRPr="00CB7CC0">
              <w:rPr>
                <w:sz w:val="28"/>
                <w:szCs w:val="28"/>
              </w:rPr>
              <w:t xml:space="preserve">4 </w:t>
            </w:r>
            <w:r w:rsidRPr="00BE3C83">
              <w:rPr>
                <w:sz w:val="28"/>
                <w:szCs w:val="28"/>
              </w:rPr>
              <w:t xml:space="preserve"> </w:t>
            </w:r>
            <w:r w:rsidR="00B3174C">
              <w:rPr>
                <w:sz w:val="28"/>
                <w:szCs w:val="28"/>
              </w:rPr>
              <w:t>«</w:t>
            </w:r>
            <w:r w:rsidR="000175BC" w:rsidRPr="000175BC">
              <w:rPr>
                <w:sz w:val="28"/>
                <w:szCs w:val="28"/>
              </w:rPr>
              <w:t>О принятии полномочий по решению вопросов местного значения в сельском поселении «</w:t>
            </w:r>
            <w:proofErr w:type="spellStart"/>
            <w:r w:rsidR="000175BC" w:rsidRPr="000175BC">
              <w:rPr>
                <w:sz w:val="28"/>
                <w:szCs w:val="28"/>
              </w:rPr>
              <w:t>Трусово</w:t>
            </w:r>
            <w:proofErr w:type="spellEnd"/>
            <w:r w:rsidR="000175BC" w:rsidRPr="000175BC">
              <w:rPr>
                <w:sz w:val="28"/>
                <w:szCs w:val="28"/>
              </w:rPr>
              <w:t xml:space="preserve">» по организации в период навигации перевозок внутренним водным транспортом через реку </w:t>
            </w:r>
            <w:proofErr w:type="spellStart"/>
            <w:r w:rsidR="000175BC" w:rsidRPr="000175BC">
              <w:rPr>
                <w:sz w:val="28"/>
                <w:szCs w:val="28"/>
              </w:rPr>
              <w:t>Цильма</w:t>
            </w:r>
            <w:proofErr w:type="spellEnd"/>
            <w:r w:rsidR="000175BC" w:rsidRPr="000175BC">
              <w:rPr>
                <w:sz w:val="28"/>
                <w:szCs w:val="28"/>
              </w:rPr>
              <w:t xml:space="preserve"> у д. </w:t>
            </w:r>
            <w:proofErr w:type="spellStart"/>
            <w:r w:rsidR="000175BC" w:rsidRPr="000175BC">
              <w:rPr>
                <w:sz w:val="28"/>
                <w:szCs w:val="28"/>
              </w:rPr>
              <w:t>Рочево</w:t>
            </w:r>
            <w:proofErr w:type="spellEnd"/>
            <w:r w:rsidR="00B3174C" w:rsidRPr="00B3174C">
              <w:rPr>
                <w:sz w:val="28"/>
                <w:szCs w:val="28"/>
              </w:rPr>
              <w:t>»</w:t>
            </w:r>
          </w:p>
        </w:tc>
      </w:tr>
    </w:tbl>
    <w:p w:rsidR="00CB7CC0" w:rsidRDefault="00CB7CC0" w:rsidP="00BE3C83">
      <w:pPr>
        <w:ind w:firstLine="708"/>
        <w:jc w:val="both"/>
        <w:rPr>
          <w:sz w:val="28"/>
          <w:szCs w:val="28"/>
        </w:rPr>
      </w:pPr>
    </w:p>
    <w:p w:rsidR="00BE3C83" w:rsidRPr="00481947" w:rsidRDefault="000175BC" w:rsidP="000175BC">
      <w:pPr>
        <w:pStyle w:val="ad"/>
        <w:ind w:firstLine="708"/>
        <w:jc w:val="both"/>
        <w:rPr>
          <w:sz w:val="28"/>
          <w:szCs w:val="28"/>
        </w:rPr>
      </w:pPr>
      <w:r w:rsidRPr="000175BC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</w:p>
    <w:p w:rsidR="000175BC" w:rsidRDefault="000175BC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pStyle w:val="ad"/>
        <w:jc w:val="center"/>
        <w:rPr>
          <w:sz w:val="28"/>
          <w:szCs w:val="28"/>
        </w:rPr>
      </w:pPr>
      <w:r w:rsidRPr="00481947">
        <w:rPr>
          <w:sz w:val="28"/>
          <w:szCs w:val="28"/>
        </w:rPr>
        <w:t>Совет сельского поселения «</w:t>
      </w:r>
      <w:proofErr w:type="spellStart"/>
      <w:r w:rsidRPr="00481947">
        <w:rPr>
          <w:sz w:val="28"/>
          <w:szCs w:val="28"/>
        </w:rPr>
        <w:t>Трусово</w:t>
      </w:r>
      <w:proofErr w:type="spellEnd"/>
      <w:r w:rsidRPr="00481947">
        <w:rPr>
          <w:sz w:val="28"/>
          <w:szCs w:val="28"/>
        </w:rPr>
        <w:t>» РЕШИЛ:</w:t>
      </w:r>
    </w:p>
    <w:p w:rsidR="000E3571" w:rsidRPr="00481947" w:rsidRDefault="000E3571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решение Совета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от </w:t>
      </w:r>
      <w:r w:rsidR="000175BC">
        <w:rPr>
          <w:sz w:val="28"/>
          <w:szCs w:val="28"/>
        </w:rPr>
        <w:t>22.05</w:t>
      </w:r>
      <w:r w:rsidR="000175BC" w:rsidRPr="00CB7CC0">
        <w:rPr>
          <w:sz w:val="28"/>
          <w:szCs w:val="28"/>
        </w:rPr>
        <w:t>.201</w:t>
      </w:r>
      <w:r w:rsidR="000175BC">
        <w:rPr>
          <w:sz w:val="28"/>
          <w:szCs w:val="28"/>
        </w:rPr>
        <w:t>8</w:t>
      </w:r>
      <w:r w:rsidR="000175BC" w:rsidRPr="00CB7CC0">
        <w:rPr>
          <w:sz w:val="28"/>
          <w:szCs w:val="28"/>
        </w:rPr>
        <w:t xml:space="preserve"> г. № 4-</w:t>
      </w:r>
      <w:r w:rsidR="000175BC">
        <w:rPr>
          <w:sz w:val="28"/>
          <w:szCs w:val="28"/>
        </w:rPr>
        <w:t>14</w:t>
      </w:r>
      <w:r w:rsidR="000175BC" w:rsidRPr="00CB7CC0">
        <w:rPr>
          <w:sz w:val="28"/>
          <w:szCs w:val="28"/>
        </w:rPr>
        <w:t>/</w:t>
      </w:r>
      <w:r w:rsidR="000175BC">
        <w:rPr>
          <w:sz w:val="28"/>
          <w:szCs w:val="28"/>
        </w:rPr>
        <w:t>8</w:t>
      </w:r>
      <w:r w:rsidR="000175BC" w:rsidRPr="00CB7CC0">
        <w:rPr>
          <w:sz w:val="28"/>
          <w:szCs w:val="28"/>
        </w:rPr>
        <w:t xml:space="preserve">4 </w:t>
      </w:r>
      <w:r w:rsidR="000175BC">
        <w:rPr>
          <w:sz w:val="28"/>
          <w:szCs w:val="28"/>
        </w:rPr>
        <w:t>«</w:t>
      </w:r>
      <w:r w:rsidR="000175BC" w:rsidRPr="000175BC">
        <w:rPr>
          <w:sz w:val="28"/>
          <w:szCs w:val="28"/>
        </w:rPr>
        <w:t>О принятии полномочий по решению вопросов местного значения в сельском поселении «</w:t>
      </w:r>
      <w:proofErr w:type="spellStart"/>
      <w:r w:rsidR="000175BC" w:rsidRPr="000175BC">
        <w:rPr>
          <w:sz w:val="28"/>
          <w:szCs w:val="28"/>
        </w:rPr>
        <w:t>Трусово</w:t>
      </w:r>
      <w:proofErr w:type="spellEnd"/>
      <w:r w:rsidR="000175BC" w:rsidRPr="000175BC">
        <w:rPr>
          <w:sz w:val="28"/>
          <w:szCs w:val="28"/>
        </w:rPr>
        <w:t xml:space="preserve">» по организации в период навигации перевозок внутренним водным транспортом через реку </w:t>
      </w:r>
      <w:proofErr w:type="spellStart"/>
      <w:r w:rsidR="000175BC" w:rsidRPr="000175BC">
        <w:rPr>
          <w:sz w:val="28"/>
          <w:szCs w:val="28"/>
        </w:rPr>
        <w:t>Цильма</w:t>
      </w:r>
      <w:proofErr w:type="spellEnd"/>
      <w:r w:rsidR="000175BC" w:rsidRPr="000175BC">
        <w:rPr>
          <w:sz w:val="28"/>
          <w:szCs w:val="28"/>
        </w:rPr>
        <w:t xml:space="preserve"> у д. </w:t>
      </w:r>
      <w:proofErr w:type="spellStart"/>
      <w:r w:rsidR="000175BC" w:rsidRPr="000175BC">
        <w:rPr>
          <w:sz w:val="28"/>
          <w:szCs w:val="28"/>
        </w:rPr>
        <w:t>Рочево</w:t>
      </w:r>
      <w:proofErr w:type="spellEnd"/>
      <w:r w:rsidR="000175BC" w:rsidRPr="00B3174C">
        <w:rPr>
          <w:sz w:val="28"/>
          <w:szCs w:val="28"/>
        </w:rPr>
        <w:t>»</w:t>
      </w:r>
      <w:r w:rsidR="000175BC">
        <w:rPr>
          <w:sz w:val="28"/>
          <w:szCs w:val="28"/>
        </w:rPr>
        <w:t>.</w:t>
      </w: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3C83">
        <w:t xml:space="preserve"> </w:t>
      </w:r>
      <w:r w:rsidRPr="00BE3C8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принятия.</w:t>
      </w:r>
    </w:p>
    <w:p w:rsidR="000E3571" w:rsidRDefault="000E3571" w:rsidP="00BE3C83">
      <w:pPr>
        <w:jc w:val="both"/>
        <w:rPr>
          <w:sz w:val="28"/>
          <w:szCs w:val="28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4792"/>
        <w:gridCol w:w="1745"/>
        <w:gridCol w:w="2587"/>
      </w:tblGrid>
      <w:tr w:rsidR="00BE3C83" w:rsidRPr="00BC413C" w:rsidTr="00BE3C83">
        <w:trPr>
          <w:trHeight w:val="784"/>
        </w:trPr>
        <w:tc>
          <w:tcPr>
            <w:tcW w:w="4792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CB7CC0" w:rsidRDefault="00BE3C83" w:rsidP="00CB7CC0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E3C83" w:rsidRPr="007A2B44" w:rsidRDefault="00BE3C83" w:rsidP="00CB7CC0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 </w:t>
            </w:r>
            <w:r w:rsidRPr="007A2B44">
              <w:rPr>
                <w:sz w:val="28"/>
                <w:szCs w:val="28"/>
              </w:rPr>
              <w:t>«</w:t>
            </w:r>
            <w:proofErr w:type="spellStart"/>
            <w:r w:rsidRPr="007A2B44">
              <w:rPr>
                <w:sz w:val="28"/>
                <w:szCs w:val="28"/>
              </w:rPr>
              <w:t>Трусово</w:t>
            </w:r>
            <w:proofErr w:type="spellEnd"/>
            <w:r w:rsidRPr="007A2B44">
              <w:rPr>
                <w:sz w:val="28"/>
                <w:szCs w:val="28"/>
              </w:rPr>
              <w:t>»</w:t>
            </w:r>
          </w:p>
        </w:tc>
        <w:tc>
          <w:tcPr>
            <w:tcW w:w="1745" w:type="dxa"/>
          </w:tcPr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Е.М. </w:t>
            </w:r>
            <w:proofErr w:type="spellStart"/>
            <w:r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F57E37" w:rsidRDefault="00F57E37" w:rsidP="00BE3C83">
      <w:pPr>
        <w:rPr>
          <w:sz w:val="28"/>
          <w:szCs w:val="28"/>
        </w:rPr>
      </w:pPr>
    </w:p>
    <w:sectPr w:rsidR="00F57E37" w:rsidSect="00567B4A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701" w:bottom="851" w:left="1701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CE" w:rsidRDefault="00B27BCE">
      <w:r>
        <w:separator/>
      </w:r>
    </w:p>
  </w:endnote>
  <w:endnote w:type="continuationSeparator" w:id="0">
    <w:p w:rsidR="00B27BCE" w:rsidRDefault="00B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1D0">
      <w:rPr>
        <w:rStyle w:val="a4"/>
        <w:noProof/>
      </w:rPr>
      <w:t>1</w:t>
    </w:r>
    <w:r>
      <w:rPr>
        <w:rStyle w:val="a4"/>
      </w:rPr>
      <w:fldChar w:fldCharType="end"/>
    </w:r>
  </w:p>
  <w:p w:rsidR="00B941D0" w:rsidRDefault="00B941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B941D0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CE" w:rsidRDefault="00B27BCE">
      <w:r>
        <w:separator/>
      </w:r>
    </w:p>
  </w:footnote>
  <w:footnote w:type="continuationSeparator" w:id="0">
    <w:p w:rsidR="00B27BCE" w:rsidRDefault="00B2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75BC">
      <w:rPr>
        <w:rStyle w:val="a4"/>
        <w:noProof/>
      </w:rPr>
      <w:t>2</w: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E81"/>
    <w:multiLevelType w:val="hybridMultilevel"/>
    <w:tmpl w:val="299E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87858"/>
    <w:multiLevelType w:val="hybridMultilevel"/>
    <w:tmpl w:val="470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6">
    <w:nsid w:val="3EDD676C"/>
    <w:multiLevelType w:val="hybridMultilevel"/>
    <w:tmpl w:val="D736AD10"/>
    <w:lvl w:ilvl="0" w:tplc="258A8584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997EF7A6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E3C0878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522E88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564913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D1C185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9ACE7F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3B66BA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772D3A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8">
    <w:nsid w:val="40553B99"/>
    <w:multiLevelType w:val="hybridMultilevel"/>
    <w:tmpl w:val="478EA3D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1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6ED"/>
    <w:multiLevelType w:val="hybridMultilevel"/>
    <w:tmpl w:val="F1C8278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>
    <w:nsid w:val="52AF4BB2"/>
    <w:multiLevelType w:val="hybridMultilevel"/>
    <w:tmpl w:val="49DAA7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6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9"/>
  </w:num>
  <w:num w:numId="14">
    <w:abstractNumId w:val="17"/>
  </w:num>
  <w:num w:numId="15">
    <w:abstractNumId w:val="1"/>
  </w:num>
  <w:num w:numId="16">
    <w:abstractNumId w:val="18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1D8"/>
    <w:rsid w:val="0000012D"/>
    <w:rsid w:val="00011B29"/>
    <w:rsid w:val="000175BC"/>
    <w:rsid w:val="000220EF"/>
    <w:rsid w:val="00051F9E"/>
    <w:rsid w:val="00072A0C"/>
    <w:rsid w:val="00081318"/>
    <w:rsid w:val="000905ED"/>
    <w:rsid w:val="000A32DA"/>
    <w:rsid w:val="000B7EF4"/>
    <w:rsid w:val="000E34E7"/>
    <w:rsid w:val="000E3571"/>
    <w:rsid w:val="001364C4"/>
    <w:rsid w:val="00176AB0"/>
    <w:rsid w:val="0017794C"/>
    <w:rsid w:val="00190204"/>
    <w:rsid w:val="001C5671"/>
    <w:rsid w:val="001F7F51"/>
    <w:rsid w:val="00264A51"/>
    <w:rsid w:val="0027017D"/>
    <w:rsid w:val="002B1CAF"/>
    <w:rsid w:val="002D6F68"/>
    <w:rsid w:val="002F0DDA"/>
    <w:rsid w:val="00307205"/>
    <w:rsid w:val="00322037"/>
    <w:rsid w:val="003305AB"/>
    <w:rsid w:val="003434D7"/>
    <w:rsid w:val="00347394"/>
    <w:rsid w:val="00367A55"/>
    <w:rsid w:val="003A4A15"/>
    <w:rsid w:val="003C242D"/>
    <w:rsid w:val="003C5401"/>
    <w:rsid w:val="003F69E1"/>
    <w:rsid w:val="00401456"/>
    <w:rsid w:val="00410E98"/>
    <w:rsid w:val="00434457"/>
    <w:rsid w:val="00446751"/>
    <w:rsid w:val="00471115"/>
    <w:rsid w:val="0049222D"/>
    <w:rsid w:val="004A1260"/>
    <w:rsid w:val="0051273C"/>
    <w:rsid w:val="0052703B"/>
    <w:rsid w:val="00546944"/>
    <w:rsid w:val="00557770"/>
    <w:rsid w:val="00567B4A"/>
    <w:rsid w:val="00644846"/>
    <w:rsid w:val="00656656"/>
    <w:rsid w:val="006571D8"/>
    <w:rsid w:val="006832F5"/>
    <w:rsid w:val="006945B8"/>
    <w:rsid w:val="006D1E92"/>
    <w:rsid w:val="006F1EE8"/>
    <w:rsid w:val="007267F8"/>
    <w:rsid w:val="0073293E"/>
    <w:rsid w:val="00760825"/>
    <w:rsid w:val="007868ED"/>
    <w:rsid w:val="007A5C9C"/>
    <w:rsid w:val="007F2287"/>
    <w:rsid w:val="00803BB3"/>
    <w:rsid w:val="00811A92"/>
    <w:rsid w:val="0086055D"/>
    <w:rsid w:val="008669D7"/>
    <w:rsid w:val="00873232"/>
    <w:rsid w:val="00876257"/>
    <w:rsid w:val="008C4434"/>
    <w:rsid w:val="00911A5F"/>
    <w:rsid w:val="00930AAF"/>
    <w:rsid w:val="0094281D"/>
    <w:rsid w:val="0095269B"/>
    <w:rsid w:val="0095390E"/>
    <w:rsid w:val="00991575"/>
    <w:rsid w:val="009D31E5"/>
    <w:rsid w:val="009D47DA"/>
    <w:rsid w:val="009E762B"/>
    <w:rsid w:val="009F4C8B"/>
    <w:rsid w:val="00A07B20"/>
    <w:rsid w:val="00B07A18"/>
    <w:rsid w:val="00B12A17"/>
    <w:rsid w:val="00B15461"/>
    <w:rsid w:val="00B24AB2"/>
    <w:rsid w:val="00B27BCE"/>
    <w:rsid w:val="00B3174C"/>
    <w:rsid w:val="00B76E1C"/>
    <w:rsid w:val="00B8014F"/>
    <w:rsid w:val="00B81D5A"/>
    <w:rsid w:val="00B941D0"/>
    <w:rsid w:val="00BA6EFF"/>
    <w:rsid w:val="00BD43BB"/>
    <w:rsid w:val="00BE3C83"/>
    <w:rsid w:val="00BE4116"/>
    <w:rsid w:val="00C03A2C"/>
    <w:rsid w:val="00C45CE9"/>
    <w:rsid w:val="00C60F53"/>
    <w:rsid w:val="00C61BD6"/>
    <w:rsid w:val="00C8422F"/>
    <w:rsid w:val="00C90481"/>
    <w:rsid w:val="00C93818"/>
    <w:rsid w:val="00CB7CC0"/>
    <w:rsid w:val="00CC00A0"/>
    <w:rsid w:val="00CE2403"/>
    <w:rsid w:val="00D44724"/>
    <w:rsid w:val="00D6090E"/>
    <w:rsid w:val="00D74624"/>
    <w:rsid w:val="00D867D9"/>
    <w:rsid w:val="00D91E21"/>
    <w:rsid w:val="00DA5E22"/>
    <w:rsid w:val="00DB622C"/>
    <w:rsid w:val="00DE4617"/>
    <w:rsid w:val="00DE5FF6"/>
    <w:rsid w:val="00DF5F49"/>
    <w:rsid w:val="00E02E0A"/>
    <w:rsid w:val="00E11D5D"/>
    <w:rsid w:val="00E36C48"/>
    <w:rsid w:val="00E429F4"/>
    <w:rsid w:val="00E54EC4"/>
    <w:rsid w:val="00E672C0"/>
    <w:rsid w:val="00E80FEB"/>
    <w:rsid w:val="00E85290"/>
    <w:rsid w:val="00E92566"/>
    <w:rsid w:val="00E94BE0"/>
    <w:rsid w:val="00EB430B"/>
    <w:rsid w:val="00EF2B3E"/>
    <w:rsid w:val="00F056BA"/>
    <w:rsid w:val="00F15419"/>
    <w:rsid w:val="00F1750B"/>
    <w:rsid w:val="00F34DDE"/>
    <w:rsid w:val="00F57E37"/>
    <w:rsid w:val="00F61CD2"/>
    <w:rsid w:val="00F81698"/>
    <w:rsid w:val="00F93B2D"/>
    <w:rsid w:val="00FB08E8"/>
    <w:rsid w:val="00FB54F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4"/>
  </w:style>
  <w:style w:type="paragraph" w:styleId="1">
    <w:name w:val="heading 1"/>
    <w:basedOn w:val="a"/>
    <w:next w:val="a"/>
    <w:link w:val="10"/>
    <w:qFormat/>
    <w:rsid w:val="00E429F4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429F4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429F4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E429F4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E429F4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E429F4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429F4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E429F4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4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29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29F4"/>
  </w:style>
  <w:style w:type="paragraph" w:styleId="a5">
    <w:name w:val="header"/>
    <w:basedOn w:val="a"/>
    <w:rsid w:val="00E429F4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E429F4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E429F4"/>
    <w:rPr>
      <w:rFonts w:ascii="Arial" w:hAnsi="Arial"/>
      <w:sz w:val="24"/>
    </w:rPr>
  </w:style>
  <w:style w:type="paragraph" w:styleId="a8">
    <w:name w:val="Body Text Indent"/>
    <w:basedOn w:val="a"/>
    <w:rsid w:val="00E429F4"/>
    <w:pPr>
      <w:ind w:firstLine="567"/>
    </w:pPr>
    <w:rPr>
      <w:sz w:val="28"/>
    </w:rPr>
  </w:style>
  <w:style w:type="paragraph" w:styleId="20">
    <w:name w:val="Body Text 2"/>
    <w:basedOn w:val="a"/>
    <w:rsid w:val="00E429F4"/>
    <w:pPr>
      <w:jc w:val="both"/>
    </w:pPr>
    <w:rPr>
      <w:sz w:val="28"/>
    </w:rPr>
  </w:style>
  <w:style w:type="paragraph" w:styleId="21">
    <w:name w:val="Body Text Indent 2"/>
    <w:basedOn w:val="a"/>
    <w:rsid w:val="00E429F4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E429F4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E429F4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220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2037"/>
    <w:rPr>
      <w:rFonts w:ascii="Tahoma" w:hAnsi="Tahoma" w:cs="Tahoma"/>
      <w:sz w:val="16"/>
      <w:szCs w:val="16"/>
    </w:rPr>
  </w:style>
  <w:style w:type="paragraph" w:styleId="ad">
    <w:name w:val="No Spacing"/>
    <w:qFormat/>
    <w:rsid w:val="00322037"/>
  </w:style>
  <w:style w:type="character" w:customStyle="1" w:styleId="10">
    <w:name w:val="Заголовок 1 Знак"/>
    <w:basedOn w:val="a0"/>
    <w:link w:val="1"/>
    <w:rsid w:val="00BE3C83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89;&#1086;&#1074;&#1077;&#1090;\&#1089;&#1077;&#1089;&#1089;&#1080;&#1103;%2011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104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15</cp:revision>
  <cp:lastPrinted>2018-10-09T06:39:00Z</cp:lastPrinted>
  <dcterms:created xsi:type="dcterms:W3CDTF">2007-04-11T07:17:00Z</dcterms:created>
  <dcterms:modified xsi:type="dcterms:W3CDTF">2018-10-09T06:39:00Z</dcterms:modified>
</cp:coreProperties>
</file>