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84"/>
        <w:gridCol w:w="3662"/>
        <w:gridCol w:w="2434"/>
      </w:tblGrid>
      <w:tr w:rsidR="009F6981" w:rsidTr="009F6981">
        <w:tc>
          <w:tcPr>
            <w:tcW w:w="3190" w:type="dxa"/>
          </w:tcPr>
          <w:p w:rsidR="009F6981" w:rsidRPr="009F6981" w:rsidRDefault="00E5566B" w:rsidP="009F6981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9F6981" w:rsidRPr="009F6981" w:rsidRDefault="003823C6" w:rsidP="009F6981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981">
              <w:rPr>
                <w:rFonts w:ascii="Times New Roman" w:hAnsi="Times New Roman" w:cs="Times New Roman"/>
                <w:sz w:val="28"/>
                <w:szCs w:val="28"/>
              </w:rPr>
              <w:t>сельского</w:t>
            </w:r>
            <w:r w:rsidR="009F6981" w:rsidRPr="009F6981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</w:t>
            </w:r>
          </w:p>
          <w:p w:rsidR="009F6981" w:rsidRPr="009F6981" w:rsidRDefault="009F6981" w:rsidP="009F6981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981">
              <w:rPr>
                <w:rFonts w:ascii="Times New Roman" w:hAnsi="Times New Roman" w:cs="Times New Roman"/>
                <w:sz w:val="28"/>
                <w:szCs w:val="28"/>
              </w:rPr>
              <w:t>«Трусово»</w:t>
            </w:r>
          </w:p>
          <w:p w:rsidR="009F6981" w:rsidRPr="009F6981" w:rsidRDefault="009F6981" w:rsidP="009F6981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6981" w:rsidRPr="009F6981" w:rsidRDefault="009F6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9F6981" w:rsidRDefault="009F6981" w:rsidP="009F6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981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847725" cy="9144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6981" w:rsidRDefault="009F6981" w:rsidP="009F6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6981" w:rsidRPr="009F6981" w:rsidRDefault="009F6981" w:rsidP="009F6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9F6981" w:rsidRPr="009F6981" w:rsidRDefault="009F6981" w:rsidP="009F6981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981">
              <w:rPr>
                <w:rFonts w:ascii="Times New Roman" w:hAnsi="Times New Roman" w:cs="Times New Roman"/>
                <w:sz w:val="28"/>
                <w:szCs w:val="28"/>
              </w:rPr>
              <w:t>«Трусов»</w:t>
            </w:r>
          </w:p>
          <w:p w:rsidR="009F6981" w:rsidRPr="009F6981" w:rsidRDefault="009F6981" w:rsidP="009F6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9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9F6981">
              <w:rPr>
                <w:rFonts w:ascii="Times New Roman" w:hAnsi="Times New Roman" w:cs="Times New Roman"/>
                <w:sz w:val="28"/>
                <w:szCs w:val="28"/>
              </w:rPr>
              <w:t>икт овмöдчöминса</w:t>
            </w:r>
          </w:p>
          <w:p w:rsidR="009F6981" w:rsidRPr="009F6981" w:rsidRDefault="00E5566B" w:rsidP="009F6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9F6981" w:rsidRPr="009F6981" w:rsidRDefault="009F6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6981" w:rsidTr="009F6981">
        <w:tc>
          <w:tcPr>
            <w:tcW w:w="3190" w:type="dxa"/>
          </w:tcPr>
          <w:p w:rsidR="009F6981" w:rsidRPr="009F6981" w:rsidRDefault="009F6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9F6981" w:rsidRPr="009F6981" w:rsidRDefault="00BC273F" w:rsidP="009F6981">
            <w:pPr>
              <w:pStyle w:val="1"/>
              <w:outlineLvl w:val="0"/>
              <w:rPr>
                <w:b/>
                <w:spacing w:val="60"/>
                <w:sz w:val="28"/>
                <w:szCs w:val="28"/>
              </w:rPr>
            </w:pPr>
            <w:r w:rsidRPr="00E800F6">
              <w:rPr>
                <w:b/>
                <w:spacing w:val="60"/>
                <w:sz w:val="28"/>
              </w:rPr>
              <w:t>ПОСТАНОВЛЕНИЕ</w:t>
            </w:r>
          </w:p>
        </w:tc>
        <w:tc>
          <w:tcPr>
            <w:tcW w:w="3191" w:type="dxa"/>
          </w:tcPr>
          <w:p w:rsidR="009F6981" w:rsidRPr="009F6981" w:rsidRDefault="009F6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6981" w:rsidTr="009F6981">
        <w:tc>
          <w:tcPr>
            <w:tcW w:w="3190" w:type="dxa"/>
          </w:tcPr>
          <w:p w:rsidR="009F6981" w:rsidRPr="009F6981" w:rsidRDefault="009F6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9F6981" w:rsidRPr="009F6981" w:rsidRDefault="009F6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9F6981" w:rsidRPr="009F6981" w:rsidRDefault="009F6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6981" w:rsidTr="009F6981">
        <w:tc>
          <w:tcPr>
            <w:tcW w:w="3190" w:type="dxa"/>
          </w:tcPr>
          <w:p w:rsidR="009F6981" w:rsidRPr="009F6981" w:rsidRDefault="009F6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9F6981" w:rsidRPr="00BC273F" w:rsidRDefault="00BC273F" w:rsidP="009F6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C273F">
              <w:rPr>
                <w:rFonts w:ascii="Times New Roman" w:eastAsia="Times New Roman" w:hAnsi="Times New Roman" w:cs="Times New Roman"/>
                <w:spacing w:val="60"/>
                <w:sz w:val="28"/>
                <w:szCs w:val="28"/>
              </w:rPr>
              <w:t>ШУÖМ</w:t>
            </w:r>
            <w:proofErr w:type="gramEnd"/>
          </w:p>
        </w:tc>
        <w:tc>
          <w:tcPr>
            <w:tcW w:w="3191" w:type="dxa"/>
          </w:tcPr>
          <w:p w:rsidR="009F6981" w:rsidRPr="009F6981" w:rsidRDefault="009F6981" w:rsidP="00555B9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C2822" w:rsidRPr="00E5566B" w:rsidRDefault="007C2822" w:rsidP="00E5566B">
      <w:pPr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0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3"/>
        <w:gridCol w:w="707"/>
        <w:gridCol w:w="1155"/>
        <w:gridCol w:w="776"/>
        <w:gridCol w:w="784"/>
        <w:gridCol w:w="3950"/>
        <w:gridCol w:w="1134"/>
      </w:tblGrid>
      <w:tr w:rsidR="009F6981" w:rsidRPr="009F6981" w:rsidTr="00047223">
        <w:tc>
          <w:tcPr>
            <w:tcW w:w="533" w:type="dxa"/>
          </w:tcPr>
          <w:p w:rsidR="009F6981" w:rsidRPr="009F6981" w:rsidRDefault="009F6981" w:rsidP="000D59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981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707" w:type="dxa"/>
          </w:tcPr>
          <w:p w:rsidR="009F6981" w:rsidRPr="009F6981" w:rsidRDefault="00881399" w:rsidP="00147F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155" w:type="dxa"/>
          </w:tcPr>
          <w:p w:rsidR="009F6981" w:rsidRPr="009F6981" w:rsidRDefault="00881399" w:rsidP="00555B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апреля</w:t>
            </w:r>
          </w:p>
        </w:tc>
        <w:tc>
          <w:tcPr>
            <w:tcW w:w="776" w:type="dxa"/>
          </w:tcPr>
          <w:p w:rsidR="009F6981" w:rsidRPr="009F6981" w:rsidRDefault="009F6981" w:rsidP="00555B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981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88139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84" w:type="dxa"/>
          </w:tcPr>
          <w:p w:rsidR="009F6981" w:rsidRPr="009F6981" w:rsidRDefault="009F6981" w:rsidP="000D59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981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3950" w:type="dxa"/>
          </w:tcPr>
          <w:p w:rsidR="009F6981" w:rsidRPr="009F6981" w:rsidRDefault="009F6981" w:rsidP="009F698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9F698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134" w:type="dxa"/>
          </w:tcPr>
          <w:p w:rsidR="009F6981" w:rsidRPr="009F6981" w:rsidRDefault="009927E2" w:rsidP="00A17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</w:tbl>
    <w:p w:rsidR="009F6981" w:rsidRDefault="009F6981" w:rsidP="009F6981">
      <w:pPr>
        <w:rPr>
          <w:rFonts w:ascii="Times New Roman" w:hAnsi="Times New Roman" w:cs="Times New Roman"/>
          <w:sz w:val="28"/>
          <w:szCs w:val="28"/>
          <w:vertAlign w:val="superscript"/>
        </w:rPr>
      </w:pPr>
      <w:r w:rsidRPr="009F6981">
        <w:rPr>
          <w:rFonts w:ascii="Times New Roman" w:hAnsi="Times New Roman" w:cs="Times New Roman"/>
          <w:sz w:val="28"/>
          <w:szCs w:val="28"/>
          <w:vertAlign w:val="superscript"/>
        </w:rPr>
        <w:t>с. Трусово Усть – Цилемский р-н Республики Коми</w:t>
      </w:r>
    </w:p>
    <w:tbl>
      <w:tblPr>
        <w:tblStyle w:val="a3"/>
        <w:tblW w:w="0" w:type="auto"/>
        <w:tblLook w:val="04A0"/>
      </w:tblPr>
      <w:tblGrid>
        <w:gridCol w:w="4503"/>
      </w:tblGrid>
      <w:tr w:rsidR="0063601E" w:rsidRPr="00147FA8" w:rsidTr="00B557F9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63601E" w:rsidRPr="00130835" w:rsidRDefault="00B557F9" w:rsidP="001308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Программы  повышения эффективности использования бюджетных средств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увеличению поступлений налоговых и неналоговых доходов бюджета поселения на 2014-2015годы</w:t>
            </w:r>
          </w:p>
        </w:tc>
      </w:tr>
    </w:tbl>
    <w:p w:rsidR="009F6981" w:rsidRPr="00147FA8" w:rsidRDefault="009F6981" w:rsidP="009F6981">
      <w:pPr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B557F9" w:rsidRDefault="00B557F9" w:rsidP="00B557F9">
      <w:pPr>
        <w:pStyle w:val="a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 Устава сельского поселения «Трусово»,  в целях </w:t>
      </w:r>
    </w:p>
    <w:p w:rsidR="00B557F9" w:rsidRDefault="00B557F9" w:rsidP="00B557F9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повышения эффективности использования бюджетных средств и увеличения поступления налоговых и неналоговых доходов бюджета сельского поселения «Трусово»  на 2014-2015годы</w:t>
      </w:r>
    </w:p>
    <w:p w:rsidR="00B557F9" w:rsidRPr="00C067DE" w:rsidRDefault="00B557F9" w:rsidP="00B557F9">
      <w:pPr>
        <w:pStyle w:val="a6"/>
        <w:jc w:val="both"/>
        <w:rPr>
          <w:sz w:val="28"/>
          <w:szCs w:val="28"/>
        </w:rPr>
      </w:pPr>
    </w:p>
    <w:p w:rsidR="00B557F9" w:rsidRDefault="00B557F9" w:rsidP="00B557F9">
      <w:pPr>
        <w:pStyle w:val="a6"/>
        <w:jc w:val="both"/>
        <w:rPr>
          <w:sz w:val="28"/>
          <w:szCs w:val="28"/>
        </w:rPr>
      </w:pPr>
      <w:r w:rsidRPr="00C067DE">
        <w:rPr>
          <w:sz w:val="28"/>
          <w:szCs w:val="28"/>
        </w:rPr>
        <w:t>ОБЯЗЫВАЮ:</w:t>
      </w:r>
    </w:p>
    <w:p w:rsidR="00B557F9" w:rsidRPr="003272CB" w:rsidRDefault="00B557F9" w:rsidP="00B557F9">
      <w:pPr>
        <w:pStyle w:val="a6"/>
        <w:jc w:val="both"/>
        <w:rPr>
          <w:sz w:val="28"/>
          <w:szCs w:val="28"/>
        </w:rPr>
      </w:pPr>
    </w:p>
    <w:p w:rsidR="00B557F9" w:rsidRDefault="00B557F9" w:rsidP="00B557F9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272CB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Утвердить Программу повышения эффективности использования бюджетных средств и увеличению поступлений налоговых и неналоговых доходов бюджета сельского поселения «Трусово» на 2014-2015годы (далее Программа)  </w:t>
      </w:r>
      <w:proofErr w:type="gramStart"/>
      <w:r>
        <w:rPr>
          <w:sz w:val="28"/>
          <w:szCs w:val="28"/>
        </w:rPr>
        <w:t>согласно приложения</w:t>
      </w:r>
      <w:proofErr w:type="gramEnd"/>
      <w:r>
        <w:rPr>
          <w:sz w:val="28"/>
          <w:szCs w:val="28"/>
        </w:rPr>
        <w:t xml:space="preserve"> к настоящему  постановлению.</w:t>
      </w:r>
    </w:p>
    <w:p w:rsidR="00B557F9" w:rsidRDefault="00B557F9" w:rsidP="00B557F9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 и предоставление отчётности </w:t>
      </w:r>
      <w:r w:rsidRPr="00C067D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исполнению мероприятий </w:t>
      </w:r>
      <w:r w:rsidRPr="00C067DE">
        <w:rPr>
          <w:sz w:val="28"/>
          <w:szCs w:val="28"/>
        </w:rPr>
        <w:t xml:space="preserve">возложить на </w:t>
      </w:r>
      <w:r>
        <w:rPr>
          <w:sz w:val="28"/>
          <w:szCs w:val="28"/>
        </w:rPr>
        <w:t xml:space="preserve">главного эксперта администрации </w:t>
      </w:r>
      <w:r w:rsidRPr="00C067DE">
        <w:rPr>
          <w:sz w:val="28"/>
          <w:szCs w:val="28"/>
        </w:rPr>
        <w:t xml:space="preserve">сельского поселения «Трусово» </w:t>
      </w:r>
      <w:r>
        <w:rPr>
          <w:sz w:val="28"/>
          <w:szCs w:val="28"/>
        </w:rPr>
        <w:t>Носову Т.И.</w:t>
      </w:r>
    </w:p>
    <w:p w:rsidR="009927E2" w:rsidRDefault="009927E2" w:rsidP="00B557F9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ab/>
        <w:t>3. Постановление вступает в силу со дня принятия.</w:t>
      </w:r>
    </w:p>
    <w:p w:rsidR="00B557F9" w:rsidRDefault="00B557F9" w:rsidP="00B557F9">
      <w:pPr>
        <w:pStyle w:val="a6"/>
        <w:ind w:firstLine="708"/>
        <w:jc w:val="both"/>
        <w:rPr>
          <w:sz w:val="28"/>
          <w:szCs w:val="28"/>
        </w:rPr>
      </w:pPr>
    </w:p>
    <w:p w:rsidR="00B557F9" w:rsidRPr="00C067DE" w:rsidRDefault="00B557F9" w:rsidP="00B557F9">
      <w:pPr>
        <w:pStyle w:val="a6"/>
        <w:ind w:firstLine="708"/>
        <w:jc w:val="both"/>
        <w:rPr>
          <w:sz w:val="28"/>
          <w:szCs w:val="28"/>
        </w:rPr>
      </w:pPr>
    </w:p>
    <w:p w:rsidR="00B557F9" w:rsidRDefault="00B557F9" w:rsidP="0084337B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«Трусово» </w:t>
      </w:r>
      <w:r w:rsidR="009927E2">
        <w:rPr>
          <w:sz w:val="28"/>
          <w:szCs w:val="28"/>
        </w:rPr>
        <w:t xml:space="preserve">  </w:t>
      </w:r>
      <w:r w:rsidR="0084337B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</w:t>
      </w:r>
      <w:r w:rsidR="009927E2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Е.М.</w:t>
      </w:r>
      <w:r w:rsidR="0084337B">
        <w:rPr>
          <w:sz w:val="28"/>
          <w:szCs w:val="28"/>
        </w:rPr>
        <w:t xml:space="preserve"> </w:t>
      </w:r>
      <w:r>
        <w:rPr>
          <w:sz w:val="28"/>
          <w:szCs w:val="28"/>
        </w:rPr>
        <w:t>Дуркина</w:t>
      </w:r>
    </w:p>
    <w:p w:rsidR="00B557F9" w:rsidRDefault="00B557F9" w:rsidP="00B557F9">
      <w:pPr>
        <w:pStyle w:val="a6"/>
        <w:jc w:val="both"/>
        <w:rPr>
          <w:sz w:val="28"/>
          <w:szCs w:val="28"/>
        </w:rPr>
      </w:pPr>
    </w:p>
    <w:p w:rsidR="00B557F9" w:rsidRDefault="00B557F9" w:rsidP="00B557F9">
      <w:pPr>
        <w:pStyle w:val="a6"/>
        <w:jc w:val="both"/>
        <w:rPr>
          <w:sz w:val="28"/>
          <w:szCs w:val="28"/>
        </w:rPr>
      </w:pPr>
    </w:p>
    <w:p w:rsidR="00B557F9" w:rsidRDefault="00B557F9" w:rsidP="00B557F9">
      <w:pPr>
        <w:pStyle w:val="a6"/>
        <w:jc w:val="both"/>
        <w:rPr>
          <w:sz w:val="28"/>
          <w:szCs w:val="28"/>
        </w:rPr>
      </w:pPr>
    </w:p>
    <w:p w:rsidR="00B557F9" w:rsidRPr="00AE7B92" w:rsidRDefault="00B557F9" w:rsidP="00B557F9">
      <w:pPr>
        <w:pStyle w:val="a6"/>
        <w:jc w:val="right"/>
        <w:rPr>
          <w:sz w:val="28"/>
          <w:szCs w:val="28"/>
        </w:rPr>
      </w:pPr>
      <w:r w:rsidRPr="00AE7B92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</w:t>
      </w:r>
      <w:r w:rsidRPr="00AE7B92">
        <w:rPr>
          <w:sz w:val="28"/>
          <w:szCs w:val="28"/>
        </w:rPr>
        <w:t xml:space="preserve"> </w:t>
      </w:r>
      <w:proofErr w:type="gramStart"/>
      <w:r w:rsidRPr="00AE7B92">
        <w:rPr>
          <w:sz w:val="28"/>
          <w:szCs w:val="28"/>
        </w:rPr>
        <w:t>к</w:t>
      </w:r>
      <w:proofErr w:type="gramEnd"/>
      <w:r w:rsidRPr="00AE7B92">
        <w:rPr>
          <w:sz w:val="28"/>
          <w:szCs w:val="28"/>
        </w:rPr>
        <w:t xml:space="preserve"> </w:t>
      </w:r>
    </w:p>
    <w:p w:rsidR="00B557F9" w:rsidRDefault="00B557F9" w:rsidP="00B557F9">
      <w:pPr>
        <w:pStyle w:val="a6"/>
        <w:jc w:val="right"/>
        <w:rPr>
          <w:sz w:val="28"/>
          <w:szCs w:val="28"/>
        </w:rPr>
      </w:pPr>
      <w:r w:rsidRPr="00AE7B92">
        <w:rPr>
          <w:sz w:val="28"/>
          <w:szCs w:val="28"/>
        </w:rPr>
        <w:t>постановлению</w:t>
      </w:r>
      <w:r>
        <w:rPr>
          <w:sz w:val="28"/>
          <w:szCs w:val="28"/>
        </w:rPr>
        <w:t xml:space="preserve"> администрации</w:t>
      </w:r>
    </w:p>
    <w:p w:rsidR="00B557F9" w:rsidRDefault="00B557F9" w:rsidP="00B557F9">
      <w:pPr>
        <w:pStyle w:val="a6"/>
        <w:jc w:val="right"/>
        <w:rPr>
          <w:sz w:val="28"/>
          <w:szCs w:val="28"/>
        </w:rPr>
      </w:pPr>
      <w:r>
        <w:rPr>
          <w:sz w:val="28"/>
          <w:szCs w:val="28"/>
        </w:rPr>
        <w:t>сельского поселения «Трусово»</w:t>
      </w:r>
    </w:p>
    <w:p w:rsidR="00B557F9" w:rsidRDefault="009927E2" w:rsidP="00B557F9">
      <w:pPr>
        <w:pStyle w:val="a6"/>
        <w:jc w:val="right"/>
        <w:rPr>
          <w:sz w:val="28"/>
          <w:szCs w:val="28"/>
        </w:rPr>
      </w:pPr>
      <w:r>
        <w:rPr>
          <w:sz w:val="28"/>
          <w:szCs w:val="28"/>
        </w:rPr>
        <w:t>от 22 апреля 2014года № 14</w:t>
      </w:r>
    </w:p>
    <w:p w:rsidR="00B557F9" w:rsidRDefault="00B557F9" w:rsidP="00B557F9">
      <w:pPr>
        <w:pStyle w:val="a6"/>
        <w:jc w:val="right"/>
        <w:rPr>
          <w:sz w:val="28"/>
          <w:szCs w:val="28"/>
        </w:rPr>
      </w:pPr>
    </w:p>
    <w:p w:rsidR="00B557F9" w:rsidRDefault="00B557F9" w:rsidP="00B557F9">
      <w:pPr>
        <w:pStyle w:val="a6"/>
        <w:jc w:val="right"/>
        <w:rPr>
          <w:sz w:val="28"/>
          <w:szCs w:val="28"/>
        </w:rPr>
      </w:pPr>
    </w:p>
    <w:p w:rsidR="00B557F9" w:rsidRDefault="00B557F9" w:rsidP="00B557F9">
      <w:pPr>
        <w:pStyle w:val="a6"/>
        <w:jc w:val="center"/>
        <w:rPr>
          <w:sz w:val="28"/>
          <w:szCs w:val="28"/>
        </w:rPr>
      </w:pPr>
      <w:r>
        <w:rPr>
          <w:sz w:val="28"/>
          <w:szCs w:val="28"/>
        </w:rPr>
        <w:t>Паспорт программы</w:t>
      </w:r>
    </w:p>
    <w:p w:rsidR="00B557F9" w:rsidRDefault="00B557F9" w:rsidP="00B557F9">
      <w:pPr>
        <w:pStyle w:val="a6"/>
        <w:jc w:val="center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71"/>
        <w:gridCol w:w="5409"/>
      </w:tblGrid>
      <w:tr w:rsidR="00B557F9" w:rsidTr="0084337B">
        <w:tc>
          <w:tcPr>
            <w:tcW w:w="3227" w:type="dxa"/>
          </w:tcPr>
          <w:p w:rsidR="00B557F9" w:rsidRDefault="00B557F9" w:rsidP="0036012E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5528" w:type="dxa"/>
          </w:tcPr>
          <w:p w:rsidR="00B557F9" w:rsidRDefault="00B557F9" w:rsidP="0036012E">
            <w:pPr>
              <w:pStyle w:val="a6"/>
              <w:jc w:val="center"/>
              <w:rPr>
                <w:sz w:val="28"/>
                <w:szCs w:val="28"/>
              </w:rPr>
            </w:pPr>
            <w:r w:rsidRPr="00AE7B92">
              <w:rPr>
                <w:sz w:val="28"/>
                <w:szCs w:val="28"/>
              </w:rPr>
              <w:t xml:space="preserve">Повышение </w:t>
            </w:r>
            <w:proofErr w:type="gramStart"/>
            <w:r w:rsidRPr="00AE7B92">
              <w:rPr>
                <w:sz w:val="28"/>
                <w:szCs w:val="28"/>
              </w:rPr>
              <w:t>эффективности использования бюджетных средств бюджета муниципального образования  сельского</w:t>
            </w:r>
            <w:proofErr w:type="gramEnd"/>
            <w:r w:rsidRPr="00AE7B92">
              <w:rPr>
                <w:sz w:val="28"/>
                <w:szCs w:val="28"/>
              </w:rPr>
              <w:t xml:space="preserve"> поселения «Трусово» и увеличения поступлений налоговых и неналоговых доходов местного бюджета на 2014 - 2015 годы (далее - Программа)</w:t>
            </w:r>
          </w:p>
          <w:p w:rsidR="0084337B" w:rsidRPr="00AE7B92" w:rsidRDefault="0084337B" w:rsidP="0036012E">
            <w:pPr>
              <w:pStyle w:val="a6"/>
              <w:jc w:val="center"/>
              <w:rPr>
                <w:sz w:val="28"/>
                <w:szCs w:val="28"/>
              </w:rPr>
            </w:pPr>
          </w:p>
        </w:tc>
      </w:tr>
      <w:tr w:rsidR="00B557F9" w:rsidTr="0084337B">
        <w:tc>
          <w:tcPr>
            <w:tcW w:w="3227" w:type="dxa"/>
          </w:tcPr>
          <w:p w:rsidR="00B557F9" w:rsidRPr="00AE7B92" w:rsidRDefault="00B557F9" w:rsidP="0036012E">
            <w:pPr>
              <w:pStyle w:val="a6"/>
              <w:jc w:val="center"/>
              <w:rPr>
                <w:sz w:val="28"/>
                <w:szCs w:val="28"/>
              </w:rPr>
            </w:pPr>
            <w:r w:rsidRPr="00AE7B92">
              <w:rPr>
                <w:sz w:val="28"/>
                <w:szCs w:val="28"/>
              </w:rPr>
              <w:t xml:space="preserve">Основание для </w:t>
            </w:r>
            <w:r w:rsidRPr="00AE7B92">
              <w:rPr>
                <w:sz w:val="28"/>
                <w:szCs w:val="28"/>
              </w:rPr>
              <w:br/>
              <w:t xml:space="preserve">разработки </w:t>
            </w:r>
            <w:r w:rsidRPr="00AE7B92">
              <w:rPr>
                <w:sz w:val="28"/>
                <w:szCs w:val="28"/>
              </w:rPr>
              <w:br/>
              <w:t>программы</w:t>
            </w:r>
          </w:p>
        </w:tc>
        <w:tc>
          <w:tcPr>
            <w:tcW w:w="5528" w:type="dxa"/>
          </w:tcPr>
          <w:p w:rsidR="00B557F9" w:rsidRPr="0084337B" w:rsidRDefault="00B557F9" w:rsidP="008433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7B92">
              <w:rPr>
                <w:rFonts w:ascii="Times New Roman" w:hAnsi="Times New Roman" w:cs="Times New Roman"/>
                <w:sz w:val="28"/>
                <w:szCs w:val="28"/>
              </w:rPr>
              <w:t>Послание Президента Российской Федерации Федеральному Собранию Российской Федерации от13.06.2013 года, «О бюджетной политике в 2014-2016 годах»</w:t>
            </w:r>
            <w:r w:rsidRPr="00AE7B92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B557F9" w:rsidTr="0084337B">
        <w:trPr>
          <w:trHeight w:val="917"/>
        </w:trPr>
        <w:tc>
          <w:tcPr>
            <w:tcW w:w="3227" w:type="dxa"/>
          </w:tcPr>
          <w:p w:rsidR="00B557F9" w:rsidRPr="0084337B" w:rsidRDefault="00B557F9" w:rsidP="0084337B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E7B92">
              <w:rPr>
                <w:rFonts w:ascii="Times New Roman" w:hAnsi="Times New Roman" w:cs="Times New Roman"/>
                <w:sz w:val="28"/>
                <w:szCs w:val="28"/>
              </w:rPr>
              <w:t>сполнитель программы</w:t>
            </w:r>
          </w:p>
        </w:tc>
        <w:tc>
          <w:tcPr>
            <w:tcW w:w="5528" w:type="dxa"/>
          </w:tcPr>
          <w:p w:rsidR="00B557F9" w:rsidRPr="00AE7B92" w:rsidRDefault="00B557F9" w:rsidP="00360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7B92">
              <w:rPr>
                <w:rFonts w:ascii="Times New Roman" w:hAnsi="Times New Roman" w:cs="Times New Roman"/>
                <w:sz w:val="28"/>
                <w:szCs w:val="28"/>
              </w:rPr>
              <w:t>Администрация сельского поселения «Трусово»</w:t>
            </w:r>
          </w:p>
        </w:tc>
      </w:tr>
      <w:tr w:rsidR="00B557F9" w:rsidTr="0084337B">
        <w:trPr>
          <w:trHeight w:val="917"/>
        </w:trPr>
        <w:tc>
          <w:tcPr>
            <w:tcW w:w="3227" w:type="dxa"/>
          </w:tcPr>
          <w:p w:rsidR="00B557F9" w:rsidRPr="00AE7B92" w:rsidRDefault="00B557F9" w:rsidP="0036012E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AE7B92">
              <w:rPr>
                <w:rFonts w:ascii="Times New Roman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5528" w:type="dxa"/>
          </w:tcPr>
          <w:p w:rsidR="00B557F9" w:rsidRPr="00AE7B92" w:rsidRDefault="00B557F9" w:rsidP="00360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7B92">
              <w:rPr>
                <w:rFonts w:ascii="Times New Roman" w:hAnsi="Times New Roman" w:cs="Times New Roman"/>
                <w:sz w:val="28"/>
                <w:szCs w:val="28"/>
              </w:rPr>
              <w:t>Повышение эффективности использования бюджетных средств муниципального образования сельского поселения «Трусово» и увеличения поступлений налоговых и неналоговых доходов местного бюджета.</w:t>
            </w:r>
            <w:r w:rsidRPr="00AE7B92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B557F9" w:rsidTr="0084337B">
        <w:trPr>
          <w:trHeight w:val="917"/>
        </w:trPr>
        <w:tc>
          <w:tcPr>
            <w:tcW w:w="3227" w:type="dxa"/>
          </w:tcPr>
          <w:p w:rsidR="00B557F9" w:rsidRPr="00AE7B92" w:rsidRDefault="00B557F9" w:rsidP="0036012E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AE7B92">
              <w:rPr>
                <w:rFonts w:ascii="Times New Roman" w:hAnsi="Times New Roman" w:cs="Times New Roman"/>
                <w:sz w:val="28"/>
                <w:szCs w:val="28"/>
              </w:rPr>
              <w:t xml:space="preserve">Задачи </w:t>
            </w:r>
            <w:r w:rsidRPr="00AE7B9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программы </w:t>
            </w:r>
            <w:r w:rsidRPr="00AE7B9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E7B92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5528" w:type="dxa"/>
          </w:tcPr>
          <w:p w:rsidR="00B557F9" w:rsidRDefault="00B557F9" w:rsidP="00360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1.Совершенствование механизма  управления финансовыми средствами бюджета поселения;</w:t>
            </w:r>
          </w:p>
          <w:p w:rsidR="00B557F9" w:rsidRDefault="00B557F9" w:rsidP="00360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2.Повышение эффективности и результативности бюджетных расходов</w:t>
            </w:r>
          </w:p>
          <w:p w:rsidR="00B557F9" w:rsidRPr="00AE7B92" w:rsidRDefault="00B557F9" w:rsidP="003601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57F9" w:rsidTr="0084337B">
        <w:trPr>
          <w:trHeight w:val="917"/>
        </w:trPr>
        <w:tc>
          <w:tcPr>
            <w:tcW w:w="3227" w:type="dxa"/>
          </w:tcPr>
          <w:p w:rsidR="00B557F9" w:rsidRPr="00AE7B92" w:rsidRDefault="00B557F9" w:rsidP="0036012E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AE7B92">
              <w:rPr>
                <w:rFonts w:ascii="Times New Roman" w:hAnsi="Times New Roman" w:cs="Times New Roman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5528" w:type="dxa"/>
          </w:tcPr>
          <w:p w:rsidR="00B557F9" w:rsidRPr="00AE7B92" w:rsidRDefault="00B557F9" w:rsidP="00360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7B92">
              <w:rPr>
                <w:rFonts w:ascii="Times New Roman" w:hAnsi="Times New Roman" w:cs="Times New Roman"/>
                <w:sz w:val="28"/>
                <w:szCs w:val="28"/>
              </w:rPr>
              <w:t>в течение 2014 – 2015гг</w:t>
            </w:r>
          </w:p>
          <w:p w:rsidR="00B557F9" w:rsidRPr="00AE7B92" w:rsidRDefault="00B557F9" w:rsidP="003601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57F9" w:rsidTr="0084337B">
        <w:trPr>
          <w:trHeight w:val="142"/>
        </w:trPr>
        <w:tc>
          <w:tcPr>
            <w:tcW w:w="3227" w:type="dxa"/>
          </w:tcPr>
          <w:p w:rsidR="00B557F9" w:rsidRPr="00AE7B92" w:rsidRDefault="00B557F9" w:rsidP="0084337B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AE7B92"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результаты </w:t>
            </w:r>
            <w:r w:rsidRPr="00AE7B9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от реализации </w:t>
            </w:r>
            <w:r w:rsidRPr="00AE7B9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Программы </w:t>
            </w:r>
            <w:r w:rsidRPr="00AE7B92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5528" w:type="dxa"/>
          </w:tcPr>
          <w:p w:rsidR="00B557F9" w:rsidRPr="00AE7B92" w:rsidRDefault="00B557F9" w:rsidP="008433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</w:t>
            </w:r>
            <w:r w:rsidRPr="00AE7B92">
              <w:rPr>
                <w:rFonts w:ascii="Times New Roman" w:hAnsi="Times New Roman" w:cs="Times New Roman"/>
                <w:sz w:val="28"/>
                <w:szCs w:val="28"/>
              </w:rPr>
              <w:t>овышение эффективности и результативности бюджетных расходов;</w:t>
            </w:r>
            <w:r w:rsidRPr="00AE7B9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2. У</w:t>
            </w:r>
            <w:r w:rsidRPr="00AE7B92">
              <w:rPr>
                <w:rFonts w:ascii="Times New Roman" w:hAnsi="Times New Roman" w:cs="Times New Roman"/>
                <w:sz w:val="28"/>
                <w:szCs w:val="28"/>
              </w:rPr>
              <w:t>величение налогооблагаемой базы;</w:t>
            </w:r>
            <w:r w:rsidRPr="00AE7B9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3. У</w:t>
            </w:r>
            <w:r w:rsidRPr="00AE7B92">
              <w:rPr>
                <w:rFonts w:ascii="Times New Roman" w:hAnsi="Times New Roman" w:cs="Times New Roman"/>
                <w:sz w:val="28"/>
                <w:szCs w:val="28"/>
              </w:rPr>
              <w:t>величение источников дохо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дов, поступающих в бюджет  поселения</w:t>
            </w:r>
          </w:p>
        </w:tc>
      </w:tr>
    </w:tbl>
    <w:p w:rsidR="00B557F9" w:rsidRDefault="00B557F9" w:rsidP="00B557F9">
      <w:pPr>
        <w:pStyle w:val="a6"/>
        <w:jc w:val="center"/>
        <w:rPr>
          <w:sz w:val="28"/>
          <w:szCs w:val="28"/>
        </w:rPr>
      </w:pPr>
    </w:p>
    <w:p w:rsidR="00B557F9" w:rsidRDefault="00B557F9" w:rsidP="00B557F9">
      <w:pPr>
        <w:pStyle w:val="a6"/>
        <w:numPr>
          <w:ilvl w:val="0"/>
          <w:numId w:val="2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Предпосылки принятия программы</w:t>
      </w:r>
    </w:p>
    <w:p w:rsidR="00B557F9" w:rsidRDefault="00B557F9" w:rsidP="00B557F9">
      <w:pPr>
        <w:pStyle w:val="a6"/>
        <w:jc w:val="center"/>
        <w:rPr>
          <w:sz w:val="28"/>
          <w:szCs w:val="28"/>
        </w:rPr>
      </w:pPr>
    </w:p>
    <w:p w:rsidR="00B557F9" w:rsidRDefault="00B557F9" w:rsidP="00B557F9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Настоящая программа разработана на основании и в целях дальнейшего развития  системы управления финансами в муниципальном образовании сельского поселения «Трусово» и направлена на дальнейшую оптимизацию бюджетного процесса и внедрение новых инструментов управления общественными финансами в поселении  в целях наращивания доходной базы, совершенствования механизмов бюджетных расходов, повышения эффективности использования существующих ресурсов для достижения максимальных результатов.</w:t>
      </w:r>
      <w:proofErr w:type="gramEnd"/>
    </w:p>
    <w:p w:rsidR="00B557F9" w:rsidRDefault="00B557F9" w:rsidP="00B557F9">
      <w:pPr>
        <w:pStyle w:val="a6"/>
        <w:jc w:val="both"/>
        <w:rPr>
          <w:sz w:val="28"/>
          <w:szCs w:val="28"/>
        </w:rPr>
      </w:pPr>
    </w:p>
    <w:p w:rsidR="00B557F9" w:rsidRDefault="00B557F9" w:rsidP="00B557F9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2.Цель и задачи программы</w:t>
      </w:r>
    </w:p>
    <w:p w:rsidR="00B557F9" w:rsidRDefault="00B557F9" w:rsidP="00B557F9">
      <w:pPr>
        <w:pStyle w:val="a6"/>
        <w:jc w:val="both"/>
        <w:rPr>
          <w:sz w:val="28"/>
          <w:szCs w:val="28"/>
        </w:rPr>
      </w:pPr>
    </w:p>
    <w:p w:rsidR="00B557F9" w:rsidRPr="00B557F9" w:rsidRDefault="00B557F9" w:rsidP="00B557F9">
      <w:pPr>
        <w:pStyle w:val="a6"/>
        <w:jc w:val="both"/>
        <w:rPr>
          <w:sz w:val="28"/>
          <w:szCs w:val="28"/>
        </w:rPr>
      </w:pPr>
      <w:r>
        <w:tab/>
      </w:r>
      <w:r w:rsidRPr="00B557F9">
        <w:rPr>
          <w:sz w:val="28"/>
          <w:szCs w:val="28"/>
        </w:rPr>
        <w:t>Целью  данной программы является повышение эффективности использования бюджетных средств муниципального образования сельского поселения «Трусово»  и увеличение поступлений налоговых и неналоговых доходов местного бюджета.</w:t>
      </w:r>
    </w:p>
    <w:p w:rsidR="00B557F9" w:rsidRPr="00B557F9" w:rsidRDefault="00B557F9" w:rsidP="00B557F9">
      <w:pPr>
        <w:pStyle w:val="a6"/>
        <w:jc w:val="both"/>
        <w:rPr>
          <w:sz w:val="28"/>
          <w:szCs w:val="28"/>
        </w:rPr>
      </w:pPr>
    </w:p>
    <w:p w:rsidR="00B557F9" w:rsidRPr="00B557F9" w:rsidRDefault="00B557F9" w:rsidP="00B557F9">
      <w:pPr>
        <w:pStyle w:val="a6"/>
        <w:jc w:val="both"/>
        <w:rPr>
          <w:sz w:val="28"/>
          <w:szCs w:val="28"/>
        </w:rPr>
      </w:pPr>
      <w:r w:rsidRPr="00B557F9">
        <w:rPr>
          <w:sz w:val="28"/>
          <w:szCs w:val="28"/>
        </w:rPr>
        <w:tab/>
        <w:t xml:space="preserve">Для достижения цели программы необходимо решение следующих задач: </w:t>
      </w:r>
      <w:r w:rsidRPr="00B557F9">
        <w:rPr>
          <w:sz w:val="28"/>
          <w:szCs w:val="28"/>
        </w:rPr>
        <w:br/>
      </w:r>
      <w:r w:rsidRPr="00B557F9">
        <w:rPr>
          <w:sz w:val="28"/>
          <w:szCs w:val="28"/>
        </w:rPr>
        <w:tab/>
        <w:t>1. сформировать плановый фонд оплаты труда, обеспечивающий выплату заработной платы работникам бюджетной сферы и отсутствие кредиторской задолженности по заработной плате;</w:t>
      </w:r>
    </w:p>
    <w:p w:rsidR="00B557F9" w:rsidRDefault="00B557F9" w:rsidP="0084337B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 w:rsidRPr="00B557F9">
        <w:rPr>
          <w:sz w:val="28"/>
          <w:szCs w:val="28"/>
        </w:rPr>
        <w:t>не допускать роста общего объёма просроченной кредиторской задолженности;</w:t>
      </w:r>
      <w:r w:rsidRPr="00B557F9">
        <w:rPr>
          <w:sz w:val="28"/>
          <w:szCs w:val="28"/>
        </w:rPr>
        <w:br/>
        <w:t xml:space="preserve">       3. </w:t>
      </w:r>
      <w:r>
        <w:rPr>
          <w:sz w:val="28"/>
          <w:szCs w:val="28"/>
        </w:rPr>
        <w:t xml:space="preserve">  </w:t>
      </w:r>
      <w:r w:rsidRPr="00B557F9">
        <w:rPr>
          <w:sz w:val="28"/>
          <w:szCs w:val="28"/>
        </w:rPr>
        <w:t>провести инвентаризацию, в целях увеличения доходной базы бюджета поселения, договоров аренды земельных участков;</w:t>
      </w:r>
      <w:r w:rsidRPr="00B557F9">
        <w:rPr>
          <w:sz w:val="28"/>
          <w:szCs w:val="28"/>
        </w:rPr>
        <w:br/>
      </w:r>
      <w:r w:rsidRPr="00B557F9">
        <w:rPr>
          <w:sz w:val="28"/>
          <w:szCs w:val="28"/>
        </w:rPr>
        <w:br/>
      </w:r>
    </w:p>
    <w:p w:rsidR="00B557F9" w:rsidRDefault="00B557F9" w:rsidP="00B557F9">
      <w:pPr>
        <w:pStyle w:val="a6"/>
        <w:ind w:left="360"/>
        <w:jc w:val="center"/>
        <w:rPr>
          <w:sz w:val="28"/>
          <w:szCs w:val="28"/>
        </w:rPr>
      </w:pPr>
      <w:r w:rsidRPr="00832DAC">
        <w:rPr>
          <w:sz w:val="28"/>
          <w:szCs w:val="28"/>
        </w:rPr>
        <w:br/>
      </w:r>
      <w:r>
        <w:rPr>
          <w:sz w:val="28"/>
          <w:szCs w:val="28"/>
        </w:rPr>
        <w:t>3. Перечень мероприятий</w:t>
      </w:r>
    </w:p>
    <w:tbl>
      <w:tblPr>
        <w:tblStyle w:val="a3"/>
        <w:tblW w:w="8364" w:type="dxa"/>
        <w:tblInd w:w="108" w:type="dxa"/>
        <w:tblLayout w:type="fixed"/>
        <w:tblLook w:val="04A0"/>
      </w:tblPr>
      <w:tblGrid>
        <w:gridCol w:w="567"/>
        <w:gridCol w:w="3261"/>
        <w:gridCol w:w="1559"/>
        <w:gridCol w:w="1134"/>
        <w:gridCol w:w="1843"/>
      </w:tblGrid>
      <w:tr w:rsidR="00B557F9" w:rsidTr="0084337B">
        <w:trPr>
          <w:tblHeader/>
        </w:trPr>
        <w:tc>
          <w:tcPr>
            <w:tcW w:w="567" w:type="dxa"/>
          </w:tcPr>
          <w:p w:rsidR="00B557F9" w:rsidRDefault="00B557F9" w:rsidP="0036012E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3261" w:type="dxa"/>
          </w:tcPr>
          <w:p w:rsidR="00B557F9" w:rsidRDefault="00B557F9" w:rsidP="0036012E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559" w:type="dxa"/>
          </w:tcPr>
          <w:p w:rsidR="00B557F9" w:rsidRDefault="00B557F9" w:rsidP="0036012E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1134" w:type="dxa"/>
          </w:tcPr>
          <w:p w:rsidR="00B557F9" w:rsidRDefault="00B557F9" w:rsidP="0036012E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1843" w:type="dxa"/>
          </w:tcPr>
          <w:p w:rsidR="00B557F9" w:rsidRDefault="00B557F9" w:rsidP="0036012E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B557F9" w:rsidTr="0084337B">
        <w:tc>
          <w:tcPr>
            <w:tcW w:w="567" w:type="dxa"/>
          </w:tcPr>
          <w:p w:rsidR="00B557F9" w:rsidRDefault="00B557F9" w:rsidP="0036012E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B557F9" w:rsidRDefault="00B557F9" w:rsidP="0036012E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оптимизация штатной численности муниципальных служащих, а так же расходов на оплату труда выборных должностных лиц </w:t>
            </w:r>
          </w:p>
          <w:p w:rsidR="00B557F9" w:rsidRDefault="00B557F9" w:rsidP="0036012E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 глава поселения)</w:t>
            </w:r>
          </w:p>
        </w:tc>
        <w:tc>
          <w:tcPr>
            <w:tcW w:w="1559" w:type="dxa"/>
          </w:tcPr>
          <w:p w:rsidR="00881399" w:rsidRDefault="00881399" w:rsidP="0036012E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1квартал</w:t>
            </w:r>
          </w:p>
          <w:p w:rsidR="00B557F9" w:rsidRDefault="00B557F9" w:rsidP="0036012E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2014-2015гг</w:t>
            </w:r>
          </w:p>
        </w:tc>
        <w:tc>
          <w:tcPr>
            <w:tcW w:w="1134" w:type="dxa"/>
          </w:tcPr>
          <w:p w:rsidR="00B557F9" w:rsidRDefault="00B557F9" w:rsidP="0036012E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Носова Т.И</w:t>
            </w:r>
          </w:p>
        </w:tc>
        <w:tc>
          <w:tcPr>
            <w:tcW w:w="1843" w:type="dxa"/>
          </w:tcPr>
          <w:p w:rsidR="00B557F9" w:rsidRDefault="00B557F9" w:rsidP="0036012E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оптимизация расходов на оплату труда</w:t>
            </w:r>
          </w:p>
        </w:tc>
      </w:tr>
      <w:tr w:rsidR="00B557F9" w:rsidTr="0084337B">
        <w:tc>
          <w:tcPr>
            <w:tcW w:w="567" w:type="dxa"/>
          </w:tcPr>
          <w:p w:rsidR="00B557F9" w:rsidRDefault="00B557F9" w:rsidP="0036012E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3261" w:type="dxa"/>
          </w:tcPr>
          <w:p w:rsidR="00B557F9" w:rsidRDefault="00B557F9" w:rsidP="0036012E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планового фонда оплаты труда, обеспечивающего выплату заработной платы работникам администрации</w:t>
            </w:r>
          </w:p>
        </w:tc>
        <w:tc>
          <w:tcPr>
            <w:tcW w:w="1559" w:type="dxa"/>
          </w:tcPr>
          <w:p w:rsidR="00B557F9" w:rsidRDefault="00B557F9" w:rsidP="0036012E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ежеквартально</w:t>
            </w:r>
          </w:p>
          <w:p w:rsidR="00B557F9" w:rsidRDefault="00B557F9" w:rsidP="0036012E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2014-2015гг</w:t>
            </w:r>
          </w:p>
        </w:tc>
        <w:tc>
          <w:tcPr>
            <w:tcW w:w="1134" w:type="dxa"/>
          </w:tcPr>
          <w:p w:rsidR="00B557F9" w:rsidRDefault="00B557F9" w:rsidP="0036012E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Носова Т.И</w:t>
            </w:r>
          </w:p>
        </w:tc>
        <w:tc>
          <w:tcPr>
            <w:tcW w:w="1843" w:type="dxa"/>
          </w:tcPr>
          <w:p w:rsidR="00B557F9" w:rsidRDefault="00B557F9" w:rsidP="0036012E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оптимизация расходов на оплату труда</w:t>
            </w:r>
          </w:p>
        </w:tc>
      </w:tr>
      <w:tr w:rsidR="00B557F9" w:rsidTr="0084337B">
        <w:tc>
          <w:tcPr>
            <w:tcW w:w="567" w:type="dxa"/>
          </w:tcPr>
          <w:p w:rsidR="00B557F9" w:rsidRDefault="00B557F9" w:rsidP="0036012E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261" w:type="dxa"/>
          </w:tcPr>
          <w:p w:rsidR="00B557F9" w:rsidRDefault="00B557F9" w:rsidP="0036012E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за расходование фонда оплаты труда</w:t>
            </w:r>
          </w:p>
        </w:tc>
        <w:tc>
          <w:tcPr>
            <w:tcW w:w="1559" w:type="dxa"/>
          </w:tcPr>
          <w:p w:rsidR="00881399" w:rsidRDefault="00881399" w:rsidP="0036012E">
            <w:pPr>
              <w:pStyle w:val="a6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ежевкартально</w:t>
            </w:r>
            <w:proofErr w:type="spellEnd"/>
          </w:p>
          <w:p w:rsidR="00B557F9" w:rsidRDefault="00B557F9" w:rsidP="0036012E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2014-2015гг</w:t>
            </w:r>
          </w:p>
        </w:tc>
        <w:tc>
          <w:tcPr>
            <w:tcW w:w="1134" w:type="dxa"/>
          </w:tcPr>
          <w:p w:rsidR="00B557F9" w:rsidRDefault="00B557F9" w:rsidP="0036012E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Носова Т.И</w:t>
            </w:r>
          </w:p>
        </w:tc>
        <w:tc>
          <w:tcPr>
            <w:tcW w:w="1843" w:type="dxa"/>
          </w:tcPr>
          <w:p w:rsidR="00B557F9" w:rsidRDefault="00B557F9" w:rsidP="0036012E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оптимизация расходов на оплату труда, обеспечение выплаты заработной платы в полном объёме и в срок</w:t>
            </w:r>
          </w:p>
        </w:tc>
      </w:tr>
      <w:tr w:rsidR="00B557F9" w:rsidTr="0084337B">
        <w:tc>
          <w:tcPr>
            <w:tcW w:w="567" w:type="dxa"/>
          </w:tcPr>
          <w:p w:rsidR="00B557F9" w:rsidRDefault="00B557F9" w:rsidP="0036012E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261" w:type="dxa"/>
          </w:tcPr>
          <w:p w:rsidR="00B557F9" w:rsidRDefault="00B557F9" w:rsidP="0036012E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эффективное управление муниципальной собственностью</w:t>
            </w:r>
          </w:p>
          <w:p w:rsidR="00B557F9" w:rsidRDefault="00B557F9" w:rsidP="0036012E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(сдача в аренду муниципального имущества, оказание услуг)</w:t>
            </w:r>
          </w:p>
          <w:p w:rsidR="00B557F9" w:rsidRDefault="00B557F9" w:rsidP="0036012E">
            <w:pPr>
              <w:pStyle w:val="a6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B557F9" w:rsidRDefault="00B557F9" w:rsidP="0036012E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2014-2015гг</w:t>
            </w:r>
          </w:p>
        </w:tc>
        <w:tc>
          <w:tcPr>
            <w:tcW w:w="1134" w:type="dxa"/>
          </w:tcPr>
          <w:p w:rsidR="00B557F9" w:rsidRDefault="00B557F9" w:rsidP="0036012E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Дуркина Е.М</w:t>
            </w:r>
          </w:p>
        </w:tc>
        <w:tc>
          <w:tcPr>
            <w:tcW w:w="1843" w:type="dxa"/>
          </w:tcPr>
          <w:p w:rsidR="00B557F9" w:rsidRDefault="00B557F9" w:rsidP="0036012E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привлечение дополнительных сре</w:t>
            </w:r>
            <w:proofErr w:type="gramStart"/>
            <w:r>
              <w:rPr>
                <w:sz w:val="28"/>
                <w:szCs w:val="28"/>
              </w:rPr>
              <w:t>дств в б</w:t>
            </w:r>
            <w:proofErr w:type="gramEnd"/>
            <w:r>
              <w:rPr>
                <w:sz w:val="28"/>
                <w:szCs w:val="28"/>
              </w:rPr>
              <w:t xml:space="preserve">юджет поселения </w:t>
            </w:r>
          </w:p>
          <w:p w:rsidR="00B557F9" w:rsidRDefault="00B557F9" w:rsidP="0036012E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 xml:space="preserve">ублей </w:t>
            </w:r>
          </w:p>
          <w:p w:rsidR="00B557F9" w:rsidRDefault="00B557F9" w:rsidP="0036012E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год</w:t>
            </w:r>
          </w:p>
        </w:tc>
      </w:tr>
      <w:tr w:rsidR="00B557F9" w:rsidTr="0084337B">
        <w:tc>
          <w:tcPr>
            <w:tcW w:w="567" w:type="dxa"/>
          </w:tcPr>
          <w:p w:rsidR="00B557F9" w:rsidRDefault="00B557F9" w:rsidP="0036012E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261" w:type="dxa"/>
          </w:tcPr>
          <w:p w:rsidR="00B557F9" w:rsidRDefault="00B557F9" w:rsidP="0036012E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заключение договоров на работы, услуги, увеличение стоимости материальных запасов согласно лимитам бюджетных обязательств</w:t>
            </w:r>
          </w:p>
        </w:tc>
        <w:tc>
          <w:tcPr>
            <w:tcW w:w="1559" w:type="dxa"/>
          </w:tcPr>
          <w:p w:rsidR="00B557F9" w:rsidRDefault="00B557F9" w:rsidP="0036012E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2014-2015гг</w:t>
            </w:r>
          </w:p>
        </w:tc>
        <w:tc>
          <w:tcPr>
            <w:tcW w:w="1134" w:type="dxa"/>
          </w:tcPr>
          <w:p w:rsidR="00B557F9" w:rsidRDefault="00B557F9" w:rsidP="0036012E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Дуркина Е.М.</w:t>
            </w:r>
            <w:r>
              <w:rPr>
                <w:sz w:val="28"/>
                <w:szCs w:val="28"/>
              </w:rPr>
              <w:br/>
              <w:t>Носова Т.И</w:t>
            </w:r>
          </w:p>
        </w:tc>
        <w:tc>
          <w:tcPr>
            <w:tcW w:w="1843" w:type="dxa"/>
          </w:tcPr>
          <w:p w:rsidR="00B557F9" w:rsidRDefault="00B557F9" w:rsidP="0036012E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 исполнение принятых бюджетных обязатель</w:t>
            </w:r>
            <w:proofErr w:type="gramStart"/>
            <w:r>
              <w:rPr>
                <w:sz w:val="28"/>
                <w:szCs w:val="28"/>
              </w:rPr>
              <w:t>ств в стр</w:t>
            </w:r>
            <w:proofErr w:type="gramEnd"/>
            <w:r>
              <w:rPr>
                <w:sz w:val="28"/>
                <w:szCs w:val="28"/>
              </w:rPr>
              <w:t>огом соответствии с поставленными целями</w:t>
            </w:r>
          </w:p>
        </w:tc>
      </w:tr>
      <w:tr w:rsidR="00B557F9" w:rsidTr="0084337B">
        <w:trPr>
          <w:trHeight w:val="1543"/>
        </w:trPr>
        <w:tc>
          <w:tcPr>
            <w:tcW w:w="567" w:type="dxa"/>
            <w:tcBorders>
              <w:bottom w:val="single" w:sz="4" w:space="0" w:color="auto"/>
            </w:tcBorders>
          </w:tcPr>
          <w:p w:rsidR="00B557F9" w:rsidRDefault="00B557F9" w:rsidP="0036012E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B557F9" w:rsidRDefault="00B557F9" w:rsidP="0036012E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уменьшение затрат на электроэнергию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557F9" w:rsidRDefault="00B557F9" w:rsidP="0036012E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2014-2015гг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557F9" w:rsidRDefault="00B557F9" w:rsidP="0036012E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Дуркина Е.М</w:t>
            </w:r>
          </w:p>
          <w:p w:rsidR="00B557F9" w:rsidRDefault="00B557F9" w:rsidP="0036012E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Носова Т.И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B557F9" w:rsidRDefault="00B557F9" w:rsidP="0036012E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сокращение расходов на оплату коммунальных услуг 50тыс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</w:t>
            </w:r>
          </w:p>
          <w:p w:rsidR="00881399" w:rsidRDefault="00881399" w:rsidP="0036012E">
            <w:pPr>
              <w:pStyle w:val="a6"/>
              <w:jc w:val="center"/>
              <w:rPr>
                <w:sz w:val="28"/>
                <w:szCs w:val="28"/>
              </w:rPr>
            </w:pPr>
          </w:p>
        </w:tc>
      </w:tr>
      <w:tr w:rsidR="00881399" w:rsidTr="0084337B">
        <w:trPr>
          <w:trHeight w:val="1337"/>
        </w:trPr>
        <w:tc>
          <w:tcPr>
            <w:tcW w:w="567" w:type="dxa"/>
            <w:tcBorders>
              <w:top w:val="single" w:sz="4" w:space="0" w:color="auto"/>
            </w:tcBorders>
          </w:tcPr>
          <w:p w:rsidR="00881399" w:rsidRDefault="00881399" w:rsidP="0036012E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881399" w:rsidRDefault="00881399" w:rsidP="0036012E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обучение специалистов уполномоченных по размещению заказов, в целях повышения квалификации в сфере закупок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81399" w:rsidRDefault="00881399" w:rsidP="0036012E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2014-2015гг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81399" w:rsidRDefault="00881399" w:rsidP="0036012E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Дуркина Е.М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881399" w:rsidRDefault="00881399" w:rsidP="0036012E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эффективное расходование бюджетных средств</w:t>
            </w:r>
          </w:p>
          <w:p w:rsidR="00881399" w:rsidRDefault="00881399" w:rsidP="0036012E">
            <w:pPr>
              <w:pStyle w:val="a6"/>
              <w:jc w:val="center"/>
              <w:rPr>
                <w:sz w:val="28"/>
                <w:szCs w:val="28"/>
              </w:rPr>
            </w:pPr>
          </w:p>
          <w:p w:rsidR="00881399" w:rsidRDefault="00881399" w:rsidP="0036012E">
            <w:pPr>
              <w:pStyle w:val="a6"/>
              <w:jc w:val="center"/>
              <w:rPr>
                <w:sz w:val="28"/>
                <w:szCs w:val="28"/>
              </w:rPr>
            </w:pPr>
          </w:p>
          <w:p w:rsidR="00881399" w:rsidRDefault="00881399" w:rsidP="0036012E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B557F9" w:rsidTr="0084337B">
        <w:tc>
          <w:tcPr>
            <w:tcW w:w="567" w:type="dxa"/>
          </w:tcPr>
          <w:p w:rsidR="00B557F9" w:rsidRDefault="00881399" w:rsidP="0036012E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261" w:type="dxa"/>
          </w:tcPr>
          <w:p w:rsidR="00B557F9" w:rsidRDefault="00B557F9" w:rsidP="0036012E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по выявлению и привлечению владельцев неучтённых земельных участков и индивидуальных жилых домов к регистрации прав собственности на имущество</w:t>
            </w:r>
          </w:p>
        </w:tc>
        <w:tc>
          <w:tcPr>
            <w:tcW w:w="1559" w:type="dxa"/>
          </w:tcPr>
          <w:p w:rsidR="00B557F9" w:rsidRPr="0092702B" w:rsidRDefault="00B557F9" w:rsidP="0036012E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 xml:space="preserve"> полугодие </w:t>
            </w:r>
          </w:p>
          <w:p w:rsidR="00B557F9" w:rsidRDefault="00B557F9" w:rsidP="0036012E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2014г </w:t>
            </w:r>
          </w:p>
          <w:p w:rsidR="00B557F9" w:rsidRDefault="00B557F9" w:rsidP="0036012E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 течение </w:t>
            </w:r>
          </w:p>
          <w:p w:rsidR="00B557F9" w:rsidRDefault="00B557F9" w:rsidP="0036012E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2015г</w:t>
            </w:r>
          </w:p>
        </w:tc>
        <w:tc>
          <w:tcPr>
            <w:tcW w:w="1134" w:type="dxa"/>
          </w:tcPr>
          <w:p w:rsidR="00B557F9" w:rsidRDefault="00B557F9" w:rsidP="0036012E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Гущина Е.И</w:t>
            </w:r>
          </w:p>
        </w:tc>
        <w:tc>
          <w:tcPr>
            <w:tcW w:w="1843" w:type="dxa"/>
          </w:tcPr>
          <w:p w:rsidR="00B557F9" w:rsidRDefault="00B557F9" w:rsidP="0036012E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налоговых доходов в бюджет поселения</w:t>
            </w:r>
          </w:p>
        </w:tc>
      </w:tr>
      <w:tr w:rsidR="00B557F9" w:rsidTr="0084337B">
        <w:trPr>
          <w:trHeight w:val="2085"/>
        </w:trPr>
        <w:tc>
          <w:tcPr>
            <w:tcW w:w="567" w:type="dxa"/>
            <w:tcBorders>
              <w:bottom w:val="single" w:sz="4" w:space="0" w:color="auto"/>
            </w:tcBorders>
          </w:tcPr>
          <w:p w:rsidR="00B557F9" w:rsidRDefault="00881399" w:rsidP="0036012E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B557F9" w:rsidRDefault="00B557F9" w:rsidP="0036012E">
            <w:pPr>
              <w:pStyle w:val="a6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проведение работы по своевременной арендной платы за земельные участки</w:t>
            </w:r>
            <w:proofErr w:type="gramEnd"/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557F9" w:rsidRDefault="00B557F9" w:rsidP="0036012E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раз в полугодие</w:t>
            </w:r>
          </w:p>
          <w:p w:rsidR="00B557F9" w:rsidRDefault="00B557F9" w:rsidP="0036012E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2014-2015гг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557F9" w:rsidRDefault="00B557F9" w:rsidP="0036012E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Гущина Е.И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B557F9" w:rsidRDefault="00B557F9" w:rsidP="0036012E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налоговых доходов в бюджет поселения</w:t>
            </w:r>
          </w:p>
          <w:p w:rsidR="00B557F9" w:rsidRDefault="00B557F9" w:rsidP="0036012E">
            <w:pPr>
              <w:pStyle w:val="a6"/>
              <w:jc w:val="center"/>
              <w:rPr>
                <w:sz w:val="28"/>
                <w:szCs w:val="28"/>
              </w:rPr>
            </w:pPr>
          </w:p>
          <w:p w:rsidR="00B557F9" w:rsidRDefault="00B557F9" w:rsidP="0036012E">
            <w:pPr>
              <w:pStyle w:val="a6"/>
              <w:jc w:val="center"/>
              <w:rPr>
                <w:sz w:val="28"/>
                <w:szCs w:val="28"/>
              </w:rPr>
            </w:pPr>
          </w:p>
          <w:p w:rsidR="00B557F9" w:rsidRDefault="00B557F9" w:rsidP="0036012E">
            <w:pPr>
              <w:pStyle w:val="a6"/>
              <w:jc w:val="center"/>
              <w:rPr>
                <w:sz w:val="28"/>
                <w:szCs w:val="28"/>
              </w:rPr>
            </w:pPr>
          </w:p>
        </w:tc>
      </w:tr>
      <w:tr w:rsidR="00B557F9" w:rsidTr="0084337B">
        <w:trPr>
          <w:trHeight w:val="1455"/>
        </w:trPr>
        <w:tc>
          <w:tcPr>
            <w:tcW w:w="567" w:type="dxa"/>
            <w:tcBorders>
              <w:top w:val="single" w:sz="4" w:space="0" w:color="auto"/>
            </w:tcBorders>
          </w:tcPr>
          <w:p w:rsidR="00B557F9" w:rsidRDefault="00881399" w:rsidP="0036012E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B557F9" w:rsidRDefault="00B557F9" w:rsidP="0036012E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поступления налоговых и неналоговых доходов в бюджет поселения в разрезе источников и организация работы по выявлению причин, в случае снижения поступлений</w:t>
            </w:r>
          </w:p>
          <w:p w:rsidR="00B557F9" w:rsidRDefault="00B557F9" w:rsidP="0036012E">
            <w:pPr>
              <w:pStyle w:val="a6"/>
              <w:jc w:val="center"/>
              <w:rPr>
                <w:sz w:val="28"/>
                <w:szCs w:val="28"/>
              </w:rPr>
            </w:pPr>
          </w:p>
          <w:p w:rsidR="00B557F9" w:rsidRDefault="00B557F9" w:rsidP="0036012E">
            <w:pPr>
              <w:pStyle w:val="a6"/>
              <w:jc w:val="center"/>
              <w:rPr>
                <w:sz w:val="28"/>
                <w:szCs w:val="28"/>
              </w:rPr>
            </w:pPr>
          </w:p>
          <w:p w:rsidR="00B557F9" w:rsidRDefault="00B557F9" w:rsidP="0036012E">
            <w:pPr>
              <w:pStyle w:val="a6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B557F9" w:rsidRDefault="00B557F9" w:rsidP="0036012E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ежеквартально в течение 2014-2015гг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557F9" w:rsidRDefault="00B557F9" w:rsidP="0036012E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Носова Т.И.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B557F9" w:rsidRDefault="00B557F9" w:rsidP="0036012E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налоговых доходов в бюджет поселения</w:t>
            </w:r>
          </w:p>
          <w:p w:rsidR="00B557F9" w:rsidRDefault="00B557F9" w:rsidP="0036012E">
            <w:pPr>
              <w:pStyle w:val="a6"/>
              <w:jc w:val="center"/>
              <w:rPr>
                <w:sz w:val="28"/>
                <w:szCs w:val="28"/>
              </w:rPr>
            </w:pPr>
          </w:p>
          <w:p w:rsidR="00B557F9" w:rsidRDefault="00B557F9" w:rsidP="0036012E">
            <w:pPr>
              <w:pStyle w:val="a6"/>
              <w:jc w:val="center"/>
              <w:rPr>
                <w:sz w:val="28"/>
                <w:szCs w:val="28"/>
              </w:rPr>
            </w:pPr>
          </w:p>
          <w:p w:rsidR="00B557F9" w:rsidRDefault="00B557F9" w:rsidP="0036012E">
            <w:pPr>
              <w:pStyle w:val="a6"/>
              <w:jc w:val="center"/>
              <w:rPr>
                <w:sz w:val="28"/>
                <w:szCs w:val="28"/>
              </w:rPr>
            </w:pPr>
          </w:p>
        </w:tc>
      </w:tr>
      <w:tr w:rsidR="00B557F9" w:rsidTr="0084337B">
        <w:tc>
          <w:tcPr>
            <w:tcW w:w="567" w:type="dxa"/>
          </w:tcPr>
          <w:p w:rsidR="00B557F9" w:rsidRDefault="00B557F9" w:rsidP="0036012E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81399"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B557F9" w:rsidRDefault="00B557F9" w:rsidP="0036012E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первичных мер пожарной безопасности</w:t>
            </w:r>
          </w:p>
        </w:tc>
        <w:tc>
          <w:tcPr>
            <w:tcW w:w="1559" w:type="dxa"/>
          </w:tcPr>
          <w:p w:rsidR="00B557F9" w:rsidRDefault="00B557F9" w:rsidP="0036012E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июнь-сентябрь</w:t>
            </w:r>
          </w:p>
          <w:p w:rsidR="00B557F9" w:rsidRDefault="00B557F9" w:rsidP="0036012E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2014-2015</w:t>
            </w:r>
          </w:p>
        </w:tc>
        <w:tc>
          <w:tcPr>
            <w:tcW w:w="1134" w:type="dxa"/>
          </w:tcPr>
          <w:p w:rsidR="00B557F9" w:rsidRDefault="00B557F9" w:rsidP="0036012E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Дуркина Е.М</w:t>
            </w:r>
          </w:p>
        </w:tc>
        <w:tc>
          <w:tcPr>
            <w:tcW w:w="1843" w:type="dxa"/>
          </w:tcPr>
          <w:p w:rsidR="00B557F9" w:rsidRDefault="00B557F9" w:rsidP="0036012E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привлечение средств поселения на условиях </w:t>
            </w:r>
            <w:proofErr w:type="spellStart"/>
            <w:r>
              <w:rPr>
                <w:sz w:val="28"/>
                <w:szCs w:val="28"/>
              </w:rPr>
              <w:t>софинансирования</w:t>
            </w:r>
            <w:proofErr w:type="spellEnd"/>
            <w:r>
              <w:rPr>
                <w:sz w:val="28"/>
                <w:szCs w:val="28"/>
              </w:rPr>
              <w:t xml:space="preserve"> (культура, </w:t>
            </w:r>
            <w:r>
              <w:rPr>
                <w:sz w:val="28"/>
                <w:szCs w:val="28"/>
              </w:rPr>
              <w:lastRenderedPageBreak/>
              <w:t>образование, здравоохранение предприниматели)</w:t>
            </w:r>
          </w:p>
        </w:tc>
      </w:tr>
      <w:tr w:rsidR="00B557F9" w:rsidTr="0084337B">
        <w:tc>
          <w:tcPr>
            <w:tcW w:w="567" w:type="dxa"/>
          </w:tcPr>
          <w:p w:rsidR="00B557F9" w:rsidRDefault="00B557F9" w:rsidP="0036012E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  <w:r w:rsidR="00881399">
              <w:rPr>
                <w:sz w:val="28"/>
                <w:szCs w:val="28"/>
              </w:rPr>
              <w:t>2</w:t>
            </w:r>
          </w:p>
        </w:tc>
        <w:tc>
          <w:tcPr>
            <w:tcW w:w="3261" w:type="dxa"/>
          </w:tcPr>
          <w:p w:rsidR="00B557F9" w:rsidRDefault="00B557F9" w:rsidP="0036012E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привлечение сре</w:t>
            </w:r>
            <w:proofErr w:type="gramStart"/>
            <w:r>
              <w:rPr>
                <w:sz w:val="28"/>
                <w:szCs w:val="28"/>
              </w:rPr>
              <w:t>дств сп</w:t>
            </w:r>
            <w:proofErr w:type="gramEnd"/>
            <w:r>
              <w:rPr>
                <w:sz w:val="28"/>
                <w:szCs w:val="28"/>
              </w:rPr>
              <w:t>онсоров для проведения мероприятий и поощрения участников</w:t>
            </w:r>
          </w:p>
        </w:tc>
        <w:tc>
          <w:tcPr>
            <w:tcW w:w="1559" w:type="dxa"/>
          </w:tcPr>
          <w:p w:rsidR="00B557F9" w:rsidRDefault="00B557F9" w:rsidP="0036012E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необходимости</w:t>
            </w:r>
          </w:p>
          <w:p w:rsidR="00B557F9" w:rsidRDefault="00B557F9" w:rsidP="0036012E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2014-2015гг</w:t>
            </w:r>
          </w:p>
        </w:tc>
        <w:tc>
          <w:tcPr>
            <w:tcW w:w="1134" w:type="dxa"/>
          </w:tcPr>
          <w:p w:rsidR="00B557F9" w:rsidRDefault="00B557F9" w:rsidP="0036012E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Гущина Е.И</w:t>
            </w:r>
          </w:p>
        </w:tc>
        <w:tc>
          <w:tcPr>
            <w:tcW w:w="1843" w:type="dxa"/>
          </w:tcPr>
          <w:p w:rsidR="00B557F9" w:rsidRDefault="00B557F9" w:rsidP="0036012E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экономия бюджетных средств</w:t>
            </w:r>
          </w:p>
          <w:p w:rsidR="00B557F9" w:rsidRDefault="00B557F9" w:rsidP="0036012E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</w:t>
            </w:r>
          </w:p>
        </w:tc>
      </w:tr>
    </w:tbl>
    <w:p w:rsidR="00B557F9" w:rsidRDefault="00B557F9" w:rsidP="00B557F9">
      <w:pPr>
        <w:pStyle w:val="a6"/>
        <w:jc w:val="center"/>
        <w:rPr>
          <w:sz w:val="28"/>
          <w:szCs w:val="28"/>
        </w:rPr>
      </w:pPr>
    </w:p>
    <w:p w:rsidR="00B557F9" w:rsidRPr="00B557F9" w:rsidRDefault="00B557F9" w:rsidP="00B557F9">
      <w:pPr>
        <w:pStyle w:val="a6"/>
        <w:jc w:val="both"/>
        <w:rPr>
          <w:sz w:val="28"/>
          <w:szCs w:val="28"/>
        </w:rPr>
      </w:pPr>
    </w:p>
    <w:p w:rsidR="00B557F9" w:rsidRDefault="00B557F9" w:rsidP="00B557F9">
      <w:pPr>
        <w:pStyle w:val="a6"/>
        <w:jc w:val="center"/>
        <w:rPr>
          <w:sz w:val="28"/>
          <w:szCs w:val="28"/>
        </w:rPr>
      </w:pPr>
      <w:r w:rsidRPr="00B557F9">
        <w:rPr>
          <w:sz w:val="28"/>
          <w:szCs w:val="28"/>
        </w:rPr>
        <w:t>4.Ожидаемые результаты реализации Программы</w:t>
      </w:r>
    </w:p>
    <w:p w:rsidR="00B557F9" w:rsidRDefault="00B557F9" w:rsidP="00B557F9">
      <w:pPr>
        <w:pStyle w:val="a6"/>
        <w:jc w:val="both"/>
        <w:rPr>
          <w:sz w:val="28"/>
          <w:szCs w:val="28"/>
        </w:rPr>
      </w:pPr>
    </w:p>
    <w:p w:rsidR="00B557F9" w:rsidRPr="00B557F9" w:rsidRDefault="00B557F9" w:rsidP="00B557F9">
      <w:pPr>
        <w:pStyle w:val="a6"/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557F9">
        <w:rPr>
          <w:sz w:val="28"/>
          <w:szCs w:val="28"/>
        </w:rPr>
        <w:t>Комплексный подход к реализации Программы позволит обеспечить достижение ее основной цели – повышение эффективности испо</w:t>
      </w:r>
      <w:r>
        <w:rPr>
          <w:sz w:val="28"/>
          <w:szCs w:val="28"/>
        </w:rPr>
        <w:t>льзования средств бюджета сельского поселения «Трусово»</w:t>
      </w:r>
      <w:r w:rsidRPr="00B557F9">
        <w:rPr>
          <w:sz w:val="28"/>
          <w:szCs w:val="28"/>
        </w:rPr>
        <w:t xml:space="preserve"> и увеличение поступлений налоговых и неналоговых доходов местного бюджета. </w:t>
      </w:r>
      <w:r w:rsidRPr="00B557F9">
        <w:rPr>
          <w:sz w:val="28"/>
          <w:szCs w:val="28"/>
        </w:rPr>
        <w:br/>
      </w:r>
      <w:r>
        <w:rPr>
          <w:sz w:val="28"/>
          <w:szCs w:val="28"/>
        </w:rPr>
        <w:tab/>
      </w:r>
      <w:r w:rsidRPr="00B557F9">
        <w:rPr>
          <w:sz w:val="28"/>
          <w:szCs w:val="28"/>
        </w:rPr>
        <w:t xml:space="preserve">Выполнение мероприятий программы позволит оптимизировать неэффективные расходы, а также выявить внутренние ресурсы (финансовые, материально-технические, кадровые и так далее) для увеличения заработной </w:t>
      </w:r>
      <w:r>
        <w:rPr>
          <w:sz w:val="28"/>
          <w:szCs w:val="28"/>
        </w:rPr>
        <w:t>платы работников</w:t>
      </w:r>
      <w:r w:rsidRPr="00B557F9">
        <w:rPr>
          <w:sz w:val="28"/>
          <w:szCs w:val="28"/>
        </w:rPr>
        <w:t>, повышения качества и объема предоставляемых услуг, сформировать оптимальную структуру расходов местного бюджета, создать стимулы для экономии бюджетных средств.</w:t>
      </w:r>
      <w:r w:rsidRPr="00B557F9">
        <w:rPr>
          <w:sz w:val="28"/>
          <w:szCs w:val="28"/>
        </w:rPr>
        <w:br/>
      </w:r>
      <w:r w:rsidRPr="00B557F9">
        <w:rPr>
          <w:sz w:val="28"/>
          <w:szCs w:val="28"/>
        </w:rPr>
        <w:br/>
      </w:r>
    </w:p>
    <w:sectPr w:rsidR="00B557F9" w:rsidRPr="00B557F9" w:rsidSect="00B557F9">
      <w:pgSz w:w="11907" w:h="16840"/>
      <w:pgMar w:top="964" w:right="1842" w:bottom="96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39247E"/>
    <w:multiLevelType w:val="hybridMultilevel"/>
    <w:tmpl w:val="65A00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8C2EAA"/>
    <w:multiLevelType w:val="multilevel"/>
    <w:tmpl w:val="4216D14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04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compat>
    <w:useFELayout/>
  </w:compat>
  <w:rsids>
    <w:rsidRoot w:val="00B557F9"/>
    <w:rsid w:val="00047223"/>
    <w:rsid w:val="00054ACE"/>
    <w:rsid w:val="000B1F93"/>
    <w:rsid w:val="000B4DD7"/>
    <w:rsid w:val="000D59D6"/>
    <w:rsid w:val="00130835"/>
    <w:rsid w:val="00147FA8"/>
    <w:rsid w:val="00177223"/>
    <w:rsid w:val="001C20E8"/>
    <w:rsid w:val="0020494B"/>
    <w:rsid w:val="002122F0"/>
    <w:rsid w:val="00240294"/>
    <w:rsid w:val="002665F5"/>
    <w:rsid w:val="00277A05"/>
    <w:rsid w:val="0028632F"/>
    <w:rsid w:val="002D4E3E"/>
    <w:rsid w:val="002D7B42"/>
    <w:rsid w:val="0030598B"/>
    <w:rsid w:val="003823C6"/>
    <w:rsid w:val="004240B2"/>
    <w:rsid w:val="00466095"/>
    <w:rsid w:val="00494343"/>
    <w:rsid w:val="004F5978"/>
    <w:rsid w:val="0050301D"/>
    <w:rsid w:val="00555B93"/>
    <w:rsid w:val="00585F24"/>
    <w:rsid w:val="005D6334"/>
    <w:rsid w:val="00617915"/>
    <w:rsid w:val="0063601E"/>
    <w:rsid w:val="0064050B"/>
    <w:rsid w:val="00657A60"/>
    <w:rsid w:val="006664F2"/>
    <w:rsid w:val="006A44EB"/>
    <w:rsid w:val="006B3BBB"/>
    <w:rsid w:val="006D0718"/>
    <w:rsid w:val="00774F08"/>
    <w:rsid w:val="007855A7"/>
    <w:rsid w:val="007917E4"/>
    <w:rsid w:val="007C2822"/>
    <w:rsid w:val="007C327B"/>
    <w:rsid w:val="007C3F70"/>
    <w:rsid w:val="007F088C"/>
    <w:rsid w:val="00801C53"/>
    <w:rsid w:val="008219E9"/>
    <w:rsid w:val="0084337B"/>
    <w:rsid w:val="008565FA"/>
    <w:rsid w:val="008767A7"/>
    <w:rsid w:val="00881399"/>
    <w:rsid w:val="0089623E"/>
    <w:rsid w:val="008D395D"/>
    <w:rsid w:val="00956EB5"/>
    <w:rsid w:val="009634F4"/>
    <w:rsid w:val="00992395"/>
    <w:rsid w:val="009927E2"/>
    <w:rsid w:val="009E286A"/>
    <w:rsid w:val="009F6981"/>
    <w:rsid w:val="00A020A4"/>
    <w:rsid w:val="00A173C7"/>
    <w:rsid w:val="00AB3F9D"/>
    <w:rsid w:val="00B557F9"/>
    <w:rsid w:val="00B761EF"/>
    <w:rsid w:val="00BC273F"/>
    <w:rsid w:val="00C73D2E"/>
    <w:rsid w:val="00C748D0"/>
    <w:rsid w:val="00CD6F8F"/>
    <w:rsid w:val="00D21ED2"/>
    <w:rsid w:val="00D358C6"/>
    <w:rsid w:val="00DC23FD"/>
    <w:rsid w:val="00DF133F"/>
    <w:rsid w:val="00E31AD3"/>
    <w:rsid w:val="00E5566B"/>
    <w:rsid w:val="00FC137B"/>
    <w:rsid w:val="00FC66E9"/>
    <w:rsid w:val="00FD1A60"/>
    <w:rsid w:val="00FF2D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822"/>
  </w:style>
  <w:style w:type="paragraph" w:styleId="1">
    <w:name w:val="heading 1"/>
    <w:basedOn w:val="a"/>
    <w:next w:val="a"/>
    <w:link w:val="10"/>
    <w:qFormat/>
    <w:rsid w:val="009F6981"/>
    <w:pPr>
      <w:keepNext/>
      <w:spacing w:after="0" w:line="240" w:lineRule="auto"/>
      <w:ind w:right="-1"/>
      <w:jc w:val="center"/>
      <w:outlineLvl w:val="0"/>
    </w:pPr>
    <w:rPr>
      <w:rFonts w:ascii="Times New Roman" w:eastAsia="Times New Roman" w:hAnsi="Times New Roman" w:cs="Times New Roman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69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F6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698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9F6981"/>
    <w:rPr>
      <w:rFonts w:ascii="Times New Roman" w:eastAsia="Times New Roman" w:hAnsi="Times New Roman" w:cs="Times New Roman"/>
      <w:sz w:val="36"/>
      <w:szCs w:val="20"/>
    </w:rPr>
  </w:style>
  <w:style w:type="paragraph" w:styleId="a6">
    <w:name w:val="No Spacing"/>
    <w:uiPriority w:val="1"/>
    <w:qFormat/>
    <w:rsid w:val="009F69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7C32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7C32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7">
    <w:name w:val="List Paragraph"/>
    <w:basedOn w:val="a"/>
    <w:uiPriority w:val="34"/>
    <w:qFormat/>
    <w:rsid w:val="00555B93"/>
    <w:pPr>
      <w:ind w:left="720"/>
      <w:contextualSpacing/>
    </w:pPr>
  </w:style>
  <w:style w:type="paragraph" w:styleId="3">
    <w:name w:val="Body Text 3"/>
    <w:basedOn w:val="a"/>
    <w:link w:val="30"/>
    <w:rsid w:val="00147FA8"/>
    <w:pPr>
      <w:spacing w:after="0" w:line="240" w:lineRule="auto"/>
      <w:ind w:right="-143"/>
      <w:jc w:val="center"/>
    </w:pPr>
    <w:rPr>
      <w:rFonts w:ascii="Lucida Console" w:eastAsia="Times New Roman" w:hAnsi="Lucida Console" w:cs="Times New Roman"/>
      <w:sz w:val="20"/>
      <w:szCs w:val="20"/>
    </w:rPr>
  </w:style>
  <w:style w:type="character" w:customStyle="1" w:styleId="30">
    <w:name w:val="Основной текст 3 Знак"/>
    <w:basedOn w:val="a0"/>
    <w:link w:val="3"/>
    <w:rsid w:val="00147FA8"/>
    <w:rPr>
      <w:rFonts w:ascii="Lucida Console" w:eastAsia="Times New Roman" w:hAnsi="Lucida Console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76;&#1084;&#1080;&#1085;&#1080;&#1089;&#1090;&#1088;&#1072;&#1090;&#1086;&#1088;\&#1052;&#1086;&#1080;%20&#1076;&#1086;&#1082;&#1091;&#1084;&#1077;&#1085;&#1090;&#1099;\&#1087;&#1086;&#1089;&#1090;&#1072;&#1085;&#1086;&#1074;&#1083;&#1077;&#1085;&#1080;&#1103;\2013\&#1096;&#1072;&#1073;&#1083;&#1086;&#108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9626D8-68E6-4B3B-A4A4-A389F45F6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</Template>
  <TotalTime>31</TotalTime>
  <Pages>6</Pages>
  <Words>1038</Words>
  <Characters>5922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Светлана</cp:lastModifiedBy>
  <cp:revision>3</cp:revision>
  <cp:lastPrinted>2014-04-22T13:01:00Z</cp:lastPrinted>
  <dcterms:created xsi:type="dcterms:W3CDTF">2014-04-22T12:42:00Z</dcterms:created>
  <dcterms:modified xsi:type="dcterms:W3CDTF">2014-04-22T13:18:00Z</dcterms:modified>
</cp:coreProperties>
</file>