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3663"/>
        <w:gridCol w:w="2571"/>
      </w:tblGrid>
      <w:tr w:rsidR="009F6981" w:rsidTr="00997C16">
        <w:tc>
          <w:tcPr>
            <w:tcW w:w="2716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97C16">
        <w:tc>
          <w:tcPr>
            <w:tcW w:w="2716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2683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97C16">
        <w:tc>
          <w:tcPr>
            <w:tcW w:w="2716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97C16">
        <w:tc>
          <w:tcPr>
            <w:tcW w:w="2716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</w:p>
        </w:tc>
        <w:tc>
          <w:tcPr>
            <w:tcW w:w="2683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5"/>
        <w:gridCol w:w="1187"/>
        <w:gridCol w:w="776"/>
        <w:gridCol w:w="784"/>
        <w:gridCol w:w="3925"/>
        <w:gridCol w:w="1129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6C5CD0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55" w:type="dxa"/>
          </w:tcPr>
          <w:p w:rsidR="009F6981" w:rsidRPr="009F6981" w:rsidRDefault="006C5CD0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76" w:type="dxa"/>
          </w:tcPr>
          <w:p w:rsidR="009F6981" w:rsidRPr="009F6981" w:rsidRDefault="009F6981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C5C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1027C2" w:rsidP="00A1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Трусово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6"/>
      </w:tblGrid>
      <w:tr w:rsidR="0063601E" w:rsidRPr="00147FA8" w:rsidTr="00DE7529">
        <w:trPr>
          <w:trHeight w:val="3221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4A4AED" w:rsidP="00130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A44C9">
              <w:rPr>
                <w:rFonts w:ascii="Times New Roman" w:hAnsi="Times New Roman" w:cs="Times New Roman"/>
                <w:sz w:val="28"/>
                <w:szCs w:val="28"/>
              </w:rPr>
              <w:t>внесении изменения в постановление администрации сельского поселения «Трусово»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06.08.2012</w:t>
            </w:r>
            <w:r w:rsidR="00DE7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E7529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4C9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gramStart"/>
            <w:r w:rsidR="00EA44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административного регламента предоставления муниципальной услуги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выдаче</w:t>
            </w:r>
            <w:r w:rsidRPr="00D475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A44C9" w:rsidRPr="00EA44C9" w:rsidRDefault="00147FA8" w:rsidP="00EA4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4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0835" w:rsidRPr="00EA44C9">
        <w:rPr>
          <w:rFonts w:ascii="Times New Roman" w:hAnsi="Times New Roman" w:cs="Times New Roman"/>
          <w:sz w:val="28"/>
          <w:szCs w:val="28"/>
        </w:rPr>
        <w:t xml:space="preserve">  </w:t>
      </w:r>
      <w:r w:rsidR="00EA44C9" w:rsidRPr="00EA44C9">
        <w:rPr>
          <w:rFonts w:ascii="Times New Roman" w:hAnsi="Times New Roman" w:cs="Times New Roman"/>
          <w:sz w:val="28"/>
          <w:szCs w:val="28"/>
        </w:rPr>
        <w:t>В целях реализации требований Федерального закона от 27 июля 2010 г</w:t>
      </w:r>
      <w:r w:rsidR="00533611">
        <w:rPr>
          <w:rFonts w:ascii="Times New Roman" w:hAnsi="Times New Roman" w:cs="Times New Roman"/>
          <w:sz w:val="28"/>
          <w:szCs w:val="28"/>
        </w:rPr>
        <w:t>ода</w:t>
      </w:r>
      <w:r w:rsidR="00EA44C9" w:rsidRPr="00EA44C9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</w:p>
    <w:p w:rsidR="00147FA8" w:rsidRPr="00147FA8" w:rsidRDefault="00EA44C9" w:rsidP="00EA44C9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FA8" w:rsidRPr="00147FA8">
        <w:rPr>
          <w:rFonts w:ascii="Times New Roman" w:hAnsi="Times New Roman" w:cs="Times New Roman"/>
          <w:sz w:val="28"/>
        </w:rPr>
        <w:t>ПОСТАНОВЛЯЮ:</w:t>
      </w:r>
    </w:p>
    <w:p w:rsidR="004A4AED" w:rsidRDefault="00147FA8" w:rsidP="00147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t xml:space="preserve">1. </w:t>
      </w:r>
      <w:r w:rsidR="00533611"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="00EA44C9">
        <w:rPr>
          <w:rFonts w:ascii="Times New Roman" w:hAnsi="Times New Roman" w:cs="Times New Roman"/>
          <w:sz w:val="28"/>
          <w:szCs w:val="28"/>
        </w:rPr>
        <w:t>в постановление администрации сельског</w:t>
      </w:r>
      <w:r w:rsidR="004A4AED">
        <w:rPr>
          <w:rFonts w:ascii="Times New Roman" w:hAnsi="Times New Roman" w:cs="Times New Roman"/>
          <w:sz w:val="28"/>
          <w:szCs w:val="28"/>
        </w:rPr>
        <w:t xml:space="preserve">о поселения «Трусово» </w:t>
      </w:r>
      <w:r w:rsidR="00533611">
        <w:rPr>
          <w:rFonts w:ascii="Times New Roman" w:hAnsi="Times New Roman" w:cs="Times New Roman"/>
          <w:sz w:val="28"/>
          <w:szCs w:val="28"/>
        </w:rPr>
        <w:t xml:space="preserve">от </w:t>
      </w:r>
      <w:r w:rsidR="004A4AED">
        <w:rPr>
          <w:rFonts w:ascii="Times New Roman" w:hAnsi="Times New Roman" w:cs="Times New Roman"/>
          <w:sz w:val="28"/>
          <w:szCs w:val="28"/>
        </w:rPr>
        <w:t>06.08.2012</w:t>
      </w:r>
      <w:r w:rsidR="00DE7529">
        <w:rPr>
          <w:rFonts w:ascii="Times New Roman" w:hAnsi="Times New Roman" w:cs="Times New Roman"/>
          <w:sz w:val="28"/>
          <w:szCs w:val="28"/>
        </w:rPr>
        <w:t xml:space="preserve"> </w:t>
      </w:r>
      <w:r w:rsidR="004A4AED">
        <w:rPr>
          <w:rFonts w:ascii="Times New Roman" w:hAnsi="Times New Roman" w:cs="Times New Roman"/>
          <w:sz w:val="28"/>
          <w:szCs w:val="28"/>
        </w:rPr>
        <w:t>г</w:t>
      </w:r>
      <w:r w:rsidR="00DE7529">
        <w:rPr>
          <w:rFonts w:ascii="Times New Roman" w:hAnsi="Times New Roman" w:cs="Times New Roman"/>
          <w:sz w:val="28"/>
          <w:szCs w:val="28"/>
        </w:rPr>
        <w:t>ода</w:t>
      </w:r>
      <w:r w:rsidR="004A4AED">
        <w:rPr>
          <w:rFonts w:ascii="Times New Roman" w:hAnsi="Times New Roman" w:cs="Times New Roman"/>
          <w:sz w:val="28"/>
          <w:szCs w:val="28"/>
        </w:rPr>
        <w:t xml:space="preserve"> № 50 «Об утверждении административного регламента предоставления муниципальной услуги по </w:t>
      </w:r>
      <w:r w:rsidR="004A4AED">
        <w:rPr>
          <w:rFonts w:ascii="Times New Roman" w:hAnsi="Times New Roman" w:cs="Times New Roman"/>
          <w:bCs/>
          <w:sz w:val="28"/>
          <w:szCs w:val="28"/>
        </w:rPr>
        <w:t>выдаче</w:t>
      </w:r>
      <w:r w:rsidR="005336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A4AED" w:rsidRPr="00D4750E">
        <w:rPr>
          <w:rFonts w:ascii="Times New Roman" w:hAnsi="Times New Roman" w:cs="Times New Roman"/>
          <w:bCs/>
          <w:sz w:val="28"/>
          <w:szCs w:val="28"/>
        </w:rPr>
        <w:t xml:space="preserve"> копий архивных документов, подтверждающих право на владение земельными участками, находящимися в </w:t>
      </w:r>
      <w:proofErr w:type="gramStart"/>
      <w:r w:rsidR="004A4AED" w:rsidRPr="00D4750E"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  <w:proofErr w:type="gramEnd"/>
      <w:r w:rsidR="004A4AED" w:rsidRPr="00D4750E">
        <w:rPr>
          <w:rFonts w:ascii="Times New Roman" w:hAnsi="Times New Roman" w:cs="Times New Roman"/>
          <w:bCs/>
          <w:sz w:val="28"/>
          <w:szCs w:val="28"/>
        </w:rPr>
        <w:t xml:space="preserve"> и государственная собственность на которые не разграничена</w:t>
      </w:r>
      <w:r w:rsidR="004A4AE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A4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A8" w:rsidRPr="00147FA8" w:rsidRDefault="00533611" w:rsidP="00147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027C2">
        <w:rPr>
          <w:rFonts w:ascii="Times New Roman" w:hAnsi="Times New Roman" w:cs="Times New Roman"/>
          <w:sz w:val="28"/>
          <w:szCs w:val="28"/>
        </w:rPr>
        <w:t xml:space="preserve"> </w:t>
      </w:r>
      <w:r w:rsidR="00EA44C9">
        <w:rPr>
          <w:rFonts w:ascii="Times New Roman" w:hAnsi="Times New Roman" w:cs="Times New Roman"/>
          <w:sz w:val="28"/>
          <w:szCs w:val="28"/>
        </w:rPr>
        <w:t>приложение к пос</w:t>
      </w:r>
      <w:r w:rsidR="004A4AED">
        <w:rPr>
          <w:rFonts w:ascii="Times New Roman" w:hAnsi="Times New Roman" w:cs="Times New Roman"/>
          <w:sz w:val="28"/>
          <w:szCs w:val="28"/>
        </w:rPr>
        <w:t xml:space="preserve">тановлению изложить в редакции </w:t>
      </w:r>
      <w:r w:rsidR="001027C2">
        <w:rPr>
          <w:rFonts w:ascii="Times New Roman" w:hAnsi="Times New Roman" w:cs="Times New Roman"/>
          <w:sz w:val="28"/>
          <w:szCs w:val="28"/>
        </w:rPr>
        <w:t xml:space="preserve"> </w:t>
      </w:r>
      <w:r w:rsidR="00EA44C9">
        <w:rPr>
          <w:rFonts w:ascii="Times New Roman" w:hAnsi="Times New Roman" w:cs="Times New Roman"/>
          <w:sz w:val="28"/>
          <w:szCs w:val="28"/>
        </w:rPr>
        <w:t xml:space="preserve"> </w:t>
      </w:r>
      <w:r w:rsidR="004A4AED">
        <w:rPr>
          <w:rFonts w:ascii="Times New Roman" w:hAnsi="Times New Roman" w:cs="Times New Roman"/>
          <w:sz w:val="28"/>
          <w:szCs w:val="28"/>
        </w:rPr>
        <w:t>согласно приложе</w:t>
      </w:r>
      <w:r w:rsidR="0033516E">
        <w:rPr>
          <w:rFonts w:ascii="Times New Roman" w:hAnsi="Times New Roman" w:cs="Times New Roman"/>
          <w:sz w:val="28"/>
          <w:szCs w:val="28"/>
        </w:rPr>
        <w:t>нию</w:t>
      </w:r>
      <w:bookmarkStart w:id="0" w:name="_GoBack"/>
      <w:bookmarkEnd w:id="0"/>
      <w:r w:rsidR="00147FA8" w:rsidRPr="00147FA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A44C9" w:rsidRPr="00147FA8" w:rsidRDefault="00147FA8" w:rsidP="00EA4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FA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A44C9" w:rsidRPr="00147FA8">
        <w:rPr>
          <w:rFonts w:ascii="Times New Roman" w:hAnsi="Times New Roman" w:cs="Times New Roman"/>
          <w:sz w:val="28"/>
          <w:szCs w:val="28"/>
        </w:rPr>
        <w:t>Контроль</w:t>
      </w:r>
      <w:r w:rsidR="00533611">
        <w:rPr>
          <w:rFonts w:ascii="Times New Roman" w:hAnsi="Times New Roman" w:cs="Times New Roman"/>
          <w:sz w:val="28"/>
          <w:szCs w:val="28"/>
        </w:rPr>
        <w:t xml:space="preserve"> </w:t>
      </w:r>
      <w:r w:rsidR="00EA44C9" w:rsidRPr="00147FA8">
        <w:rPr>
          <w:rFonts w:ascii="Times New Roman" w:hAnsi="Times New Roman" w:cs="Times New Roman"/>
          <w:sz w:val="28"/>
          <w:szCs w:val="28"/>
        </w:rPr>
        <w:t xml:space="preserve">  за выполнением </w:t>
      </w:r>
      <w:r w:rsidR="00EA44C9">
        <w:rPr>
          <w:rFonts w:ascii="Times New Roman" w:hAnsi="Times New Roman" w:cs="Times New Roman"/>
          <w:sz w:val="28"/>
          <w:szCs w:val="28"/>
        </w:rPr>
        <w:t>настоящего</w:t>
      </w:r>
      <w:r w:rsidR="00EA44C9" w:rsidRPr="00147FA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533611">
        <w:rPr>
          <w:rFonts w:ascii="Times New Roman" w:hAnsi="Times New Roman" w:cs="Times New Roman"/>
          <w:sz w:val="28"/>
          <w:szCs w:val="28"/>
        </w:rPr>
        <w:t xml:space="preserve"> </w:t>
      </w:r>
      <w:r w:rsidR="00EA44C9" w:rsidRPr="00147F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A44C9" w:rsidRPr="00147FA8"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 w:rsidR="00EA44C9" w:rsidRPr="00147FA8">
        <w:rPr>
          <w:rFonts w:ascii="Times New Roman" w:hAnsi="Times New Roman" w:cs="Times New Roman"/>
          <w:sz w:val="28"/>
          <w:szCs w:val="28"/>
        </w:rPr>
        <w:t xml:space="preserve"> заместителя гл</w:t>
      </w:r>
      <w:r w:rsidR="00EA44C9">
        <w:rPr>
          <w:rFonts w:ascii="Times New Roman" w:hAnsi="Times New Roman" w:cs="Times New Roman"/>
          <w:sz w:val="28"/>
          <w:szCs w:val="28"/>
        </w:rPr>
        <w:t>авы администрации Гущину Е.И</w:t>
      </w:r>
    </w:p>
    <w:p w:rsidR="00147FA8" w:rsidRPr="00147FA8" w:rsidRDefault="00130835" w:rsidP="00147F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7FA8" w:rsidRPr="00147FA8">
        <w:rPr>
          <w:rFonts w:ascii="Times New Roman" w:hAnsi="Times New Roman" w:cs="Times New Roman"/>
          <w:sz w:val="28"/>
          <w:szCs w:val="28"/>
        </w:rPr>
        <w:t xml:space="preserve">. </w:t>
      </w:r>
      <w:r w:rsidR="00EA44C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обнародования.</w:t>
      </w:r>
    </w:p>
    <w:p w:rsidR="009F6981" w:rsidRPr="00147FA8" w:rsidRDefault="009F6981" w:rsidP="009F6981">
      <w:pPr>
        <w:pStyle w:val="a6"/>
        <w:rPr>
          <w:sz w:val="28"/>
          <w:szCs w:val="28"/>
        </w:rPr>
      </w:pPr>
    </w:p>
    <w:p w:rsidR="009F6981" w:rsidRDefault="009F6981" w:rsidP="009F6981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2031"/>
        <w:gridCol w:w="1884"/>
      </w:tblGrid>
      <w:tr w:rsidR="009F6981" w:rsidTr="00555B93">
        <w:tc>
          <w:tcPr>
            <w:tcW w:w="5070" w:type="dxa"/>
          </w:tcPr>
          <w:p w:rsidR="009F6981" w:rsidRDefault="009F6981" w:rsidP="00555B93">
            <w:pPr>
              <w:pStyle w:val="a6"/>
              <w:rPr>
                <w:sz w:val="28"/>
                <w:szCs w:val="28"/>
              </w:rPr>
            </w:pPr>
            <w:r w:rsidRPr="009F6981">
              <w:rPr>
                <w:sz w:val="28"/>
                <w:szCs w:val="28"/>
              </w:rPr>
              <w:t>Глава сельского</w:t>
            </w:r>
            <w:r w:rsidR="00555B93">
              <w:rPr>
                <w:sz w:val="28"/>
                <w:szCs w:val="28"/>
              </w:rPr>
              <w:t xml:space="preserve"> </w:t>
            </w:r>
            <w:r w:rsidRPr="009F6981">
              <w:rPr>
                <w:sz w:val="28"/>
                <w:szCs w:val="28"/>
              </w:rPr>
              <w:t>поселения</w:t>
            </w:r>
            <w:proofErr w:type="gramStart"/>
            <w:r w:rsidRPr="009F6981">
              <w:rPr>
                <w:sz w:val="28"/>
                <w:szCs w:val="28"/>
              </w:rPr>
              <w:t xml:space="preserve">   «</w:t>
            </w:r>
            <w:proofErr w:type="gramEnd"/>
            <w:r w:rsidRPr="009F6981">
              <w:rPr>
                <w:sz w:val="28"/>
                <w:szCs w:val="28"/>
              </w:rPr>
              <w:t>Трусово»</w:t>
            </w:r>
          </w:p>
        </w:tc>
        <w:tc>
          <w:tcPr>
            <w:tcW w:w="2104" w:type="dxa"/>
          </w:tcPr>
          <w:p w:rsidR="009F6981" w:rsidRDefault="009F6981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F6981" w:rsidRDefault="00EA44C9" w:rsidP="00555B93">
            <w:pPr>
              <w:pStyle w:val="a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Е.М.Дуркина</w:t>
            </w:r>
            <w:proofErr w:type="spellEnd"/>
          </w:p>
        </w:tc>
      </w:tr>
    </w:tbl>
    <w:p w:rsidR="007855A7" w:rsidRDefault="007855A7" w:rsidP="00E5566B">
      <w:pPr>
        <w:pStyle w:val="a6"/>
        <w:jc w:val="both"/>
      </w:pPr>
    </w:p>
    <w:p w:rsidR="007855A7" w:rsidRDefault="007855A7" w:rsidP="00E5566B">
      <w:pPr>
        <w:pStyle w:val="a6"/>
        <w:jc w:val="both"/>
      </w:pPr>
    </w:p>
    <w:p w:rsidR="007C3F70" w:rsidRDefault="007C3F70" w:rsidP="00E5566B">
      <w:pPr>
        <w:pStyle w:val="a6"/>
        <w:jc w:val="both"/>
        <w:rPr>
          <w:sz w:val="28"/>
          <w:szCs w:val="28"/>
        </w:rPr>
      </w:pPr>
    </w:p>
    <w:p w:rsidR="007855A7" w:rsidRDefault="007855A7" w:rsidP="00E5566B">
      <w:pPr>
        <w:pStyle w:val="a6"/>
        <w:jc w:val="both"/>
        <w:rPr>
          <w:sz w:val="28"/>
          <w:szCs w:val="28"/>
        </w:rPr>
      </w:pPr>
    </w:p>
    <w:p w:rsidR="007855A7" w:rsidRPr="007C3F70" w:rsidRDefault="007855A7" w:rsidP="00E5566B">
      <w:pPr>
        <w:pStyle w:val="a6"/>
        <w:jc w:val="both"/>
        <w:rPr>
          <w:sz w:val="28"/>
          <w:szCs w:val="28"/>
        </w:rPr>
      </w:pPr>
    </w:p>
    <w:p w:rsidR="00A020A4" w:rsidRDefault="00A020A4" w:rsidP="00555B93">
      <w:pPr>
        <w:pStyle w:val="a6"/>
        <w:jc w:val="right"/>
        <w:rPr>
          <w:sz w:val="28"/>
          <w:szCs w:val="28"/>
        </w:rPr>
      </w:pPr>
    </w:p>
    <w:p w:rsidR="00140FE6" w:rsidRDefault="00140FE6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40FE6" w:rsidRDefault="00140FE6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27C2" w:rsidRDefault="001027C2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C5CD0" w:rsidRDefault="006C5CD0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</w:p>
    <w:p w:rsidR="006C5CD0" w:rsidRDefault="006C5CD0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="00DE7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6C5CD0" w:rsidRDefault="006C5CD0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«Трусово»</w:t>
      </w:r>
    </w:p>
    <w:p w:rsidR="006C5CD0" w:rsidRDefault="006C5CD0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A4A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AED">
        <w:rPr>
          <w:rFonts w:ascii="Times New Roman" w:hAnsi="Times New Roman" w:cs="Times New Roman"/>
          <w:bCs/>
          <w:sz w:val="28"/>
          <w:szCs w:val="28"/>
        </w:rPr>
        <w:t>27 февраля 2015</w:t>
      </w:r>
      <w:r w:rsidR="005336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A4AED">
        <w:rPr>
          <w:rFonts w:ascii="Times New Roman" w:hAnsi="Times New Roman" w:cs="Times New Roman"/>
          <w:bCs/>
          <w:sz w:val="28"/>
          <w:szCs w:val="28"/>
        </w:rPr>
        <w:t>года  №</w:t>
      </w:r>
      <w:proofErr w:type="gramEnd"/>
      <w:r w:rsidR="00533611">
        <w:rPr>
          <w:rFonts w:ascii="Times New Roman" w:hAnsi="Times New Roman" w:cs="Times New Roman"/>
          <w:bCs/>
          <w:sz w:val="28"/>
          <w:szCs w:val="28"/>
        </w:rPr>
        <w:t xml:space="preserve"> 11</w:t>
      </w:r>
    </w:p>
    <w:p w:rsidR="006C5CD0" w:rsidRDefault="006C5CD0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5CD0" w:rsidRDefault="006C5CD0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5CD0" w:rsidRDefault="006C5CD0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C16" w:rsidRPr="00D4750E" w:rsidRDefault="00997C16" w:rsidP="006C5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750E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997C16" w:rsidRPr="00D4750E" w:rsidRDefault="00997C16" w:rsidP="006C5CD0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50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</w:t>
      </w:r>
      <w:r w:rsidR="00DE7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5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3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50E">
        <w:rPr>
          <w:rFonts w:ascii="Times New Roman" w:hAnsi="Times New Roman" w:cs="Times New Roman"/>
          <w:bCs/>
          <w:sz w:val="28"/>
          <w:szCs w:val="28"/>
        </w:rPr>
        <w:t>собственности и государственная собственность на которые не разграничена»</w:t>
      </w:r>
    </w:p>
    <w:p w:rsidR="00997C16" w:rsidRPr="00D4750E" w:rsidRDefault="00997C16" w:rsidP="00997C16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4750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4750E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4750E">
        <w:rPr>
          <w:rFonts w:ascii="Times New Roman" w:hAnsi="Times New Roman" w:cs="Times New Roman"/>
          <w:bCs/>
          <w:sz w:val="28"/>
          <w:szCs w:val="28"/>
        </w:rPr>
        <w:t>Предмет регулирования административного регламента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разграничена» (далее - административный регламент), определяет порядок, сроки и последовательность действий (административных процедур) </w:t>
      </w:r>
      <w:r w:rsidRPr="00022CFB">
        <w:rPr>
          <w:rFonts w:ascii="Times New Roman" w:hAnsi="Times New Roman" w:cs="Times New Roman"/>
          <w:sz w:val="28"/>
          <w:szCs w:val="28"/>
        </w:rPr>
        <w:t>администрации сельского поселения «Трусово»</w:t>
      </w:r>
      <w:r w:rsidRPr="00852ECC">
        <w:rPr>
          <w:rFonts w:ascii="Times New Roman" w:hAnsi="Times New Roman" w:cs="Times New Roman"/>
          <w:sz w:val="28"/>
          <w:szCs w:val="28"/>
        </w:rPr>
        <w:t xml:space="preserve"> (далее – Орган),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ECC">
        <w:rPr>
          <w:rFonts w:ascii="Times New Roman" w:hAnsi="Times New Roman" w:cs="Times New Roman"/>
          <w:sz w:val="28"/>
          <w:szCs w:val="28"/>
        </w:rPr>
        <w:t xml:space="preserve">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 (далее – муниципальная услуга).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</w:t>
      </w:r>
      <w:r w:rsidRPr="00852ECC">
        <w:rPr>
          <w:rFonts w:ascii="Times New Roman" w:hAnsi="Times New Roman" w:cs="Times New Roman"/>
          <w:sz w:val="28"/>
          <w:szCs w:val="28"/>
        </w:rPr>
        <w:lastRenderedPageBreak/>
        <w:t>Коми, муниципального образования.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Круг заявителей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1.2. Заявителями являются физические</w:t>
      </w:r>
      <w:r>
        <w:rPr>
          <w:rFonts w:ascii="Times New Roman" w:hAnsi="Times New Roman" w:cs="Times New Roman"/>
          <w:sz w:val="28"/>
          <w:szCs w:val="28"/>
        </w:rPr>
        <w:t xml:space="preserve"> лица (в том числе индивидуальные предприниматели)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и юридические лица - правообладатели земельных участков.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1.3.</w:t>
      </w:r>
      <w:r w:rsidRPr="00852ECC">
        <w:rPr>
          <w:rFonts w:ascii="Times New Roman" w:hAnsi="Times New Roman" w:cs="Times New Roman"/>
          <w:sz w:val="28"/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Требования к порядку информирования</w:t>
      </w: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1.4 Информация о порядке предоставления муниципальной услуги размещается:</w:t>
      </w:r>
    </w:p>
    <w:p w:rsidR="00997C16" w:rsidRPr="00852ECC" w:rsidRDefault="00997C16" w:rsidP="00997C1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 в Органе;</w:t>
      </w:r>
    </w:p>
    <w:p w:rsidR="00997C16" w:rsidRPr="00852ECC" w:rsidRDefault="00997C16" w:rsidP="00997C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52ECC">
        <w:rPr>
          <w:rFonts w:ascii="Times New Roman" w:hAnsi="Times New Roman" w:cs="Times New Roman"/>
          <w:sz w:val="28"/>
          <w:szCs w:val="28"/>
        </w:rPr>
        <w:t>на официальном сайте Органа</w:t>
      </w:r>
      <w:r w:rsidRPr="00852EC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852ECC">
          <w:rPr>
            <w:rFonts w:ascii="Times New Roman" w:hAnsi="Times New Roman" w:cs="Times New Roman"/>
            <w:sz w:val="28"/>
            <w:szCs w:val="28"/>
          </w:rPr>
          <w:t>http://pgu.rkomi.ru/</w:t>
        </w:r>
      </w:hyperlink>
      <w:r w:rsidRPr="00852ECC">
        <w:rPr>
          <w:rFonts w:ascii="Times New Roman" w:hAnsi="Times New Roman" w:cs="Times New Roman"/>
          <w:sz w:val="28"/>
          <w:szCs w:val="28"/>
        </w:rPr>
        <w:t>) (далее – порталы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(функций)).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Информацию о порядке предоставления муниципальной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услуги  можно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получить: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52ECC">
        <w:rPr>
          <w:rFonts w:ascii="Times New Roman" w:hAnsi="Times New Roman" w:cs="Times New Roman"/>
          <w:sz w:val="28"/>
          <w:szCs w:val="28"/>
        </w:rPr>
        <w:t>посредством телефонной связи по номеру Органа, в том числе ЦТО (телефон: 8-800-200-8212)</w:t>
      </w:r>
      <w:r w:rsidRPr="00852EC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52ECC">
        <w:rPr>
          <w:rFonts w:ascii="Times New Roman" w:hAnsi="Times New Roman" w:cs="Times New Roman"/>
          <w:sz w:val="28"/>
          <w:szCs w:val="28"/>
        </w:rPr>
        <w:t>посредством факсимильного сообщения;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52ECC">
        <w:rPr>
          <w:rFonts w:ascii="Times New Roman" w:hAnsi="Times New Roman" w:cs="Times New Roman"/>
          <w:sz w:val="28"/>
          <w:szCs w:val="28"/>
        </w:rPr>
        <w:t>при личном обращении в Орган;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52ECC">
        <w:rPr>
          <w:rFonts w:ascii="Times New Roman" w:hAnsi="Times New Roman" w:cs="Times New Roman"/>
          <w:sz w:val="28"/>
          <w:szCs w:val="28"/>
        </w:rPr>
        <w:t>при пи</w:t>
      </w:r>
      <w:r>
        <w:rPr>
          <w:rFonts w:ascii="Times New Roman" w:hAnsi="Times New Roman" w:cs="Times New Roman"/>
          <w:sz w:val="28"/>
          <w:szCs w:val="28"/>
        </w:rPr>
        <w:t xml:space="preserve">сьменном обращении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Орган, </w:t>
      </w:r>
      <w:r w:rsidRPr="00852E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том числе по электронной почте;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52ECC">
        <w:rPr>
          <w:rFonts w:ascii="Times New Roman" w:hAnsi="Times New Roman" w:cs="Times New Roman"/>
          <w:sz w:val="28"/>
          <w:szCs w:val="28"/>
        </w:rPr>
        <w:t>путем публичного информирования.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852ECC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52ECC">
        <w:rPr>
          <w:rFonts w:ascii="Times New Roman" w:hAnsi="Times New Roman" w:cs="Times New Roman"/>
          <w:sz w:val="28"/>
          <w:szCs w:val="28"/>
        </w:rPr>
        <w:t>сведения о порядке предоставления муниципальной услуги;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52ECC">
        <w:rPr>
          <w:rFonts w:ascii="Times New Roman" w:hAnsi="Times New Roman" w:cs="Times New Roman"/>
          <w:sz w:val="28"/>
          <w:szCs w:val="28"/>
        </w:rPr>
        <w:t>категории заявителей;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52ECC">
        <w:rPr>
          <w:rFonts w:ascii="Times New Roman" w:hAnsi="Times New Roman" w:cs="Times New Roman"/>
          <w:sz w:val="28"/>
          <w:szCs w:val="28"/>
        </w:rPr>
        <w:t>адрес Органа для приема документов, необходимых для предоставления муниципальной услуги, режим работы Органа;</w:t>
      </w:r>
      <w:r w:rsidRPr="00852E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52ECC">
        <w:rPr>
          <w:rFonts w:ascii="Times New Roman" w:hAnsi="Times New Roman" w:cs="Times New Roman"/>
          <w:sz w:val="28"/>
          <w:szCs w:val="28"/>
        </w:rPr>
        <w:t>порядок передачи результата заявителю;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52ECC">
        <w:rPr>
          <w:rFonts w:ascii="Times New Roman" w:hAnsi="Times New Roman" w:cs="Times New Roman"/>
          <w:sz w:val="28"/>
          <w:szCs w:val="28"/>
        </w:rPr>
        <w:t xml:space="preserve">сведения, которые необходимо указать в заявлении о </w:t>
      </w:r>
      <w:r w:rsidRPr="00852ECC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52ECC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52EC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52ECC">
        <w:rPr>
          <w:rFonts w:ascii="Times New Roman" w:hAnsi="Times New Roman" w:cs="Times New Roman"/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52ECC">
        <w:rPr>
          <w:rFonts w:ascii="Times New Roman" w:hAnsi="Times New Roman" w:cs="Times New Roman"/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997C16" w:rsidRPr="00852ECC" w:rsidRDefault="00997C16" w:rsidP="00997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время приема и выдачи документов.</w:t>
      </w:r>
    </w:p>
    <w:p w:rsidR="00997C16" w:rsidRPr="00852ECC" w:rsidRDefault="00997C16" w:rsidP="00997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В любое время с момента приёма документов до получения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>услуги заявитель имеет право на получение сведений о ходе предоставления 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52ECC">
        <w:rPr>
          <w:rFonts w:ascii="Times New Roman" w:hAnsi="Times New Roman" w:cs="Times New Roman"/>
          <w:sz w:val="28"/>
          <w:szCs w:val="28"/>
        </w:rPr>
        <w:t xml:space="preserve"> услуги по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852ECC">
        <w:rPr>
          <w:rFonts w:ascii="Times New Roman" w:hAnsi="Times New Roman" w:cs="Times New Roman"/>
          <w:sz w:val="28"/>
          <w:szCs w:val="28"/>
        </w:rPr>
        <w:t xml:space="preserve">, телефону, электронной почте, лично, а также через личный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кабинет  порталов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(функций). 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852ECC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сотр</w:t>
      </w:r>
      <w:r>
        <w:rPr>
          <w:rFonts w:ascii="Times New Roman" w:hAnsi="Times New Roman" w:cs="Times New Roman"/>
          <w:sz w:val="28"/>
          <w:szCs w:val="28"/>
        </w:rPr>
        <w:t>удниками Органа,</w:t>
      </w:r>
      <w:r w:rsidRPr="00852ECC">
        <w:rPr>
          <w:rFonts w:ascii="Times New Roman" w:hAnsi="Times New Roman" w:cs="Times New Roman"/>
          <w:sz w:val="28"/>
          <w:szCs w:val="28"/>
        </w:rPr>
        <w:t xml:space="preserve"> в соответствии с должностными инструкциями.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852ECC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 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852ECC">
        <w:rPr>
          <w:rFonts w:ascii="Times New Roman" w:hAnsi="Times New Roman" w:cs="Times New Roman"/>
          <w:sz w:val="28"/>
          <w:szCs w:val="28"/>
        </w:rPr>
        <w:t xml:space="preserve"> ответственные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за информирование, подробно, четко и в вежливой форме информируют обратившихся заявителей по интересующим их вопросам.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852ECC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на устное обращение требуется более продолжительное время, сотрудник Органа,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Органа,  принявший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телефонный звонок, разъясняет заявителю право обратиться с письменным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Pr="00852ECC">
        <w:rPr>
          <w:rFonts w:ascii="Times New Roman" w:hAnsi="Times New Roman" w:cs="Times New Roman"/>
          <w:sz w:val="28"/>
          <w:szCs w:val="28"/>
        </w:rPr>
        <w:t xml:space="preserve"> в Орган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52ECC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52ECC">
        <w:rPr>
          <w:rFonts w:ascii="Times New Roman" w:hAnsi="Times New Roman" w:cs="Times New Roman"/>
          <w:sz w:val="28"/>
          <w:szCs w:val="28"/>
        </w:rPr>
        <w:t xml:space="preserve"> к оформлению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852ECC">
        <w:rPr>
          <w:rFonts w:ascii="Times New Roman" w:hAnsi="Times New Roman" w:cs="Times New Roman"/>
          <w:sz w:val="28"/>
          <w:szCs w:val="28"/>
        </w:rPr>
        <w:t>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Ответ на письменное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852ECC">
        <w:rPr>
          <w:rFonts w:ascii="Times New Roman" w:hAnsi="Times New Roman" w:cs="Times New Roman"/>
          <w:sz w:val="28"/>
          <w:szCs w:val="28"/>
        </w:rPr>
        <w:t xml:space="preserve">, поступившее в Орган направляется заявителю в срок, не превышающий 30 календарных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852ECC">
        <w:rPr>
          <w:rFonts w:ascii="Times New Roman" w:hAnsi="Times New Roman" w:cs="Times New Roman"/>
          <w:sz w:val="28"/>
          <w:szCs w:val="28"/>
        </w:rPr>
        <w:t>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Письменный ответ на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852ECC">
        <w:rPr>
          <w:rFonts w:ascii="Times New Roman" w:hAnsi="Times New Roman" w:cs="Times New Roman"/>
          <w:sz w:val="28"/>
          <w:szCs w:val="28"/>
        </w:rPr>
        <w:t xml:space="preserve"> должен содержать фамилию и номер телефона исполнителя и направляется по почтовому адресу или адресу электронной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почты,  указанному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852ECC">
        <w:rPr>
          <w:rFonts w:ascii="Times New Roman" w:hAnsi="Times New Roman" w:cs="Times New Roman"/>
          <w:sz w:val="28"/>
          <w:szCs w:val="28"/>
        </w:rPr>
        <w:t>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В случае, если в письменном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852ECC">
        <w:rPr>
          <w:rFonts w:ascii="Times New Roman" w:hAnsi="Times New Roman" w:cs="Times New Roman"/>
          <w:sz w:val="28"/>
          <w:szCs w:val="28"/>
        </w:rPr>
        <w:t xml:space="preserve"> не указана фамилия заявителя, направившего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852ECC">
        <w:rPr>
          <w:rFonts w:ascii="Times New Roman" w:hAnsi="Times New Roman" w:cs="Times New Roman"/>
          <w:sz w:val="28"/>
          <w:szCs w:val="28"/>
        </w:rPr>
        <w:t xml:space="preserve">, и почтовый адрес, по которому должен быть направлен ответ, ответ на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852ECC">
        <w:rPr>
          <w:rFonts w:ascii="Times New Roman" w:hAnsi="Times New Roman" w:cs="Times New Roman"/>
          <w:sz w:val="28"/>
          <w:szCs w:val="28"/>
        </w:rPr>
        <w:t xml:space="preserve"> не дается.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1.16. </w:t>
      </w:r>
      <w:r w:rsidRPr="00852ECC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52EC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2ECC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1.17. </w:t>
      </w:r>
      <w:r w:rsidRPr="00852ECC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 осуществляется в Органе</w:t>
      </w:r>
      <w:r w:rsidRPr="00852EC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</w:t>
      </w:r>
      <w:r w:rsidRPr="00852ECC">
        <w:rPr>
          <w:rFonts w:ascii="Times New Roman" w:hAnsi="Times New Roman" w:cs="Times New Roman"/>
          <w:sz w:val="28"/>
          <w:szCs w:val="28"/>
        </w:rPr>
        <w:t>Информация о справочных телефонах, адресах электронной почты, адресах местонахождения, режиме работ</w:t>
      </w:r>
      <w:r>
        <w:rPr>
          <w:rFonts w:ascii="Times New Roman" w:hAnsi="Times New Roman" w:cs="Times New Roman"/>
          <w:sz w:val="28"/>
          <w:szCs w:val="28"/>
        </w:rPr>
        <w:t>ы и приеме заявителей в Органе</w:t>
      </w:r>
      <w:r w:rsidRPr="00852ECC">
        <w:rPr>
          <w:rFonts w:ascii="Times New Roman" w:hAnsi="Times New Roman" w:cs="Times New Roman"/>
          <w:sz w:val="28"/>
          <w:szCs w:val="28"/>
        </w:rPr>
        <w:t xml:space="preserve"> содержится в Приложении № 1 к настоящему административному регламенту.</w:t>
      </w:r>
    </w:p>
    <w:p w:rsidR="006C5CD0" w:rsidRPr="00852ECC" w:rsidRDefault="006C5CD0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C5CD0">
        <w:rPr>
          <w:rFonts w:ascii="Times New Roman" w:hAnsi="Times New Roman" w:cs="Times New Roman"/>
          <w:bCs/>
          <w:sz w:val="28"/>
          <w:szCs w:val="28"/>
        </w:rPr>
        <w:t>. Стандарт предоставления муниципальной услуги</w:t>
      </w: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«Выдача копий архивных документов, подтверждающих право на владение земельными участками, находящимися в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и государственная собственность на которые не разграничена».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2.2. </w:t>
      </w:r>
      <w:r w:rsidRPr="00022CF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администрацией сельского поселения </w:t>
      </w:r>
      <w:proofErr w:type="gramStart"/>
      <w:r w:rsidRPr="00022CFB">
        <w:rPr>
          <w:rFonts w:ascii="Times New Roman" w:hAnsi="Times New Roman" w:cs="Times New Roman"/>
          <w:sz w:val="28"/>
          <w:szCs w:val="28"/>
        </w:rPr>
        <w:t>« Трусово</w:t>
      </w:r>
      <w:proofErr w:type="gramEnd"/>
      <w:r w:rsidRPr="00022CFB">
        <w:rPr>
          <w:rFonts w:ascii="Times New Roman" w:hAnsi="Times New Roman" w:cs="Times New Roman"/>
          <w:sz w:val="28"/>
          <w:szCs w:val="28"/>
        </w:rPr>
        <w:t>»</w:t>
      </w:r>
      <w:r w:rsidRPr="00022CF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2.3. Для получения муниципальной услуги заявитель должен обратиться в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852ECC">
        <w:rPr>
          <w:rFonts w:ascii="Times New Roman" w:hAnsi="Times New Roman" w:cs="Times New Roman"/>
          <w:sz w:val="28"/>
          <w:szCs w:val="28"/>
        </w:rPr>
        <w:t>, участвующи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2EC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2ECC">
        <w:rPr>
          <w:rFonts w:ascii="Times New Roman" w:hAnsi="Times New Roman" w:cs="Times New Roman"/>
          <w:sz w:val="28"/>
          <w:szCs w:val="28"/>
        </w:rPr>
        <w:t>. Орган – в части приема и регистрации документов у заявителя, принятия решения, выдачи результата предоставления услуги.</w:t>
      </w:r>
    </w:p>
    <w:p w:rsidR="00997C16" w:rsidRPr="00852ECC" w:rsidRDefault="00997C16" w:rsidP="00997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852ECC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997C16" w:rsidRPr="00852ECC" w:rsidRDefault="00997C16" w:rsidP="00997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7C16" w:rsidRPr="00852ECC" w:rsidRDefault="00997C16" w:rsidP="00997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</w:t>
      </w:r>
      <w:r w:rsidRPr="00852EC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97C16" w:rsidRPr="00852ECC" w:rsidRDefault="00997C16" w:rsidP="00997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997C16" w:rsidRPr="00852ECC" w:rsidRDefault="00997C16" w:rsidP="00997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</w:t>
      </w: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1) выдача копий архивных документов, подтверждающих право </w:t>
      </w:r>
      <w:r w:rsidRPr="009124F0">
        <w:rPr>
          <w:rFonts w:ascii="Times New Roman" w:hAnsi="Times New Roman" w:cs="Times New Roman"/>
          <w:sz w:val="28"/>
          <w:szCs w:val="28"/>
        </w:rPr>
        <w:t xml:space="preserve">на владение земельными участками </w:t>
      </w:r>
      <w:r w:rsidRPr="00852ECC">
        <w:rPr>
          <w:rFonts w:ascii="Times New Roman" w:hAnsi="Times New Roman" w:cs="Times New Roman"/>
          <w:sz w:val="28"/>
          <w:szCs w:val="28"/>
        </w:rPr>
        <w:t>(далее – решение о выдаче документов)</w:t>
      </w:r>
      <w:r>
        <w:rPr>
          <w:rFonts w:ascii="Times New Roman" w:hAnsi="Times New Roman" w:cs="Times New Roman"/>
          <w:sz w:val="28"/>
          <w:szCs w:val="28"/>
        </w:rPr>
        <w:t>, уведомление о предоставлении муниципальной услуги</w:t>
      </w:r>
      <w:r w:rsidRPr="00852ECC">
        <w:rPr>
          <w:rFonts w:ascii="Times New Roman" w:hAnsi="Times New Roman" w:cs="Times New Roman"/>
          <w:sz w:val="28"/>
          <w:szCs w:val="28"/>
        </w:rPr>
        <w:t>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2) решение об отказе в выдаче копий архивных документов, подтверждающих право </w:t>
      </w:r>
      <w:r w:rsidRPr="009124F0">
        <w:rPr>
          <w:rFonts w:ascii="Times New Roman" w:hAnsi="Times New Roman" w:cs="Times New Roman"/>
          <w:sz w:val="28"/>
          <w:szCs w:val="28"/>
        </w:rPr>
        <w:t xml:space="preserve">на владение земельными участками </w:t>
      </w:r>
      <w:r w:rsidRPr="00852ECC">
        <w:rPr>
          <w:rFonts w:ascii="Times New Roman" w:hAnsi="Times New Roman" w:cs="Times New Roman"/>
          <w:sz w:val="28"/>
          <w:szCs w:val="28"/>
        </w:rPr>
        <w:t>(далее – решение об отказе в выдаче документов)</w:t>
      </w:r>
      <w:r>
        <w:rPr>
          <w:rFonts w:ascii="Times New Roman" w:hAnsi="Times New Roman" w:cs="Times New Roman"/>
          <w:sz w:val="28"/>
          <w:szCs w:val="28"/>
        </w:rPr>
        <w:t>, уведомление об отказе в предоставлении муниципальной услуги</w:t>
      </w:r>
      <w:r w:rsidRPr="00852ECC">
        <w:rPr>
          <w:rFonts w:ascii="Times New Roman" w:hAnsi="Times New Roman" w:cs="Times New Roman"/>
          <w:sz w:val="28"/>
          <w:szCs w:val="28"/>
        </w:rPr>
        <w:t>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2.5. Максимальный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ECC">
        <w:rPr>
          <w:rFonts w:ascii="Times New Roman" w:hAnsi="Times New Roman" w:cs="Times New Roman"/>
          <w:sz w:val="28"/>
          <w:szCs w:val="28"/>
        </w:rPr>
        <w:t>составляет 30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997C16" w:rsidRPr="003A73C2" w:rsidRDefault="00997C16" w:rsidP="00997C1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73C2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997C16" w:rsidRPr="003A73C2" w:rsidRDefault="00997C16" w:rsidP="00997C1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73C2">
        <w:rPr>
          <w:rFonts w:ascii="Times New Roman" w:hAnsi="Times New Roman" w:cs="Times New Roman"/>
          <w:sz w:val="28"/>
          <w:szCs w:val="28"/>
        </w:rPr>
        <w:t>Федеральным законом от 22.10.2004 № 125-ФЗ «Об архивном деле в Российской Федерации» («Собрание законодательства РФ», 25.10.2004, № 43, ст. 4169);</w:t>
      </w:r>
    </w:p>
    <w:p w:rsidR="00997C16" w:rsidRPr="003A73C2" w:rsidRDefault="00997C16" w:rsidP="00997C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73C2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997C16" w:rsidRPr="003A73C2" w:rsidRDefault="00997C16" w:rsidP="00997C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73C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3A73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A73C2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РФ» («Собрание законодательства РФ», 06.10.2003, № 40, ст. 3822);</w:t>
      </w:r>
    </w:p>
    <w:p w:rsidR="00997C16" w:rsidRPr="003A73C2" w:rsidRDefault="00997C16" w:rsidP="00997C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73C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73C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A73C2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 («Российская газета», № 75, 08.04.2011);</w:t>
      </w:r>
    </w:p>
    <w:p w:rsidR="00997C16" w:rsidRPr="003A73C2" w:rsidRDefault="00997C16" w:rsidP="00997C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73C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73C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A73C2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 («Российская газета», № 165, 29.07.2006);</w:t>
      </w:r>
    </w:p>
    <w:p w:rsidR="00997C16" w:rsidRPr="003A73C2" w:rsidRDefault="00997C16" w:rsidP="00997C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73C2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A73C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A73C2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997C16" w:rsidRPr="003A73C2" w:rsidRDefault="00997C16" w:rsidP="00997C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73C2">
        <w:rPr>
          <w:rFonts w:ascii="Times New Roman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</w:t>
      </w:r>
      <w:proofErr w:type="gramStart"/>
      <w:r w:rsidRPr="003A73C2">
        <w:rPr>
          <w:rFonts w:ascii="Times New Roman" w:hAnsi="Times New Roman" w:cs="Times New Roman"/>
          <w:sz w:val="28"/>
          <w:szCs w:val="28"/>
        </w:rPr>
        <w:t>)  (</w:t>
      </w:r>
      <w:proofErr w:type="gramEnd"/>
      <w:r w:rsidRPr="003A73C2">
        <w:rPr>
          <w:rFonts w:ascii="Times New Roman" w:hAnsi="Times New Roman" w:cs="Times New Roman"/>
          <w:sz w:val="28"/>
          <w:szCs w:val="28"/>
        </w:rPr>
        <w:t>«Ведомости Верховного совета Республики Коми», 1994, №2, ст. 21);</w:t>
      </w:r>
    </w:p>
    <w:p w:rsid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C0D86">
        <w:rPr>
          <w:rFonts w:ascii="Times New Roman" w:hAnsi="Times New Roman" w:cs="Times New Roman"/>
          <w:sz w:val="28"/>
          <w:szCs w:val="28"/>
        </w:rPr>
        <w:t>Постановление администрации сельс</w:t>
      </w:r>
      <w:r>
        <w:rPr>
          <w:rFonts w:ascii="Times New Roman" w:hAnsi="Times New Roman" w:cs="Times New Roman"/>
          <w:sz w:val="28"/>
          <w:szCs w:val="28"/>
        </w:rPr>
        <w:t>кого поселения «Трусово» от 31.10.2011года № 55</w:t>
      </w:r>
      <w:r w:rsidRPr="00DC0D8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Порядка разработки и утверждения</w:t>
      </w:r>
      <w:r w:rsidRPr="00DC0D86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регламентов».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2.7. Для получения муниципальной услуги заявители подают в Орган заявление о предоставлении муниципальной услуги по рекомендуем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52ECC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2ECC">
        <w:rPr>
          <w:rFonts w:ascii="Times New Roman" w:hAnsi="Times New Roman" w:cs="Times New Roman"/>
          <w:sz w:val="28"/>
          <w:szCs w:val="28"/>
        </w:rPr>
        <w:t xml:space="preserve">, </w:t>
      </w:r>
      <w:r w:rsidRPr="00463E4C">
        <w:rPr>
          <w:rFonts w:ascii="Times New Roman" w:hAnsi="Times New Roman" w:cs="Times New Roman"/>
          <w:sz w:val="28"/>
          <w:szCs w:val="28"/>
        </w:rPr>
        <w:t>приведенны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3E4C">
        <w:rPr>
          <w:rFonts w:ascii="Times New Roman" w:hAnsi="Times New Roman" w:cs="Times New Roman"/>
          <w:sz w:val="28"/>
          <w:szCs w:val="28"/>
        </w:rPr>
        <w:t xml:space="preserve"> в Приложении № 2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юридических лиц), Приложении № 3 (для физических лиц, индивидуальных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предпринимателей) </w:t>
      </w:r>
      <w:r w:rsidRPr="00852EC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997C16" w:rsidRDefault="00997C16" w:rsidP="00997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B6B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97C16" w:rsidRPr="00852ECC" w:rsidRDefault="00997C16" w:rsidP="00997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лично (в Орган);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52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посредством  почтового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 отправления (в Орган);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52ECC">
        <w:rPr>
          <w:rFonts w:ascii="Times New Roman" w:hAnsi="Times New Roman" w:cs="Times New Roman"/>
          <w:sz w:val="28"/>
          <w:szCs w:val="28"/>
        </w:rPr>
        <w:t xml:space="preserve"> через порталы государственных и муниципальных услуг </w:t>
      </w:r>
      <w:r w:rsidRPr="00852ECC">
        <w:rPr>
          <w:rFonts w:ascii="Times New Roman" w:hAnsi="Times New Roman" w:cs="Times New Roman"/>
          <w:sz w:val="28"/>
          <w:szCs w:val="28"/>
        </w:rPr>
        <w:lastRenderedPageBreak/>
        <w:t>(функций);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5"/>
      <w:bookmarkEnd w:id="1"/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852ECC">
        <w:rPr>
          <w:rFonts w:ascii="Arial" w:hAnsi="Arial" w:cs="Arial"/>
          <w:sz w:val="28"/>
          <w:szCs w:val="28"/>
        </w:rPr>
        <w:t>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</w:t>
      </w:r>
    </w:p>
    <w:p w:rsidR="00997C16" w:rsidRPr="006C5CD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CD0">
        <w:rPr>
          <w:rFonts w:ascii="Times New Roman" w:hAnsi="Times New Roman" w:cs="Times New Roman"/>
          <w:bCs/>
          <w:sz w:val="28"/>
          <w:szCs w:val="28"/>
        </w:rPr>
        <w:t>или отказа в предоставлении муниципальной услуги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2.10. Приостановление предоставления муниципальной услуги не предусмотрено.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2ECC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 недостоверной информации;</w:t>
      </w:r>
    </w:p>
    <w:p w:rsid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2ECC">
        <w:rPr>
          <w:rFonts w:ascii="Times New Roman" w:hAnsi="Times New Roman" w:cs="Times New Roman"/>
          <w:sz w:val="28"/>
          <w:szCs w:val="28"/>
        </w:rPr>
        <w:t xml:space="preserve"> в архиве запрашиваемых документов.</w:t>
      </w:r>
    </w:p>
    <w:p w:rsidR="00997C16" w:rsidRPr="00852ECC" w:rsidRDefault="00997C16" w:rsidP="00997C1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Pr="00852ECC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2.12. Услуги, необходимые и обязательные для предоставления муниципальной услуги, отсутствуют.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Pr="00997C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услуг, которые являются необходимыми и обязательными для предоставления </w:t>
      </w:r>
      <w:proofErr w:type="gramStart"/>
      <w:r w:rsidRPr="00997C16">
        <w:rPr>
          <w:rFonts w:ascii="Times New Roman" w:hAnsi="Times New Roman" w:cs="Times New Roman"/>
          <w:bCs/>
          <w:sz w:val="28"/>
          <w:szCs w:val="28"/>
        </w:rPr>
        <w:t>муниципальной  услуги</w:t>
      </w:r>
      <w:proofErr w:type="gramEnd"/>
      <w:r w:rsidRPr="00997C16">
        <w:rPr>
          <w:rFonts w:ascii="Times New Roman" w:hAnsi="Times New Roman" w:cs="Times New Roman"/>
          <w:bCs/>
          <w:sz w:val="28"/>
          <w:szCs w:val="28"/>
        </w:rPr>
        <w:t>, способы их получения заявителем, в том числе в электронной форме, порядок их представления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государственной пошлины или иной платы,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взимаемой за предоставление муниципальной услуги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2.14. Муниципальная услуга предоставляется бесплатно.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</w:t>
      </w:r>
      <w:r w:rsidRPr="00852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C16">
        <w:rPr>
          <w:rFonts w:ascii="Times New Roman" w:hAnsi="Times New Roman" w:cs="Times New Roman"/>
          <w:bCs/>
          <w:sz w:val="28"/>
          <w:szCs w:val="28"/>
        </w:rPr>
        <w:t>такой платы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2.15. В связи с отсутствием необходимых и обязательных услуг для предоставления муниципальной услуги, плата не взимается.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 и при получении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2.16. Максимальный срок ожидания в очереди при подаче запроса о предоставлении муниципальной услуги и при получении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результата,  составляет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не более 15 минут.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предоставляются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муниципальные услуги, к месту ожидания и приема заявителей,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размещению и оформлению визуальной,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текстовой и мультимедийной информации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о порядке предоставления муниципальной услуги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2.18. </w:t>
      </w:r>
      <w:r w:rsidRPr="00022CFB">
        <w:rPr>
          <w:rFonts w:ascii="Times New Roman" w:hAnsi="Times New Roman" w:cs="Times New Roman"/>
          <w:sz w:val="28"/>
          <w:szCs w:val="28"/>
        </w:rPr>
        <w:t>Здание (помещение) администрации сельского поселения «Трусово»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ECC">
        <w:rPr>
          <w:rFonts w:ascii="Times New Roman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997C16" w:rsidRPr="00852ECC" w:rsidRDefault="00997C16" w:rsidP="00997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2.18.1 </w:t>
      </w:r>
      <w:r w:rsidRPr="00852ECC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непосредственно в помещениях, предназначенных для предоставления 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lastRenderedPageBreak/>
        <w:t>услуги, которые должны быть оборудованы сидячими местами и обеспечены канцелярскими принадлежностями.</w:t>
      </w:r>
    </w:p>
    <w:p w:rsidR="00997C16" w:rsidRPr="00852ECC" w:rsidRDefault="00997C16" w:rsidP="00997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2.18.2.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Количество  мест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97C16" w:rsidRPr="00852ECC" w:rsidRDefault="00997C16" w:rsidP="00997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2.18.3.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97C16" w:rsidRPr="00852ECC" w:rsidRDefault="00997C16" w:rsidP="00997C1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2.18.4. </w:t>
      </w:r>
      <w:r w:rsidRPr="00852ECC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997C16" w:rsidRPr="00852ECC" w:rsidRDefault="00997C16" w:rsidP="00997C1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52ECC"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97C16" w:rsidRPr="00852ECC" w:rsidRDefault="00997C16" w:rsidP="00997C1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52ECC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97C16" w:rsidRPr="00852ECC" w:rsidRDefault="00997C16" w:rsidP="00997C1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52ECC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997C16" w:rsidRPr="00852ECC" w:rsidRDefault="00997C16" w:rsidP="00997C16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97C16" w:rsidRPr="00997C16" w:rsidRDefault="00997C16" w:rsidP="00997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2.18.5. </w:t>
      </w:r>
      <w:r w:rsidRPr="00852ECC">
        <w:rPr>
          <w:rFonts w:ascii="Times New Roman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муниципальных услуг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52ECC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1"/>
        <w:gridCol w:w="1471"/>
        <w:gridCol w:w="2591"/>
      </w:tblGrid>
      <w:tr w:rsidR="00997C16" w:rsidRPr="004240A5" w:rsidTr="004A4AED">
        <w:tc>
          <w:tcPr>
            <w:tcW w:w="5259" w:type="dxa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733" w:type="dxa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</w:p>
        </w:tc>
      </w:tr>
      <w:tr w:rsidR="00997C16" w:rsidRPr="004240A5" w:rsidTr="004A4AED">
        <w:tc>
          <w:tcPr>
            <w:tcW w:w="9463" w:type="dxa"/>
            <w:gridSpan w:val="3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</w:t>
            </w:r>
          </w:p>
        </w:tc>
      </w:tr>
      <w:tr w:rsidR="00997C16" w:rsidRPr="004240A5" w:rsidTr="004A4AED">
        <w:tc>
          <w:tcPr>
            <w:tcW w:w="5259" w:type="dxa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733" w:type="dxa"/>
            <w:vAlign w:val="center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97C16" w:rsidRPr="004240A5" w:rsidTr="004A4AED">
        <w:tc>
          <w:tcPr>
            <w:tcW w:w="9463" w:type="dxa"/>
            <w:gridSpan w:val="3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Показатели качества</w:t>
            </w:r>
          </w:p>
        </w:tc>
      </w:tr>
      <w:tr w:rsidR="00997C16" w:rsidRPr="004240A5" w:rsidTr="004A4AED">
        <w:tc>
          <w:tcPr>
            <w:tcW w:w="5259" w:type="dxa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33" w:type="dxa"/>
            <w:vAlign w:val="center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7C16" w:rsidRPr="004240A5" w:rsidTr="004A4AED">
        <w:tc>
          <w:tcPr>
            <w:tcW w:w="5259" w:type="dxa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обоснованных жалоб в общем количестве заявлений на </w:t>
            </w:r>
            <w:proofErr w:type="gramStart"/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предоставление  муниципальной</w:t>
            </w:r>
            <w:proofErr w:type="gramEnd"/>
            <w:r w:rsidRPr="00852ECC">
              <w:rPr>
                <w:rFonts w:ascii="Times New Roman" w:hAnsi="Times New Roman" w:cs="Times New Roman"/>
                <w:sz w:val="28"/>
                <w:szCs w:val="28"/>
              </w:rPr>
              <w:t xml:space="preserve"> услуги в Органе</w:t>
            </w: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71" w:type="dxa"/>
            <w:vAlign w:val="center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33" w:type="dxa"/>
            <w:vAlign w:val="center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C16" w:rsidRPr="004240A5" w:rsidTr="004A4AED">
        <w:tc>
          <w:tcPr>
            <w:tcW w:w="5259" w:type="dxa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vAlign w:val="center"/>
          </w:tcPr>
          <w:p w:rsidR="00997C16" w:rsidRPr="00852ECC" w:rsidRDefault="00997C16" w:rsidP="004A4A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2ECC">
        <w:rPr>
          <w:rFonts w:ascii="Times New Roman" w:hAnsi="Times New Roman" w:cs="Times New Roman"/>
          <w:sz w:val="28"/>
          <w:szCs w:val="28"/>
        </w:rPr>
        <w:t xml:space="preserve">. Сведения о предоставлении муниципальной услуги и форма заявления для предоставления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находится на Интернет-сайте Органа </w:t>
      </w:r>
      <w:r w:rsidRPr="00022C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22CFB">
        <w:rPr>
          <w:rFonts w:ascii="Times New Roman" w:hAnsi="Times New Roman" w:cs="Times New Roman"/>
          <w:sz w:val="28"/>
          <w:szCs w:val="28"/>
          <w:lang w:val="en-US"/>
        </w:rPr>
        <w:t>admtrusovo</w:t>
      </w:r>
      <w:proofErr w:type="spellEnd"/>
      <w:r w:rsidRPr="00022CF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22CF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22C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2C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2CFB">
        <w:rPr>
          <w:rFonts w:ascii="Times New Roman" w:hAnsi="Times New Roman" w:cs="Times New Roman"/>
          <w:sz w:val="28"/>
          <w:szCs w:val="28"/>
        </w:rPr>
        <w:t>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порталах государственных и муниципальных услуг (функций).</w:t>
      </w:r>
    </w:p>
    <w:p w:rsidR="00997C16" w:rsidRPr="00852ECC" w:rsidRDefault="00997C16" w:rsidP="00997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.21</w:t>
      </w:r>
      <w:r w:rsidRPr="00852ECC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997C16" w:rsidRPr="00852ECC" w:rsidRDefault="00997C16" w:rsidP="00997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</w:t>
      </w:r>
      <w:r w:rsidRPr="00852ECC">
        <w:rPr>
          <w:rFonts w:ascii="Times New Roman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997C16" w:rsidRPr="00852ECC" w:rsidRDefault="00997C16" w:rsidP="00997C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852EC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852ECC">
        <w:rPr>
          <w:rFonts w:ascii="Times New Roman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852EC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52ECC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852EC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852ECC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52ECC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852ECC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52EC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852ECC">
        <w:rPr>
          <w:rFonts w:ascii="Times New Roman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852EC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852ECC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52EC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852ECC">
        <w:rPr>
          <w:rFonts w:ascii="Times New Roman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852EC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52ECC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52EC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52ECC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852ECC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852ECC">
        <w:rPr>
          <w:rFonts w:ascii="Times New Roman" w:hAnsi="Times New Roman" w:cs="Times New Roman"/>
          <w:sz w:val="28"/>
          <w:szCs w:val="28"/>
        </w:rPr>
        <w:t>);</w:t>
      </w:r>
    </w:p>
    <w:p w:rsidR="00997C16" w:rsidRPr="00852ECC" w:rsidRDefault="00997C16" w:rsidP="00997C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852EC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852ECC">
        <w:rPr>
          <w:rFonts w:ascii="Times New Roman" w:hAnsi="Times New Roman" w:cs="Times New Roman"/>
          <w:sz w:val="28"/>
          <w:szCs w:val="28"/>
        </w:rPr>
        <w:t xml:space="preserve"> (точек на дюйм) в масштабе 1:1;</w:t>
      </w:r>
    </w:p>
    <w:p w:rsidR="00997C16" w:rsidRPr="00852ECC" w:rsidRDefault="00997C16" w:rsidP="00997C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997C16" w:rsidRPr="00852ECC" w:rsidRDefault="00997C16" w:rsidP="00997C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997C16" w:rsidRPr="00852ECC" w:rsidRDefault="00997C16" w:rsidP="00997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2.23. Предоставление муниципальной услуги через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МФЦ  по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принципу «одного окна»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осуществляется.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997C16">
        <w:rPr>
          <w:rFonts w:ascii="Times New Roman" w:hAnsi="Times New Roman" w:cs="Times New Roman"/>
          <w:bCs/>
          <w:sz w:val="28"/>
          <w:szCs w:val="28"/>
        </w:rPr>
        <w:t xml:space="preserve">. Состав, последовательность и сроки выполнения </w:t>
      </w:r>
      <w:r w:rsidRPr="00997C16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</w:t>
      </w:r>
      <w:r w:rsidRPr="00852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C16">
        <w:rPr>
          <w:rFonts w:ascii="Times New Roman" w:hAnsi="Times New Roman" w:cs="Times New Roman"/>
          <w:bCs/>
          <w:sz w:val="28"/>
          <w:szCs w:val="28"/>
        </w:rPr>
        <w:t>административных процедур в многофункциональных центрах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1) прием и регистрация в Органе заявлений о предоставлении муниципальной услуги;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2)</w:t>
      </w:r>
      <w:r w:rsidRPr="00AE0C50">
        <w:rPr>
          <w:rFonts w:ascii="Times New Roman" w:hAnsi="Times New Roman" w:cs="Times New Roman"/>
          <w:sz w:val="28"/>
          <w:szCs w:val="28"/>
        </w:rPr>
        <w:t xml:space="preserve"> подготовка копий архивных документов, подтверждающих право владения земельными участками, либо отказа в предоставлении копий архивных документов;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муниципальной услуги.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852EC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Приложении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2EC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Прием и регистрация в Органе заявлений о предоставлении муниципальной услуги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 о предоставлении муниципальной услуги.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852ECC">
        <w:rPr>
          <w:rFonts w:ascii="Times New Roman" w:hAnsi="Times New Roman" w:cs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852ECC">
        <w:rPr>
          <w:rFonts w:ascii="Times New Roman" w:hAnsi="Times New Roman" w:cs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Заочная форма подачи документов – направление заявления о предоставлении муниципальной услуги и иных документов по почте,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через  порталы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>услуги, подписанного соответствующим типом электронной подписи, с приложением электронных образ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852ECC">
        <w:rPr>
          <w:rFonts w:ascii="Times New Roman" w:hAnsi="Times New Roman" w:cs="Times New Roman"/>
          <w:sz w:val="28"/>
          <w:szCs w:val="28"/>
        </w:rPr>
        <w:t>ов необходимых документов).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3.2.5. </w:t>
      </w:r>
      <w:r w:rsidRPr="00852ECC">
        <w:rPr>
          <w:rFonts w:ascii="Times New Roman" w:hAnsi="Times New Roman" w:cs="Times New Roman"/>
          <w:sz w:val="28"/>
          <w:szCs w:val="28"/>
        </w:rPr>
        <w:t>Направление заявления (документов) в бумажном виде осуществляется по почте (могут быть направлены заказным письмом с уведомлением о вручении).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852ECC">
        <w:rPr>
          <w:rFonts w:ascii="Times New Roman" w:hAnsi="Times New Roman" w:cs="Times New Roman"/>
          <w:sz w:val="28"/>
          <w:szCs w:val="28"/>
        </w:rPr>
        <w:t>При направлении документов по почте днем регистрации заявления является день получения письма Органом.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Pr="00852ECC">
        <w:rPr>
          <w:rFonts w:ascii="Times New Roman" w:hAnsi="Times New Roman" w:cs="Times New Roman"/>
          <w:sz w:val="28"/>
          <w:szCs w:val="28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Направление заявления (документов), указанного в пункте 2.7 настоящего административного регламента, в электронном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виде  и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(или) копий этих документов осуществляется посредством отправления интерактивной формы заявления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>услуги, подписанного соответствующим типом электронной подписи, с приложением электронных образ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852ECC">
        <w:rPr>
          <w:rFonts w:ascii="Times New Roman" w:hAnsi="Times New Roman" w:cs="Times New Roman"/>
          <w:sz w:val="28"/>
          <w:szCs w:val="28"/>
        </w:rPr>
        <w:t>ов  необходимых документов через личный кабинет порталов государственных и муниципальных услуг (функций).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</w:t>
      </w:r>
      <w:r w:rsidRPr="00852ECC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заранее.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3.2.11. </w:t>
      </w:r>
      <w:r w:rsidRPr="00852ECC">
        <w:rPr>
          <w:rFonts w:ascii="Times New Roman" w:hAnsi="Times New Roman" w:cs="Times New Roman"/>
          <w:sz w:val="28"/>
          <w:szCs w:val="28"/>
        </w:rPr>
        <w:t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3.2.12. </w:t>
      </w:r>
      <w:r w:rsidRPr="00852ECC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52ECC">
        <w:rPr>
          <w:rFonts w:ascii="Times New Roman" w:hAnsi="Times New Roman" w:cs="Times New Roman"/>
          <w:sz w:val="28"/>
          <w:szCs w:val="28"/>
        </w:rPr>
        <w:t>устанавливает предмет обращения, проверяет документ, удостоверяющий личность;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52ECC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проверяет соответствие представленных документов требованиям, удостоверяясь, что: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52ECC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52ECC">
        <w:rPr>
          <w:rFonts w:ascii="Times New Roman" w:hAnsi="Times New Roman" w:cs="Times New Roman"/>
          <w:sz w:val="28"/>
          <w:szCs w:val="28"/>
        </w:rPr>
        <w:t xml:space="preserve"> тексты документов написаны разборчиво, наименования юридических лиц - без сокращения, с указанием их мест нахождения;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852ECC">
        <w:rPr>
          <w:rFonts w:ascii="Times New Roman" w:hAnsi="Times New Roman" w:cs="Times New Roman"/>
          <w:sz w:val="28"/>
          <w:szCs w:val="28"/>
        </w:rPr>
        <w:t xml:space="preserve"> фамилии, имена и отчества физических лиц, контактные телефоны, адреса их мест жительства написаны полностью;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52ECC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документы не исполнены карандашом;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принимает решение о приеме у заявителя представленных документов;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3.2.13. </w:t>
      </w:r>
      <w:r w:rsidRPr="00852ECC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3.2.14. </w:t>
      </w:r>
      <w:r w:rsidRPr="00852ECC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52ECC">
        <w:rPr>
          <w:rFonts w:ascii="Times New Roman" w:hAnsi="Times New Roman" w:cs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52EC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52ECC">
        <w:rPr>
          <w:rFonts w:ascii="Times New Roman" w:hAnsi="Times New Roman" w:cs="Times New Roman"/>
          <w:sz w:val="28"/>
          <w:szCs w:val="28"/>
        </w:rPr>
        <w:t>проверяет представленные документы на предмет комплектности;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52ECC">
        <w:rPr>
          <w:rFonts w:ascii="Times New Roman" w:hAnsi="Times New Roman" w:cs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3.2.15. </w:t>
      </w:r>
      <w:r w:rsidRPr="00852ECC">
        <w:rPr>
          <w:rFonts w:ascii="Times New Roman" w:hAnsi="Times New Roman" w:cs="Times New Roman"/>
          <w:sz w:val="28"/>
          <w:szCs w:val="28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3.2.16. </w:t>
      </w:r>
      <w:r w:rsidRPr="00852ECC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3.2.17.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составляет 1 календарный день с момента обращения заявителя о предоставлении муниципальной услуги. 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3.2.18. </w:t>
      </w:r>
      <w:r w:rsidRPr="00852EC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(документов) и передача заявления (документов) </w:t>
      </w:r>
      <w:r w:rsidRPr="00852ECC">
        <w:rPr>
          <w:rFonts w:ascii="Times New Roman" w:hAnsi="Times New Roman" w:cs="Times New Roman"/>
          <w:sz w:val="28"/>
          <w:szCs w:val="28"/>
        </w:rPr>
        <w:lastRenderedPageBreak/>
        <w:t>специалисту Органа, ответственному за принятие решения.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16" w:rsidRPr="00AE0C5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Подготовка копий архивных документов, подтверждающих право владения земельными участками, либо отказа в предоставлении копий архивных</w:t>
      </w:r>
      <w:r w:rsidRPr="00AE0C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C16">
        <w:rPr>
          <w:rFonts w:ascii="Times New Roman" w:hAnsi="Times New Roman" w:cs="Times New Roman"/>
          <w:bCs/>
          <w:sz w:val="28"/>
          <w:szCs w:val="28"/>
        </w:rPr>
        <w:t xml:space="preserve">документов </w:t>
      </w:r>
      <w:r w:rsidRPr="00AE0C5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3.3. Основанием для начала исполнения административной процедуры является передача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852ECC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852ECC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>услуги, осуществляет проверку комплекта документов.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852ECC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>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>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Pr="00852ECC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997C16" w:rsidRPr="00AE0C50" w:rsidRDefault="00997C16" w:rsidP="00997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52ECC">
        <w:rPr>
          <w:rFonts w:ascii="Times New Roman" w:hAnsi="Times New Roman" w:cs="Times New Roman"/>
          <w:sz w:val="28"/>
          <w:szCs w:val="28"/>
        </w:rPr>
        <w:t xml:space="preserve"> </w:t>
      </w:r>
      <w:r w:rsidRPr="00AE0C50">
        <w:rPr>
          <w:rFonts w:ascii="Times New Roman" w:hAnsi="Times New Roman" w:cs="Times New Roman"/>
          <w:sz w:val="28"/>
          <w:szCs w:val="28"/>
        </w:rPr>
        <w:t xml:space="preserve"> подготовить решение о выдаче документов;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E0C50">
        <w:rPr>
          <w:rFonts w:ascii="Times New Roman" w:hAnsi="Times New Roman" w:cs="Times New Roman"/>
          <w:sz w:val="28"/>
          <w:szCs w:val="28"/>
        </w:rPr>
        <w:t xml:space="preserve"> отказать в выдаче архивных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ECC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2.11 настоящего административного регламента). </w:t>
      </w:r>
    </w:p>
    <w:p w:rsidR="00997C16" w:rsidRPr="00D35197" w:rsidRDefault="00997C16" w:rsidP="00997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Pr="00D35197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5197">
        <w:rPr>
          <w:rFonts w:ascii="Times New Roman" w:hAnsi="Times New Roman" w:cs="Times New Roman"/>
          <w:sz w:val="28"/>
          <w:szCs w:val="28"/>
        </w:rPr>
        <w:t>услуги, в двух экземплярах осуществляет оформление решения о выдаче документов либо решение об отказе в выдаче документов и передает его на подпись руководителю Органа.</w:t>
      </w:r>
    </w:p>
    <w:p w:rsidR="00997C16" w:rsidRPr="00D35197" w:rsidRDefault="00997C16" w:rsidP="00997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Pr="00D35197">
        <w:rPr>
          <w:rFonts w:ascii="Times New Roman" w:hAnsi="Times New Roman" w:cs="Times New Roman"/>
          <w:sz w:val="28"/>
          <w:szCs w:val="28"/>
        </w:rPr>
        <w:t>Решение о предоставлении архивного документа оформляется в виде:</w:t>
      </w:r>
    </w:p>
    <w:p w:rsidR="00997C16" w:rsidRPr="00D35197" w:rsidRDefault="00997C16" w:rsidP="00997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97">
        <w:rPr>
          <w:rFonts w:ascii="Times New Roman" w:hAnsi="Times New Roman" w:cs="Times New Roman"/>
          <w:sz w:val="28"/>
          <w:szCs w:val="28"/>
        </w:rPr>
        <w:t>1) архивной справки - документа, содержащего архивную информацию о предмете запроса, с указанием поисковых данных документов, на основании которых она составлена;</w:t>
      </w:r>
    </w:p>
    <w:p w:rsidR="00997C16" w:rsidRPr="00D35197" w:rsidRDefault="00997C16" w:rsidP="00997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97">
        <w:rPr>
          <w:rFonts w:ascii="Times New Roman" w:hAnsi="Times New Roman" w:cs="Times New Roman"/>
          <w:sz w:val="28"/>
          <w:szCs w:val="28"/>
        </w:rPr>
        <w:t>2) архивной копии - документа, воспроизводящего текст или изображение архивного документа, с указанием его поисковых данных;</w:t>
      </w:r>
    </w:p>
    <w:p w:rsidR="00997C16" w:rsidRPr="00D35197" w:rsidRDefault="00997C16" w:rsidP="00997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197">
        <w:rPr>
          <w:rFonts w:ascii="Times New Roman" w:hAnsi="Times New Roman" w:cs="Times New Roman"/>
          <w:sz w:val="28"/>
          <w:szCs w:val="28"/>
        </w:rPr>
        <w:t>3) архивной выписки - документа, дословно воспроизводящего часть текста архивного документа, относящуюся к определенному вопросу, факту или лицу, с указанием поисковых данных документа.</w:t>
      </w:r>
    </w:p>
    <w:p w:rsidR="00997C16" w:rsidRPr="00AE0C5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Pr="00AE0C50">
        <w:rPr>
          <w:rFonts w:ascii="Times New Roman" w:hAnsi="Times New Roman" w:cs="Times New Roman"/>
          <w:sz w:val="28"/>
          <w:szCs w:val="28"/>
        </w:rPr>
        <w:t xml:space="preserve">Руководитель Органа подписывает решение о выдаче </w:t>
      </w:r>
      <w:r w:rsidRPr="00AE0C50">
        <w:rPr>
          <w:rFonts w:ascii="Times New Roman" w:hAnsi="Times New Roman" w:cs="Times New Roman"/>
          <w:sz w:val="28"/>
          <w:szCs w:val="28"/>
        </w:rPr>
        <w:lastRenderedPageBreak/>
        <w:t>(решение об отказе в выдаче) архивных документов.</w:t>
      </w:r>
    </w:p>
    <w:p w:rsidR="00997C16" w:rsidRPr="00AE0C50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</w:t>
      </w:r>
      <w:r w:rsidRPr="00AE0C50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E0C50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решения сотруднику Органа,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E0C50">
        <w:rPr>
          <w:rFonts w:ascii="Times New Roman" w:hAnsi="Times New Roman" w:cs="Times New Roman"/>
          <w:sz w:val="28"/>
          <w:szCs w:val="28"/>
        </w:rPr>
        <w:t>услуги, для выдачи его заявителю, а второй экземпляр передается в архив Органа.</w:t>
      </w:r>
    </w:p>
    <w:p w:rsidR="00997C16" w:rsidRPr="00852ECC" w:rsidRDefault="00997C16" w:rsidP="00997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3.3.9. </w:t>
      </w:r>
      <w:r w:rsidRPr="00852ECC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не более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52ECC">
        <w:rPr>
          <w:rFonts w:ascii="Times New Roman" w:hAnsi="Times New Roman" w:cs="Times New Roman"/>
          <w:sz w:val="28"/>
          <w:szCs w:val="28"/>
        </w:rPr>
        <w:t>8 календарных дней со дня получения полного комплекта документов, необходимых для принятия решения.</w:t>
      </w:r>
      <w:r w:rsidRPr="00AE0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3.3.10. </w:t>
      </w:r>
      <w:r w:rsidRPr="00852EC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Органом  решения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о выдаче документов или решения об отказе в выдаче документов и направление принятого решения сотруднику Органа,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>услуги, для выдачи его заявителю.</w:t>
      </w:r>
    </w:p>
    <w:p w:rsid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3.4. Основанием начала исполнения административной процедуры является поступление сотруднику Органа,</w:t>
      </w:r>
      <w:r w:rsidRPr="00852E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2ECC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 xml:space="preserve">услуги, решения о выдаче документов или решения об отказе в выдаче документов (далее -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>услуги).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 xml:space="preserve">услуги сотрудник Органа, ответственный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 xml:space="preserve">услуги, информирует заявителя о дате,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852ECC">
        <w:rPr>
          <w:rFonts w:ascii="Times New Roman" w:hAnsi="Times New Roman" w:cs="Times New Roman"/>
          <w:sz w:val="28"/>
          <w:szCs w:val="28"/>
        </w:rPr>
        <w:t xml:space="preserve"> заявитель может получить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>услуги.</w:t>
      </w:r>
    </w:p>
    <w:p w:rsid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Pr="00852ECC">
        <w:rPr>
          <w:rFonts w:ascii="Times New Roman" w:hAnsi="Times New Roman" w:cs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  <w:r w:rsidRPr="00625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В</w:t>
      </w:r>
      <w:r w:rsidRPr="00852ECC">
        <w:rPr>
          <w:rFonts w:ascii="Times New Roman" w:hAnsi="Times New Roman" w:cs="Times New Roman"/>
          <w:sz w:val="28"/>
          <w:szCs w:val="28"/>
        </w:rPr>
        <w:t xml:space="preserve">ыдачу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 xml:space="preserve">услуги, осуществляет сотрудник Органа, ответственный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>услуги:</w:t>
      </w:r>
    </w:p>
    <w:p w:rsidR="00997C16" w:rsidRPr="00AC7A0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C7A06">
        <w:rPr>
          <w:rFonts w:ascii="Times New Roman" w:hAnsi="Times New Roman" w:cs="Times New Roman"/>
          <w:sz w:val="28"/>
          <w:szCs w:val="28"/>
        </w:rPr>
        <w:t xml:space="preserve"> при личном приеме, под роспись заявителя, которая проставляется в журнале регистрации, при предъявлении им </w:t>
      </w:r>
      <w:proofErr w:type="gramStart"/>
      <w:r w:rsidRPr="00AC7A06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AC7A06">
        <w:rPr>
          <w:rFonts w:ascii="Times New Roman" w:hAnsi="Times New Roman" w:cs="Times New Roman"/>
          <w:sz w:val="28"/>
          <w:szCs w:val="28"/>
        </w:rPr>
        <w:t xml:space="preserve"> удостоверяющего личность, а при обращении представителя также документа, подтверждающего полномочия представителя, либо</w:t>
      </w:r>
    </w:p>
    <w:p w:rsid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C7A06">
        <w:rPr>
          <w:rFonts w:ascii="Times New Roman" w:hAnsi="Times New Roman" w:cs="Times New Roman"/>
          <w:sz w:val="28"/>
          <w:szCs w:val="28"/>
        </w:rPr>
        <w:t xml:space="preserve">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A06">
        <w:rPr>
          <w:rFonts w:ascii="Times New Roman" w:hAnsi="Times New Roman" w:cs="Times New Roman"/>
          <w:sz w:val="28"/>
          <w:szCs w:val="28"/>
        </w:rPr>
        <w:t>услуги, направляется по почте заказным письмом с уведомлением.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В случае, если заявитель обратился за предоставлением муниципальной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услуги  посредством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порталов государственных и муниципальных услуг (функций), то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(отказе в предоставлении) муниципальной услуги</w:t>
      </w:r>
      <w:r w:rsidRPr="00852ECC">
        <w:rPr>
          <w:rFonts w:ascii="Times New Roman" w:hAnsi="Times New Roman" w:cs="Times New Roman"/>
          <w:sz w:val="28"/>
          <w:szCs w:val="28"/>
        </w:rPr>
        <w:t xml:space="preserve"> направляется в личный кабинет заявителя через порталы государственных и муниципальных услуг (функций).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3.4.5. </w:t>
      </w:r>
      <w:r w:rsidRPr="00852ECC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один календарный день со дня принятия Органом решения.</w:t>
      </w:r>
    </w:p>
    <w:p w:rsidR="00997C16" w:rsidRPr="00201182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</w:t>
      </w:r>
      <w:r w:rsidRPr="00201182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архивных документов или решения об отказе в выдаче архивных документов.</w:t>
      </w:r>
    </w:p>
    <w:p w:rsid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997C16">
        <w:rPr>
          <w:rFonts w:ascii="Times New Roman" w:hAnsi="Times New Roman" w:cs="Times New Roman"/>
          <w:bCs/>
          <w:sz w:val="28"/>
          <w:szCs w:val="28"/>
        </w:rPr>
        <w:t>. Формы контроля за исполнением административного регламента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97C16" w:rsidRPr="00997C16" w:rsidRDefault="00997C16" w:rsidP="00997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97C16">
        <w:rPr>
          <w:rFonts w:ascii="Times New Roman" w:hAnsi="Times New Roman" w:cs="Times New Roman"/>
          <w:sz w:val="28"/>
          <w:szCs w:val="28"/>
        </w:rPr>
        <w:t>, </w:t>
      </w:r>
      <w:r w:rsidRPr="00997C16">
        <w:rPr>
          <w:rFonts w:ascii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Pr="00852ECC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852ECC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Pr="00852ECC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</w:t>
      </w:r>
      <w:r w:rsidRPr="00852ECC">
        <w:rPr>
          <w:rFonts w:ascii="Times New Roman" w:hAnsi="Times New Roman" w:cs="Times New Roman"/>
          <w:sz w:val="28"/>
          <w:szCs w:val="28"/>
        </w:rPr>
        <w:t xml:space="preserve">По результатам проверок должностное лицо, осуществляющее текущий контроль, дает указания по устранению выявленных отклонений </w:t>
      </w:r>
      <w:r w:rsidRPr="00852ECC">
        <w:rPr>
          <w:rFonts w:ascii="Times New Roman" w:hAnsi="Times New Roman" w:cs="Times New Roman"/>
          <w:sz w:val="28"/>
          <w:szCs w:val="28"/>
        </w:rPr>
        <w:lastRenderedPageBreak/>
        <w:t>и нарушений и контролирует их исполнение.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2ECC">
        <w:rPr>
          <w:rFonts w:ascii="Times New Roman" w:hAnsi="Times New Roman" w:cs="Times New Roman"/>
          <w:sz w:val="28"/>
          <w:szCs w:val="28"/>
        </w:rPr>
        <w:t>услуги.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Положения, характеризующие требования к порядку и формам контроля за предоставлением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муниципальной услуги, в том числе со стороны граждан,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их объединений и организаций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мероприятий,  учитываются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997C16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97C16">
        <w:rPr>
          <w:rFonts w:ascii="Times New Roman" w:hAnsi="Times New Roman" w:cs="Times New Roman"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Предмет жалобы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жалобой, в том числе в </w:t>
      </w:r>
      <w:r w:rsidRPr="00852ECC">
        <w:rPr>
          <w:rFonts w:ascii="Times New Roman" w:hAnsi="Times New Roman" w:cs="Times New Roman"/>
          <w:sz w:val="28"/>
          <w:szCs w:val="28"/>
        </w:rPr>
        <w:lastRenderedPageBreak/>
        <w:t>следующих случаях: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Порядок подачи и рассмотрения жалобы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5.4.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</w:t>
      </w:r>
      <w:r w:rsidRPr="00852ECC">
        <w:rPr>
          <w:rFonts w:ascii="Times New Roman" w:hAnsi="Times New Roman" w:cs="Times New Roman"/>
          <w:sz w:val="28"/>
          <w:szCs w:val="28"/>
        </w:rPr>
        <w:lastRenderedPageBreak/>
        <w:t>заявителя.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не позднее </w:t>
      </w:r>
      <w:r w:rsidRPr="00852ECC">
        <w:rPr>
          <w:rFonts w:ascii="Times New Roman" w:hAnsi="Times New Roman" w:cs="Times New Roman"/>
          <w:sz w:val="28"/>
          <w:szCs w:val="28"/>
        </w:rPr>
        <w:lastRenderedPageBreak/>
        <w:t>следующего рабочего дня со дня поступления жалобы.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</w:t>
      </w:r>
      <w:r w:rsidRPr="00852ECC">
        <w:rPr>
          <w:rFonts w:ascii="Times New Roman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место, дата и время приема жалобы заявителя;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52ECC">
        <w:rPr>
          <w:rFonts w:ascii="Times New Roman" w:hAnsi="Times New Roman" w:cs="Times New Roman"/>
          <w:sz w:val="28"/>
          <w:szCs w:val="28"/>
        </w:rPr>
        <w:t xml:space="preserve"> фамилия, имя, отчество заявителя;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52ECC">
        <w:rPr>
          <w:rFonts w:ascii="Times New Roman" w:hAnsi="Times New Roman" w:cs="Times New Roman"/>
          <w:sz w:val="28"/>
          <w:szCs w:val="28"/>
        </w:rPr>
        <w:t xml:space="preserve"> перечень принятых документов от заявителя;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52ECC">
        <w:rPr>
          <w:rFonts w:ascii="Times New Roman" w:hAnsi="Times New Roman" w:cs="Times New Roman"/>
          <w:sz w:val="28"/>
          <w:szCs w:val="28"/>
        </w:rPr>
        <w:t xml:space="preserve"> фамилия, имя, отчество специалиста, принявшего жалобу;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52ECC">
        <w:rPr>
          <w:rFonts w:ascii="Times New Roman" w:hAnsi="Times New Roman" w:cs="Times New Roman"/>
          <w:sz w:val="28"/>
          <w:szCs w:val="28"/>
        </w:rPr>
        <w:t xml:space="preserve"> срок рассмотрения жалобы в соответствии с настоящим административным регламентом.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жалоб  незамедлительно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направляет имеющиеся материалы в органы прокуратуры.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Сроки рассмотрения жалоб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5.10.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5.11. Основания для приостановления рассмотрения жалобы не предусмотрены.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Результат рассмотрения жалобы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5.12. По результатам рассмотрения жалобы Органом может быть </w:t>
      </w:r>
      <w:r w:rsidRPr="00852ECC">
        <w:rPr>
          <w:rFonts w:ascii="Times New Roman" w:hAnsi="Times New Roman" w:cs="Times New Roman"/>
          <w:sz w:val="28"/>
          <w:szCs w:val="28"/>
        </w:rPr>
        <w:lastRenderedPageBreak/>
        <w:t>принято одно из следующих решений: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 xml:space="preserve">1) удовлетворить жалобу, в том числе в форме отмены принятого решения, </w:t>
      </w:r>
      <w:proofErr w:type="gramStart"/>
      <w:r w:rsidRPr="00852ECC">
        <w:rPr>
          <w:rFonts w:ascii="Times New Roman" w:hAnsi="Times New Roman" w:cs="Times New Roman"/>
          <w:sz w:val="28"/>
          <w:szCs w:val="28"/>
        </w:rPr>
        <w:t>исправления</w:t>
      </w:r>
      <w:proofErr w:type="gramEnd"/>
      <w:r w:rsidRPr="00852ECC">
        <w:rPr>
          <w:rFonts w:ascii="Times New Roman" w:hAnsi="Times New Roman" w:cs="Times New Roman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5.13. Уполномоченный на рассмотрение жалобы орган отказывает в удовлетворении жалобы в следующих случаях: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2ECC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Порядок обжалования решения по жалобе</w:t>
      </w: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2ECC">
        <w:rPr>
          <w:rFonts w:ascii="Times New Roman" w:hAnsi="Times New Roman" w:cs="Times New Roman"/>
          <w:sz w:val="28"/>
          <w:szCs w:val="28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Право заявителя на получение информации и документов, необходимых для обоснования и</w:t>
      </w:r>
      <w:r w:rsidRPr="00852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C16">
        <w:rPr>
          <w:rFonts w:ascii="Times New Roman" w:hAnsi="Times New Roman" w:cs="Times New Roman"/>
          <w:bCs/>
          <w:sz w:val="28"/>
          <w:szCs w:val="28"/>
        </w:rPr>
        <w:t>рассмотрения жалобы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2ECC">
        <w:rPr>
          <w:rFonts w:ascii="Times New Roman" w:hAnsi="Times New Roman" w:cs="Times New Roman"/>
          <w:sz w:val="28"/>
          <w:szCs w:val="28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C16">
        <w:rPr>
          <w:rFonts w:ascii="Times New Roman" w:hAnsi="Times New Roman" w:cs="Times New Roman"/>
          <w:bCs/>
          <w:sz w:val="28"/>
          <w:szCs w:val="28"/>
        </w:rPr>
        <w:t>Способы информирования заявителя о порядке подачи и рассмотрения жалобы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2ECC">
        <w:rPr>
          <w:rFonts w:ascii="Times New Roman" w:hAnsi="Times New Roman" w:cs="Times New Roman"/>
          <w:sz w:val="28"/>
          <w:szCs w:val="28"/>
        </w:rPr>
        <w:t>. Информация о порядке подачи и рассмотрения жалобы размещается: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52ECC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в Органе;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852ECC">
        <w:rPr>
          <w:rFonts w:ascii="Times New Roman" w:hAnsi="Times New Roman" w:cs="Times New Roman"/>
          <w:sz w:val="28"/>
          <w:szCs w:val="28"/>
        </w:rPr>
        <w:t>на официальных сайтах Органа;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52ECC">
        <w:rPr>
          <w:rFonts w:ascii="Times New Roman" w:hAnsi="Times New Roman" w:cs="Times New Roman"/>
          <w:sz w:val="28"/>
          <w:szCs w:val="28"/>
        </w:rPr>
        <w:t>на порталах государственных и муниципальных услуг (функций);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2ECC">
        <w:rPr>
          <w:rFonts w:ascii="Times New Roman" w:hAnsi="Times New Roman" w:cs="Times New Roman"/>
          <w:sz w:val="28"/>
          <w:szCs w:val="28"/>
        </w:rPr>
        <w:t>. Информацию о порядке подачи и рассмотрения жалобы можно получить: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52ECC">
        <w:rPr>
          <w:rFonts w:ascii="Times New Roman" w:hAnsi="Times New Roman" w:cs="Times New Roman"/>
          <w:sz w:val="28"/>
          <w:szCs w:val="28"/>
        </w:rPr>
        <w:t>посредством телефонной связи по номеру Органа;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52ECC">
        <w:rPr>
          <w:rFonts w:ascii="Times New Roman" w:hAnsi="Times New Roman" w:cs="Times New Roman"/>
          <w:sz w:val="28"/>
          <w:szCs w:val="28"/>
        </w:rPr>
        <w:t>посредством факсимильного сообщения;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52ECC">
        <w:rPr>
          <w:rFonts w:ascii="Times New Roman" w:hAnsi="Times New Roman" w:cs="Times New Roman"/>
          <w:sz w:val="28"/>
          <w:szCs w:val="28"/>
        </w:rPr>
        <w:t>при личном обращении в Орган, в том числе по электронной почте;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52ECC">
        <w:rPr>
          <w:rFonts w:ascii="Times New Roman" w:hAnsi="Times New Roman" w:cs="Times New Roman"/>
          <w:sz w:val="28"/>
          <w:szCs w:val="28"/>
        </w:rPr>
        <w:t>при письменном обращении в Орган;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52ECC">
        <w:rPr>
          <w:rFonts w:ascii="Times New Roman" w:hAnsi="Times New Roman" w:cs="Times New Roman"/>
          <w:sz w:val="28"/>
          <w:szCs w:val="28"/>
        </w:rPr>
        <w:t>путем публичного информирования.</w:t>
      </w:r>
    </w:p>
    <w:p w:rsid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97C16" w:rsidRPr="00852ECC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C16" w:rsidRDefault="00997C16" w:rsidP="00997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Pr="00852ECC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40FE6" w:rsidRPr="00852ECC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40FE6" w:rsidRPr="00852ECC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40FE6" w:rsidRPr="00852ECC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«</w:t>
      </w:r>
      <w:r w:rsidRPr="00201182">
        <w:rPr>
          <w:rFonts w:ascii="Times New Roman" w:hAnsi="Times New Roman" w:cs="Times New Roman"/>
          <w:sz w:val="28"/>
          <w:szCs w:val="28"/>
        </w:rPr>
        <w:t xml:space="preserve">Выдача копий архивных документов, подтверждающих право на владение земельными участками, находящимися в </w:t>
      </w:r>
      <w:proofErr w:type="gramStart"/>
      <w:r w:rsidRPr="00201182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proofErr w:type="gramEnd"/>
      <w:r w:rsidRPr="00201182">
        <w:rPr>
          <w:rFonts w:ascii="Times New Roman" w:hAnsi="Times New Roman" w:cs="Times New Roman"/>
          <w:sz w:val="28"/>
          <w:szCs w:val="28"/>
        </w:rPr>
        <w:t xml:space="preserve"> и государственная собственность на которые не разграничена</w:t>
      </w:r>
      <w:r w:rsidRPr="00852ECC">
        <w:rPr>
          <w:rFonts w:ascii="Times New Roman" w:hAnsi="Times New Roman" w:cs="Times New Roman"/>
          <w:sz w:val="28"/>
          <w:szCs w:val="28"/>
        </w:rPr>
        <w:t>»</w:t>
      </w:r>
    </w:p>
    <w:p w:rsidR="00140FE6" w:rsidRPr="00852ECC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0FE6" w:rsidRPr="00852ECC" w:rsidRDefault="00140FE6" w:rsidP="00140FE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140FE6" w:rsidRDefault="00140FE6" w:rsidP="00140FE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Cs/>
          <w:iCs/>
          <w:sz w:val="28"/>
          <w:szCs w:val="28"/>
        </w:rPr>
      </w:pPr>
      <w:r w:rsidRPr="00FF7375">
        <w:rPr>
          <w:rFonts w:ascii="Times New Roman" w:eastAsia="SimSun" w:hAnsi="Times New Roman" w:cs="Times New Roman"/>
          <w:bCs/>
          <w:sz w:val="28"/>
          <w:szCs w:val="28"/>
        </w:rPr>
        <w:t>Общая информация о</w:t>
      </w: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Cs/>
          <w:iCs/>
          <w:sz w:val="28"/>
          <w:szCs w:val="28"/>
        </w:rPr>
        <w:t>администрации сельского поселения «Трусово»</w:t>
      </w:r>
    </w:p>
    <w:p w:rsidR="00140FE6" w:rsidRPr="00FF7375" w:rsidRDefault="00140FE6" w:rsidP="00140FE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Cs/>
          <w:i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4227"/>
      </w:tblGrid>
      <w:tr w:rsidR="00140FE6" w:rsidRPr="004240A5" w:rsidTr="004A4AED">
        <w:tc>
          <w:tcPr>
            <w:tcW w:w="2608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169485 Республика Коми,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Усть-Цилемский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с.Трусово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кв.Центральный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</w:rPr>
              <w:t>, д.67</w:t>
            </w:r>
          </w:p>
        </w:tc>
      </w:tr>
      <w:tr w:rsidR="00140FE6" w:rsidRPr="004240A5" w:rsidTr="004A4AED">
        <w:tc>
          <w:tcPr>
            <w:tcW w:w="2608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169485 Республика Коми,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Усть-Цилемский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с.Трусово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кв.Центральный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</w:rPr>
              <w:t>, д.67</w:t>
            </w:r>
          </w:p>
        </w:tc>
      </w:tr>
      <w:tr w:rsidR="00140FE6" w:rsidRPr="004240A5" w:rsidTr="004A4AED">
        <w:tc>
          <w:tcPr>
            <w:tcW w:w="2608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40FE6" w:rsidRPr="00FF7375" w:rsidRDefault="00140FE6" w:rsidP="004A4AE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admtrusovo@yandex.ru</w:t>
            </w:r>
          </w:p>
        </w:tc>
      </w:tr>
      <w:tr w:rsidR="00140FE6" w:rsidRPr="004240A5" w:rsidTr="004A4AED">
        <w:tc>
          <w:tcPr>
            <w:tcW w:w="2608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140FE6" w:rsidRPr="00FF7375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/>
              </w:rPr>
              <w:t>8(82141)95140</w:t>
            </w:r>
          </w:p>
        </w:tc>
      </w:tr>
      <w:tr w:rsidR="00140FE6" w:rsidRPr="004240A5" w:rsidTr="004A4AED">
        <w:tc>
          <w:tcPr>
            <w:tcW w:w="2608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140FE6" w:rsidRPr="00FF7375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40FE6" w:rsidRPr="004240A5" w:rsidTr="004A4AED">
        <w:tc>
          <w:tcPr>
            <w:tcW w:w="2608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140FE6" w:rsidRPr="00852ECC" w:rsidRDefault="00140FE6" w:rsidP="004A4AE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admtrusovo@yandex.ru</w:t>
            </w:r>
          </w:p>
        </w:tc>
      </w:tr>
      <w:tr w:rsidR="00140FE6" w:rsidRPr="004240A5" w:rsidTr="004A4AED">
        <w:tc>
          <w:tcPr>
            <w:tcW w:w="2608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140FE6" w:rsidRPr="00FF7375" w:rsidRDefault="00140FE6" w:rsidP="004A4AE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</w:tbl>
    <w:p w:rsidR="00140FE6" w:rsidRPr="00852ECC" w:rsidRDefault="00140FE6" w:rsidP="00140FE6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8"/>
          <w:szCs w:val="28"/>
        </w:rPr>
      </w:pPr>
    </w:p>
    <w:p w:rsidR="00140FE6" w:rsidRDefault="00140FE6" w:rsidP="00140FE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FF7375">
        <w:rPr>
          <w:rFonts w:ascii="Times New Roman" w:eastAsia="SimSun" w:hAnsi="Times New Roman" w:cs="Times New Roman"/>
          <w:bCs/>
          <w:sz w:val="28"/>
          <w:szCs w:val="28"/>
        </w:rPr>
        <w:t xml:space="preserve">График работы </w:t>
      </w:r>
      <w:r>
        <w:rPr>
          <w:rFonts w:ascii="Times New Roman" w:eastAsia="SimSun" w:hAnsi="Times New Roman" w:cs="Times New Roman"/>
          <w:bCs/>
          <w:sz w:val="28"/>
          <w:szCs w:val="28"/>
        </w:rPr>
        <w:t>администрации сельского поселения «Трусово»</w:t>
      </w:r>
    </w:p>
    <w:p w:rsidR="00140FE6" w:rsidRPr="00FF7375" w:rsidRDefault="00140FE6" w:rsidP="00140FE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Cs/>
          <w:i/>
          <w:i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2958"/>
        <w:gridCol w:w="2901"/>
      </w:tblGrid>
      <w:tr w:rsidR="00140FE6" w:rsidRPr="004240A5" w:rsidTr="004A4AED">
        <w:tc>
          <w:tcPr>
            <w:tcW w:w="1684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140FE6" w:rsidRPr="004240A5" w:rsidTr="004A4AED">
        <w:tc>
          <w:tcPr>
            <w:tcW w:w="1684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140FE6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8.45-17.15.</w:t>
            </w:r>
          </w:p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обед 13.00-14.00</w:t>
            </w:r>
          </w:p>
        </w:tc>
        <w:tc>
          <w:tcPr>
            <w:tcW w:w="1642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9.00-13.00</w:t>
            </w:r>
          </w:p>
        </w:tc>
      </w:tr>
      <w:tr w:rsidR="00140FE6" w:rsidRPr="004240A5" w:rsidTr="004A4AED">
        <w:tc>
          <w:tcPr>
            <w:tcW w:w="1684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140FE6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8.45-17.15.</w:t>
            </w:r>
          </w:p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обед 13.00-14.00</w:t>
            </w:r>
          </w:p>
        </w:tc>
        <w:tc>
          <w:tcPr>
            <w:tcW w:w="1642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9.00-13.00</w:t>
            </w:r>
          </w:p>
        </w:tc>
      </w:tr>
      <w:tr w:rsidR="00140FE6" w:rsidRPr="004240A5" w:rsidTr="004A4AED">
        <w:tc>
          <w:tcPr>
            <w:tcW w:w="1684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140FE6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8.45-17.15.</w:t>
            </w:r>
          </w:p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обед 13.00-14.00</w:t>
            </w:r>
          </w:p>
        </w:tc>
        <w:tc>
          <w:tcPr>
            <w:tcW w:w="1642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приёма нет</w:t>
            </w:r>
          </w:p>
        </w:tc>
      </w:tr>
      <w:tr w:rsidR="00140FE6" w:rsidRPr="004240A5" w:rsidTr="004A4AED">
        <w:tc>
          <w:tcPr>
            <w:tcW w:w="1684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140FE6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8.45-17.15.</w:t>
            </w:r>
          </w:p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обед 13.00-14.00</w:t>
            </w:r>
          </w:p>
        </w:tc>
        <w:tc>
          <w:tcPr>
            <w:tcW w:w="1642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9.00-13.00</w:t>
            </w:r>
          </w:p>
        </w:tc>
      </w:tr>
      <w:tr w:rsidR="00140FE6" w:rsidRPr="004240A5" w:rsidTr="004A4AED">
        <w:tc>
          <w:tcPr>
            <w:tcW w:w="1684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140FE6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8.45-16.45</w:t>
            </w:r>
          </w:p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обед 13.00-14.00</w:t>
            </w:r>
          </w:p>
        </w:tc>
        <w:tc>
          <w:tcPr>
            <w:tcW w:w="1642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9.00-13.00</w:t>
            </w:r>
          </w:p>
        </w:tc>
      </w:tr>
      <w:tr w:rsidR="00140FE6" w:rsidRPr="004240A5" w:rsidTr="004A4AED">
        <w:tc>
          <w:tcPr>
            <w:tcW w:w="1684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выходной</w:t>
            </w:r>
          </w:p>
        </w:tc>
      </w:tr>
      <w:tr w:rsidR="00140FE6" w:rsidRPr="004240A5" w:rsidTr="004A4AED">
        <w:tc>
          <w:tcPr>
            <w:tcW w:w="1684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52ECC">
              <w:rPr>
                <w:rFonts w:ascii="Times New Roman" w:eastAsia="SimSu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140FE6" w:rsidRPr="00852ECC" w:rsidRDefault="00140FE6" w:rsidP="004A4AE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выходной</w:t>
            </w:r>
          </w:p>
        </w:tc>
      </w:tr>
    </w:tbl>
    <w:p w:rsidR="00140FE6" w:rsidRPr="009124F0" w:rsidRDefault="00140FE6" w:rsidP="002919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Arial" w:hAnsi="Arial" w:cs="Arial"/>
          <w:sz w:val="28"/>
          <w:szCs w:val="28"/>
        </w:rPr>
        <w:br w:type="page"/>
      </w:r>
      <w:r w:rsidRPr="009124F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40FE6" w:rsidRPr="009124F0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24F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40FE6" w:rsidRPr="009124F0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24F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24F0">
        <w:rPr>
          <w:rFonts w:ascii="Times New Roman" w:hAnsi="Times New Roman" w:cs="Times New Roman"/>
          <w:sz w:val="28"/>
          <w:szCs w:val="28"/>
        </w:rPr>
        <w:t xml:space="preserve">«Выдача копий архивных документов, подтверждающих право на владение земельными участками, находящимися в </w:t>
      </w:r>
      <w:proofErr w:type="gramStart"/>
      <w:r w:rsidRPr="009124F0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proofErr w:type="gramEnd"/>
      <w:r w:rsidRPr="009124F0">
        <w:rPr>
          <w:rFonts w:ascii="Times New Roman" w:hAnsi="Times New Roman" w:cs="Times New Roman"/>
          <w:sz w:val="28"/>
          <w:szCs w:val="28"/>
        </w:rPr>
        <w:t xml:space="preserve"> и государственная собственность на которые не разграничена»</w:t>
      </w: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75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140FE6" w:rsidRPr="004240A5" w:rsidTr="004A4AE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0A5">
              <w:rPr>
                <w:rFonts w:ascii="Times New Roman" w:hAnsi="Times New Roman" w:cs="Times New Roman"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c>
          <w:tcPr>
            <w:tcW w:w="1019" w:type="pct"/>
            <w:tcBorders>
              <w:top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0A5">
              <w:rPr>
                <w:rFonts w:ascii="Times New Roman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140FE6" w:rsidRPr="004240A5" w:rsidTr="004A4AED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заявителя (юридического лица)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FE6" w:rsidRPr="009124F0" w:rsidRDefault="00140FE6" w:rsidP="0014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4F0">
        <w:rPr>
          <w:rFonts w:ascii="Times New Roman" w:hAnsi="Times New Roman" w:cs="Times New Roman"/>
          <w:sz w:val="28"/>
          <w:szCs w:val="28"/>
        </w:rPr>
        <w:t>ЗАЯВЛЕНИЕ</w:t>
      </w:r>
    </w:p>
    <w:p w:rsidR="00140FE6" w:rsidRPr="009124F0" w:rsidRDefault="00140FE6" w:rsidP="00140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3"/>
        <w:gridCol w:w="847"/>
        <w:gridCol w:w="316"/>
        <w:gridCol w:w="1271"/>
        <w:gridCol w:w="174"/>
        <w:gridCol w:w="6"/>
        <w:gridCol w:w="1032"/>
        <w:gridCol w:w="1180"/>
        <w:gridCol w:w="1503"/>
        <w:gridCol w:w="1449"/>
      </w:tblGrid>
      <w:tr w:rsidR="00140FE6" w:rsidRPr="004240A5" w:rsidTr="004A4AED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Default="00140FE6" w:rsidP="004A4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BC2">
              <w:rPr>
                <w:rFonts w:ascii="Times New Roman" w:hAnsi="Times New Roman" w:cs="Times New Roman"/>
                <w:sz w:val="28"/>
                <w:szCs w:val="28"/>
              </w:rPr>
              <w:t>Прошу выдать копии архивных документов, подтверждающих право владения земельным участком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140FE6" w:rsidRDefault="00140FE6" w:rsidP="004A4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140FE6" w:rsidRDefault="00140FE6" w:rsidP="004A4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516617">
              <w:rPr>
                <w:rFonts w:ascii="Times New Roman" w:hAnsi="Times New Roman" w:cs="Times New Roman"/>
              </w:rPr>
              <w:t>(наименование юридического лица)</w:t>
            </w:r>
          </w:p>
          <w:p w:rsidR="00140FE6" w:rsidRPr="00516617" w:rsidRDefault="00140FE6" w:rsidP="004A4AED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140FE6" w:rsidRPr="00E83BC2" w:rsidRDefault="00140FE6" w:rsidP="004A4A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BC2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участке:</w:t>
            </w:r>
          </w:p>
          <w:p w:rsidR="00140FE6" w:rsidRDefault="00140FE6" w:rsidP="00140FE6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993" w:hanging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Pr="00E83BC2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  <w:proofErr w:type="gramStart"/>
            <w:r w:rsidRPr="00E83BC2">
              <w:rPr>
                <w:rFonts w:ascii="Times New Roman" w:hAnsi="Times New Roman" w:cs="Times New Roman"/>
                <w:sz w:val="28"/>
                <w:szCs w:val="28"/>
              </w:rPr>
              <w:t>участка: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40FE6" w:rsidRPr="004240A5" w:rsidRDefault="00140FE6" w:rsidP="004A4AED">
            <w:pPr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A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40FE6" w:rsidRDefault="00140FE6" w:rsidP="00140FE6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993" w:hanging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 w:rsidRPr="00E83B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3516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140FE6" w:rsidRPr="004240A5" w:rsidRDefault="00140FE6" w:rsidP="004A4AED">
            <w:pPr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A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40FE6" w:rsidRDefault="00140FE6" w:rsidP="00140FE6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993" w:hanging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участка:_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40FE6" w:rsidRPr="004240A5" w:rsidRDefault="00140FE6" w:rsidP="004A4AED">
            <w:pPr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A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40FE6" w:rsidRDefault="00140FE6" w:rsidP="004A4AED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44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3559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5946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3559" w:type="dxa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5946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3559" w:type="dxa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6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8448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67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3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894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0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267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1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35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67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1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8448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67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8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0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9505" w:type="dxa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267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1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5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67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18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8448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682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8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0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7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2220" w:type="dxa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28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2220" w:type="dxa"/>
            <w:gridSpan w:val="4"/>
            <w:vMerge/>
            <w:vAlign w:val="center"/>
          </w:tcPr>
          <w:p w:rsidR="00140FE6" w:rsidRPr="009124F0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8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FE6" w:rsidRPr="009124F0" w:rsidRDefault="00140FE6" w:rsidP="0014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851"/>
        <w:gridCol w:w="4933"/>
      </w:tblGrid>
      <w:tr w:rsidR="00140FE6" w:rsidRPr="004240A5" w:rsidTr="004A4AED">
        <w:tc>
          <w:tcPr>
            <w:tcW w:w="3190" w:type="dxa"/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c>
          <w:tcPr>
            <w:tcW w:w="3190" w:type="dxa"/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0A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0A5">
              <w:rPr>
                <w:rFonts w:ascii="Times New Roman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140FE6" w:rsidRPr="009124F0" w:rsidRDefault="00140FE6" w:rsidP="00140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516E" w:rsidRDefault="0033516E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516E" w:rsidRDefault="0033516E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516E" w:rsidRDefault="0033516E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24F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40FE6" w:rsidRPr="009124F0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24F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40FE6" w:rsidRPr="009124F0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24F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24F0">
        <w:rPr>
          <w:rFonts w:ascii="Times New Roman" w:hAnsi="Times New Roman" w:cs="Times New Roman"/>
          <w:sz w:val="28"/>
          <w:szCs w:val="28"/>
        </w:rPr>
        <w:t xml:space="preserve">«Выдача копий архивных документов, подтверждающих право на владение земельными участками, находящимися в </w:t>
      </w:r>
      <w:proofErr w:type="gramStart"/>
      <w:r w:rsidRPr="009124F0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proofErr w:type="gramEnd"/>
      <w:r w:rsidRPr="009124F0">
        <w:rPr>
          <w:rFonts w:ascii="Times New Roman" w:hAnsi="Times New Roman" w:cs="Times New Roman"/>
          <w:sz w:val="28"/>
          <w:szCs w:val="28"/>
        </w:rPr>
        <w:t xml:space="preserve"> и государственная собственность на которые не разграничена»</w:t>
      </w: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3961"/>
        <w:tblW w:w="5000" w:type="pct"/>
        <w:tblLook w:val="00A0" w:firstRow="1" w:lastRow="0" w:firstColumn="1" w:lastColumn="0" w:noHBand="0" w:noVBand="0"/>
      </w:tblPr>
      <w:tblGrid>
        <w:gridCol w:w="1802"/>
        <w:gridCol w:w="1704"/>
        <w:gridCol w:w="916"/>
        <w:gridCol w:w="4423"/>
      </w:tblGrid>
      <w:tr w:rsidR="00140FE6" w:rsidRPr="004240A5" w:rsidTr="004A4AE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0A5">
              <w:rPr>
                <w:rFonts w:ascii="Times New Roman" w:hAnsi="Times New Roman" w:cs="Times New Roman"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c>
          <w:tcPr>
            <w:tcW w:w="1019" w:type="pct"/>
            <w:tcBorders>
              <w:top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0A5">
              <w:rPr>
                <w:rFonts w:ascii="Times New Roman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140FE6" w:rsidRPr="006B3373" w:rsidRDefault="00140FE6" w:rsidP="00140FE6">
      <w:pPr>
        <w:spacing w:after="0"/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7033"/>
      </w:tblGrid>
      <w:tr w:rsidR="00140FE6" w:rsidRPr="004240A5" w:rsidTr="004A4AE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заявителя (физического лица, индивидуального предпринимателя)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FE6" w:rsidRPr="009124F0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1"/>
        <w:gridCol w:w="1108"/>
        <w:gridCol w:w="214"/>
        <w:gridCol w:w="1163"/>
        <w:gridCol w:w="1032"/>
        <w:gridCol w:w="1059"/>
        <w:gridCol w:w="1357"/>
        <w:gridCol w:w="1871"/>
      </w:tblGrid>
      <w:tr w:rsidR="00140FE6" w:rsidRPr="004240A5" w:rsidTr="004A4AED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индивидуального предпринимателя</w:t>
            </w: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0FE6" w:rsidRPr="009124F0" w:rsidRDefault="00140FE6" w:rsidP="004A4A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регистрации заявителя /</w:t>
            </w:r>
          </w:p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 (адрес регистрации) индивидуального предпринимателя</w:t>
            </w: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</w:t>
            </w:r>
            <w:r w:rsidRPr="009124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места жительства заявителя /</w:t>
            </w:r>
          </w:p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Почтовый адрес индивидуального предпринимателя</w:t>
            </w: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FE6" w:rsidRPr="009124F0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9C6" w:rsidRDefault="002919C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9C6" w:rsidRDefault="002919C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9C6" w:rsidRDefault="002919C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9C6" w:rsidRDefault="002919C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9C6" w:rsidRDefault="002919C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9C6" w:rsidRDefault="002919C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9C6" w:rsidRDefault="002919C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9C6" w:rsidRDefault="002919C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24F0">
        <w:rPr>
          <w:rFonts w:ascii="Times New Roman" w:hAnsi="Times New Roman" w:cs="Times New Roman"/>
          <w:sz w:val="28"/>
          <w:szCs w:val="28"/>
        </w:rPr>
        <w:t>ЗАЯВЛЕНИЕ</w:t>
      </w:r>
    </w:p>
    <w:p w:rsidR="00140FE6" w:rsidRDefault="00140FE6" w:rsidP="00140FE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C2">
        <w:rPr>
          <w:rFonts w:ascii="Times New Roman" w:hAnsi="Times New Roman" w:cs="Times New Roman"/>
          <w:sz w:val="28"/>
          <w:szCs w:val="28"/>
        </w:rPr>
        <w:t>Прошу выдать копии архивных документов, подтверждающих право владения земельным участком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40FE6" w:rsidRDefault="00140FE6" w:rsidP="0014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40FE6" w:rsidRPr="00516617" w:rsidRDefault="00140FE6" w:rsidP="00140F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516617">
        <w:rPr>
          <w:rFonts w:ascii="Times New Roman" w:hAnsi="Times New Roman" w:cs="Times New Roman"/>
        </w:rPr>
        <w:t>(Ф.И.О. / наименование индивидуального предпринимателя)</w:t>
      </w:r>
    </w:p>
    <w:p w:rsidR="00140FE6" w:rsidRPr="00E83BC2" w:rsidRDefault="00140FE6" w:rsidP="00140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Pr="00E83BC2" w:rsidRDefault="00140FE6" w:rsidP="00140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C2">
        <w:rPr>
          <w:rFonts w:ascii="Times New Roman" w:hAnsi="Times New Roman" w:cs="Times New Roman"/>
          <w:sz w:val="28"/>
          <w:szCs w:val="28"/>
        </w:rPr>
        <w:t>Сведения о земельном участке:</w:t>
      </w:r>
    </w:p>
    <w:p w:rsidR="00140FE6" w:rsidRPr="00140FE6" w:rsidRDefault="00140FE6" w:rsidP="00140FE6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6617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</w:t>
      </w:r>
      <w:proofErr w:type="gramStart"/>
      <w:r w:rsidRPr="00516617">
        <w:rPr>
          <w:rFonts w:ascii="Times New Roman" w:hAnsi="Times New Roman" w:cs="Times New Roman"/>
          <w:sz w:val="28"/>
          <w:szCs w:val="28"/>
        </w:rPr>
        <w:t>участка</w:t>
      </w:r>
      <w:r w:rsidRPr="00E83B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40FE6" w:rsidRDefault="00140FE6" w:rsidP="00140FE6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6617">
        <w:rPr>
          <w:rFonts w:ascii="Times New Roman" w:hAnsi="Times New Roman" w:cs="Times New Roman"/>
          <w:sz w:val="28"/>
          <w:szCs w:val="28"/>
        </w:rPr>
        <w:t xml:space="preserve">Площадь земельного </w:t>
      </w:r>
      <w:proofErr w:type="gramStart"/>
      <w:r w:rsidRPr="00516617">
        <w:rPr>
          <w:rFonts w:ascii="Times New Roman" w:hAnsi="Times New Roman" w:cs="Times New Roman"/>
          <w:sz w:val="28"/>
          <w:szCs w:val="28"/>
        </w:rPr>
        <w:t>участка</w:t>
      </w:r>
      <w:r w:rsidRPr="00E83B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40FE6" w:rsidRDefault="00140FE6" w:rsidP="00140FE6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6617">
        <w:rPr>
          <w:rFonts w:ascii="Times New Roman" w:hAnsi="Times New Roman" w:cs="Times New Roman"/>
          <w:sz w:val="28"/>
          <w:szCs w:val="28"/>
        </w:rPr>
        <w:t xml:space="preserve">Местонахождение земельного </w:t>
      </w:r>
      <w:proofErr w:type="gramStart"/>
      <w:r w:rsidRPr="00516617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40FE6" w:rsidRPr="00E83BC2" w:rsidRDefault="00140FE6" w:rsidP="00140F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40FE6" w:rsidRPr="00E83BC2" w:rsidRDefault="00140FE6" w:rsidP="00140F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07"/>
        <w:gridCol w:w="789"/>
        <w:gridCol w:w="303"/>
        <w:gridCol w:w="1203"/>
        <w:gridCol w:w="146"/>
        <w:gridCol w:w="6"/>
        <w:gridCol w:w="1032"/>
        <w:gridCol w:w="1087"/>
        <w:gridCol w:w="1467"/>
        <w:gridCol w:w="1751"/>
      </w:tblGrid>
      <w:tr w:rsidR="00140FE6" w:rsidRPr="004240A5" w:rsidTr="004A4AED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44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355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3558" w:type="dxa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3558" w:type="dxa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3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896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0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:rsidR="0033516E" w:rsidRDefault="0033516E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516E" w:rsidRDefault="0033516E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8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0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9505" w:type="dxa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68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8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0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1054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2220" w:type="dxa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28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rPr>
          <w:trHeight w:val="20"/>
          <w:jc w:val="center"/>
        </w:trPr>
        <w:tc>
          <w:tcPr>
            <w:tcW w:w="2220" w:type="dxa"/>
            <w:gridSpan w:val="4"/>
            <w:vMerge/>
            <w:vAlign w:val="center"/>
          </w:tcPr>
          <w:p w:rsidR="00140FE6" w:rsidRPr="009124F0" w:rsidRDefault="00140FE6" w:rsidP="004A4AE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8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0FE6" w:rsidRPr="009124F0" w:rsidRDefault="00140FE6" w:rsidP="004A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FE6" w:rsidRPr="009124F0" w:rsidRDefault="00140FE6" w:rsidP="00140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FE6" w:rsidRPr="009124F0" w:rsidRDefault="00140FE6" w:rsidP="00140FE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851"/>
        <w:gridCol w:w="4933"/>
      </w:tblGrid>
      <w:tr w:rsidR="00140FE6" w:rsidRPr="004240A5" w:rsidTr="004A4AED">
        <w:tc>
          <w:tcPr>
            <w:tcW w:w="3190" w:type="dxa"/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0FE6" w:rsidRPr="004240A5" w:rsidRDefault="00140FE6" w:rsidP="004A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E6" w:rsidRPr="004240A5" w:rsidTr="004A4AED">
        <w:tc>
          <w:tcPr>
            <w:tcW w:w="3190" w:type="dxa"/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0A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0FE6" w:rsidRPr="004240A5" w:rsidRDefault="00140FE6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0A5">
              <w:rPr>
                <w:rFonts w:ascii="Times New Roman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140FE6" w:rsidRPr="00463E4C" w:rsidRDefault="00140FE6" w:rsidP="00140F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852ECC" w:rsidRDefault="00140FE6" w:rsidP="00140F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2ECC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40FE6" w:rsidRPr="00852ECC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40FE6" w:rsidRPr="00852ECC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40FE6" w:rsidRPr="00852ECC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2ECC">
        <w:rPr>
          <w:rFonts w:ascii="Times New Roman" w:hAnsi="Times New Roman" w:cs="Times New Roman"/>
          <w:sz w:val="28"/>
          <w:szCs w:val="28"/>
        </w:rPr>
        <w:t>«</w:t>
      </w:r>
      <w:r w:rsidRPr="00201182">
        <w:rPr>
          <w:rFonts w:ascii="Times New Roman" w:hAnsi="Times New Roman" w:cs="Times New Roman"/>
          <w:sz w:val="28"/>
          <w:szCs w:val="28"/>
        </w:rPr>
        <w:t xml:space="preserve">Выдача копий архивных документов, подтверждающих право на владение земельными участками, находящимися в </w:t>
      </w:r>
      <w:proofErr w:type="gramStart"/>
      <w:r w:rsidRPr="00201182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proofErr w:type="gramEnd"/>
      <w:r w:rsidRPr="00201182">
        <w:rPr>
          <w:rFonts w:ascii="Times New Roman" w:hAnsi="Times New Roman" w:cs="Times New Roman"/>
          <w:sz w:val="28"/>
          <w:szCs w:val="28"/>
        </w:rPr>
        <w:t xml:space="preserve"> и государственная собственность на которые не разграничена</w:t>
      </w:r>
      <w:r w:rsidRPr="00852ECC">
        <w:rPr>
          <w:rFonts w:ascii="Times New Roman" w:hAnsi="Times New Roman" w:cs="Times New Roman"/>
          <w:sz w:val="28"/>
          <w:szCs w:val="28"/>
        </w:rPr>
        <w:t>»</w:t>
      </w:r>
    </w:p>
    <w:p w:rsidR="00140FE6" w:rsidRPr="00852ECC" w:rsidRDefault="00140FE6" w:rsidP="00140FE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FE6" w:rsidRPr="00852ECC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ECC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140FE6" w:rsidRPr="00852ECC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ECC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40FE6" w:rsidRPr="00852ECC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149225</wp:posOffset>
                </wp:positionV>
                <wp:extent cx="5423535" cy="7103745"/>
                <wp:effectExtent l="0" t="0" r="0" b="12065"/>
                <wp:wrapNone/>
                <wp:docPr id="51" name="Полотно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23535" cy="7103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95095" y="5877560"/>
                            <a:ext cx="2473325" cy="1226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95095" y="5877560"/>
                            <a:ext cx="2473325" cy="1226185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05940" y="6259195"/>
                            <a:ext cx="161671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Выдача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заявителю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результата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02105" y="6427470"/>
                            <a:ext cx="125730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предоставления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22270" y="6427470"/>
                            <a:ext cx="6032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18790" y="6427470"/>
                            <a:ext cx="3886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Органе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73555" y="6606540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03450" y="660654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Pr="007309F0" w:rsidRDefault="0033516E" w:rsidP="00140FE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45995" y="660654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Pr="007309F0" w:rsidRDefault="0033516E" w:rsidP="00140FE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980565" y="699135"/>
                            <a:ext cx="1356360" cy="894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80565" y="699135"/>
                            <a:ext cx="1356360" cy="894715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04415" y="777240"/>
                            <a:ext cx="70802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Направление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6800" y="925195"/>
                            <a:ext cx="63754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документов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78990" y="1083310"/>
                            <a:ext cx="113157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специалисту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Органа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165350" y="1231265"/>
                            <a:ext cx="10007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ответственно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му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143760" y="1390015"/>
                            <a:ext cx="100584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принятие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решения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1546225" y="2310765"/>
                            <a:ext cx="2259965" cy="1504950"/>
                          </a:xfrm>
                          <a:custGeom>
                            <a:avLst/>
                            <a:gdLst>
                              <a:gd name="T0" fmla="*/ 0 w 3559"/>
                              <a:gd name="T1" fmla="*/ 1186 h 2370"/>
                              <a:gd name="T2" fmla="*/ 1779 w 3559"/>
                              <a:gd name="T3" fmla="*/ 0 h 2370"/>
                              <a:gd name="T4" fmla="*/ 3559 w 3559"/>
                              <a:gd name="T5" fmla="*/ 1186 h 2370"/>
                              <a:gd name="T6" fmla="*/ 1779 w 3559"/>
                              <a:gd name="T7" fmla="*/ 2370 h 2370"/>
                              <a:gd name="T8" fmla="*/ 0 w 3559"/>
                              <a:gd name="T9" fmla="*/ 1186 h 2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59" h="2370">
                                <a:moveTo>
                                  <a:pt x="0" y="1186"/>
                                </a:moveTo>
                                <a:lnTo>
                                  <a:pt x="1779" y="0"/>
                                </a:lnTo>
                                <a:lnTo>
                                  <a:pt x="3559" y="1186"/>
                                </a:lnTo>
                                <a:lnTo>
                                  <a:pt x="1779" y="2370"/>
                                </a:lnTo>
                                <a:lnTo>
                                  <a:pt x="0" y="1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546225" y="2310765"/>
                            <a:ext cx="2259965" cy="1504950"/>
                          </a:xfrm>
                          <a:custGeom>
                            <a:avLst/>
                            <a:gdLst>
                              <a:gd name="T0" fmla="*/ 0 w 3559"/>
                              <a:gd name="T1" fmla="*/ 1186 h 2370"/>
                              <a:gd name="T2" fmla="*/ 1779 w 3559"/>
                              <a:gd name="T3" fmla="*/ 0 h 2370"/>
                              <a:gd name="T4" fmla="*/ 3559 w 3559"/>
                              <a:gd name="T5" fmla="*/ 1186 h 2370"/>
                              <a:gd name="T6" fmla="*/ 1779 w 3559"/>
                              <a:gd name="T7" fmla="*/ 2370 h 2370"/>
                              <a:gd name="T8" fmla="*/ 0 w 3559"/>
                              <a:gd name="T9" fmla="*/ 1186 h 2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59" h="2370">
                                <a:moveTo>
                                  <a:pt x="0" y="1186"/>
                                </a:moveTo>
                                <a:lnTo>
                                  <a:pt x="1779" y="0"/>
                                </a:lnTo>
                                <a:lnTo>
                                  <a:pt x="3559" y="1186"/>
                                </a:lnTo>
                                <a:lnTo>
                                  <a:pt x="1779" y="2370"/>
                                </a:lnTo>
                                <a:lnTo>
                                  <a:pt x="0" y="1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52980" y="2694305"/>
                            <a:ext cx="8413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Есть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основания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39340" y="2842260"/>
                            <a:ext cx="1866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для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564765" y="2842260"/>
                            <a:ext cx="43561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отказа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в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42820" y="3001010"/>
                            <a:ext cx="86804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предоставлении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52980" y="3148330"/>
                            <a:ext cx="8610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муниципальной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57450" y="3307080"/>
                            <a:ext cx="42354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6540" y="4459605"/>
                            <a:ext cx="1632585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56540" y="4459605"/>
                            <a:ext cx="1632585" cy="554355"/>
                          </a:xfrm>
                          <a:prstGeom prst="rect">
                            <a:avLst/>
                          </a:pr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95300" y="4521200"/>
                            <a:ext cx="102997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Принятие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решения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79245" y="452120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45795" y="4669155"/>
                            <a:ext cx="86804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предоставлении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20370" y="4827905"/>
                            <a:ext cx="125984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муниципальной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Freeform 35"/>
                        <wps:cNvSpPr>
                          <a:spLocks noEditPoints="1"/>
                        </wps:cNvSpPr>
                        <wps:spPr bwMode="auto">
                          <a:xfrm>
                            <a:off x="3806190" y="3058795"/>
                            <a:ext cx="718820" cy="1461770"/>
                          </a:xfrm>
                          <a:custGeom>
                            <a:avLst/>
                            <a:gdLst>
                              <a:gd name="T0" fmla="*/ 0 w 1072"/>
                              <a:gd name="T1" fmla="*/ 0 h 2216"/>
                              <a:gd name="T2" fmla="*/ 1010 w 1072"/>
                              <a:gd name="T3" fmla="*/ 0 h 2216"/>
                              <a:gd name="T4" fmla="*/ 1018 w 1072"/>
                              <a:gd name="T5" fmla="*/ 8 h 2216"/>
                              <a:gd name="T6" fmla="*/ 1018 w 1072"/>
                              <a:gd name="T7" fmla="*/ 2200 h 2216"/>
                              <a:gd name="T8" fmla="*/ 1002 w 1072"/>
                              <a:gd name="T9" fmla="*/ 2200 h 2216"/>
                              <a:gd name="T10" fmla="*/ 1002 w 1072"/>
                              <a:gd name="T11" fmla="*/ 8 h 2216"/>
                              <a:gd name="T12" fmla="*/ 1010 w 1072"/>
                              <a:gd name="T13" fmla="*/ 16 h 2216"/>
                              <a:gd name="T14" fmla="*/ 0 w 1072"/>
                              <a:gd name="T15" fmla="*/ 16 h 2216"/>
                              <a:gd name="T16" fmla="*/ 0 w 1072"/>
                              <a:gd name="T17" fmla="*/ 0 h 2216"/>
                              <a:gd name="T18" fmla="*/ 1069 w 1072"/>
                              <a:gd name="T19" fmla="*/ 2115 h 2216"/>
                              <a:gd name="T20" fmla="*/ 1010 w 1072"/>
                              <a:gd name="T21" fmla="*/ 2216 h 2216"/>
                              <a:gd name="T22" fmla="*/ 951 w 1072"/>
                              <a:gd name="T23" fmla="*/ 2115 h 2216"/>
                              <a:gd name="T24" fmla="*/ 953 w 1072"/>
                              <a:gd name="T25" fmla="*/ 2104 h 2216"/>
                              <a:gd name="T26" fmla="*/ 964 w 1072"/>
                              <a:gd name="T27" fmla="*/ 2107 h 2216"/>
                              <a:gd name="T28" fmla="*/ 1017 w 1072"/>
                              <a:gd name="T29" fmla="*/ 2196 h 2216"/>
                              <a:gd name="T30" fmla="*/ 1003 w 1072"/>
                              <a:gd name="T31" fmla="*/ 2196 h 2216"/>
                              <a:gd name="T32" fmla="*/ 1055 w 1072"/>
                              <a:gd name="T33" fmla="*/ 2107 h 2216"/>
                              <a:gd name="T34" fmla="*/ 1066 w 1072"/>
                              <a:gd name="T35" fmla="*/ 2104 h 2216"/>
                              <a:gd name="T36" fmla="*/ 1069 w 1072"/>
                              <a:gd name="T37" fmla="*/ 2115 h 2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72" h="2216">
                                <a:moveTo>
                                  <a:pt x="0" y="0"/>
                                </a:moveTo>
                                <a:lnTo>
                                  <a:pt x="1010" y="0"/>
                                </a:lnTo>
                                <a:cubicBezTo>
                                  <a:pt x="1014" y="0"/>
                                  <a:pt x="1018" y="3"/>
                                  <a:pt x="1018" y="8"/>
                                </a:cubicBezTo>
                                <a:lnTo>
                                  <a:pt x="1018" y="2200"/>
                                </a:lnTo>
                                <a:lnTo>
                                  <a:pt x="1002" y="2200"/>
                                </a:lnTo>
                                <a:lnTo>
                                  <a:pt x="1002" y="8"/>
                                </a:lnTo>
                                <a:lnTo>
                                  <a:pt x="101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69" y="2115"/>
                                </a:moveTo>
                                <a:lnTo>
                                  <a:pt x="1010" y="2216"/>
                                </a:lnTo>
                                <a:lnTo>
                                  <a:pt x="951" y="2115"/>
                                </a:lnTo>
                                <a:cubicBezTo>
                                  <a:pt x="948" y="2111"/>
                                  <a:pt x="950" y="2106"/>
                                  <a:pt x="953" y="2104"/>
                                </a:cubicBezTo>
                                <a:cubicBezTo>
                                  <a:pt x="957" y="2101"/>
                                  <a:pt x="962" y="2103"/>
                                  <a:pt x="964" y="2107"/>
                                </a:cubicBezTo>
                                <a:lnTo>
                                  <a:pt x="1017" y="2196"/>
                                </a:lnTo>
                                <a:lnTo>
                                  <a:pt x="1003" y="2196"/>
                                </a:lnTo>
                                <a:lnTo>
                                  <a:pt x="1055" y="2107"/>
                                </a:lnTo>
                                <a:cubicBezTo>
                                  <a:pt x="1058" y="2103"/>
                                  <a:pt x="1063" y="2101"/>
                                  <a:pt x="1066" y="2104"/>
                                </a:cubicBezTo>
                                <a:cubicBezTo>
                                  <a:pt x="1070" y="2106"/>
                                  <a:pt x="1072" y="2111"/>
                                  <a:pt x="1069" y="21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073150" y="83820"/>
                            <a:ext cx="3107055" cy="332740"/>
                          </a:xfrm>
                          <a:custGeom>
                            <a:avLst/>
                            <a:gdLst>
                              <a:gd name="T0" fmla="*/ 0 w 4631"/>
                              <a:gd name="T1" fmla="*/ 84 h 505"/>
                              <a:gd name="T2" fmla="*/ 84 w 4631"/>
                              <a:gd name="T3" fmla="*/ 0 h 505"/>
                              <a:gd name="T4" fmla="*/ 4547 w 4631"/>
                              <a:gd name="T5" fmla="*/ 0 h 505"/>
                              <a:gd name="T6" fmla="*/ 4631 w 4631"/>
                              <a:gd name="T7" fmla="*/ 84 h 505"/>
                              <a:gd name="T8" fmla="*/ 4631 w 4631"/>
                              <a:gd name="T9" fmla="*/ 421 h 505"/>
                              <a:gd name="T10" fmla="*/ 4547 w 4631"/>
                              <a:gd name="T11" fmla="*/ 505 h 505"/>
                              <a:gd name="T12" fmla="*/ 84 w 4631"/>
                              <a:gd name="T13" fmla="*/ 505 h 505"/>
                              <a:gd name="T14" fmla="*/ 0 w 4631"/>
                              <a:gd name="T15" fmla="*/ 421 h 505"/>
                              <a:gd name="T16" fmla="*/ 0 w 4631"/>
                              <a:gd name="T17" fmla="*/ 84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31" h="505">
                                <a:moveTo>
                                  <a:pt x="0" y="84"/>
                                </a:moveTo>
                                <a:cubicBezTo>
                                  <a:pt x="0" y="38"/>
                                  <a:pt x="38" y="0"/>
                                  <a:pt x="84" y="0"/>
                                </a:cubicBezTo>
                                <a:lnTo>
                                  <a:pt x="4547" y="0"/>
                                </a:lnTo>
                                <a:cubicBezTo>
                                  <a:pt x="4593" y="0"/>
                                  <a:pt x="4631" y="38"/>
                                  <a:pt x="4631" y="84"/>
                                </a:cubicBezTo>
                                <a:lnTo>
                                  <a:pt x="4631" y="421"/>
                                </a:lnTo>
                                <a:cubicBezTo>
                                  <a:pt x="4631" y="467"/>
                                  <a:pt x="4593" y="505"/>
                                  <a:pt x="4547" y="505"/>
                                </a:cubicBezTo>
                                <a:lnTo>
                                  <a:pt x="84" y="505"/>
                                </a:lnTo>
                                <a:cubicBezTo>
                                  <a:pt x="38" y="505"/>
                                  <a:pt x="0" y="467"/>
                                  <a:pt x="0" y="421"/>
                                </a:cubicBez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073150" y="83820"/>
                            <a:ext cx="3107055" cy="332740"/>
                          </a:xfrm>
                          <a:custGeom>
                            <a:avLst/>
                            <a:gdLst>
                              <a:gd name="T0" fmla="*/ 0 w 4631"/>
                              <a:gd name="T1" fmla="*/ 84 h 505"/>
                              <a:gd name="T2" fmla="*/ 84 w 4631"/>
                              <a:gd name="T3" fmla="*/ 0 h 505"/>
                              <a:gd name="T4" fmla="*/ 4547 w 4631"/>
                              <a:gd name="T5" fmla="*/ 0 h 505"/>
                              <a:gd name="T6" fmla="*/ 4631 w 4631"/>
                              <a:gd name="T7" fmla="*/ 84 h 505"/>
                              <a:gd name="T8" fmla="*/ 4631 w 4631"/>
                              <a:gd name="T9" fmla="*/ 421 h 505"/>
                              <a:gd name="T10" fmla="*/ 4547 w 4631"/>
                              <a:gd name="T11" fmla="*/ 505 h 505"/>
                              <a:gd name="T12" fmla="*/ 84 w 4631"/>
                              <a:gd name="T13" fmla="*/ 505 h 505"/>
                              <a:gd name="T14" fmla="*/ 0 w 4631"/>
                              <a:gd name="T15" fmla="*/ 421 h 505"/>
                              <a:gd name="T16" fmla="*/ 0 w 4631"/>
                              <a:gd name="T17" fmla="*/ 84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31" h="505">
                                <a:moveTo>
                                  <a:pt x="0" y="84"/>
                                </a:moveTo>
                                <a:cubicBezTo>
                                  <a:pt x="0" y="38"/>
                                  <a:pt x="38" y="0"/>
                                  <a:pt x="84" y="0"/>
                                </a:cubicBezTo>
                                <a:lnTo>
                                  <a:pt x="4547" y="0"/>
                                </a:lnTo>
                                <a:cubicBezTo>
                                  <a:pt x="4593" y="0"/>
                                  <a:pt x="4631" y="38"/>
                                  <a:pt x="4631" y="84"/>
                                </a:cubicBezTo>
                                <a:lnTo>
                                  <a:pt x="4631" y="421"/>
                                </a:lnTo>
                                <a:cubicBezTo>
                                  <a:pt x="4631" y="467"/>
                                  <a:pt x="4593" y="505"/>
                                  <a:pt x="4547" y="505"/>
                                </a:cubicBezTo>
                                <a:lnTo>
                                  <a:pt x="84" y="505"/>
                                </a:lnTo>
                                <a:cubicBezTo>
                                  <a:pt x="38" y="505"/>
                                  <a:pt x="0" y="467"/>
                                  <a:pt x="0" y="421"/>
                                </a:cubicBez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31265" y="189230"/>
                            <a:ext cx="182626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Прием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регистрация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документов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131820" y="189230"/>
                            <a:ext cx="51181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Органе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689985" y="189230"/>
                            <a:ext cx="3238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3608070" y="4520565"/>
                            <a:ext cx="1751330" cy="471805"/>
                          </a:xfrm>
                          <a:custGeom>
                            <a:avLst/>
                            <a:gdLst>
                              <a:gd name="T0" fmla="*/ 0 w 2610"/>
                              <a:gd name="T1" fmla="*/ 119 h 715"/>
                              <a:gd name="T2" fmla="*/ 119 w 2610"/>
                              <a:gd name="T3" fmla="*/ 0 h 715"/>
                              <a:gd name="T4" fmla="*/ 2491 w 2610"/>
                              <a:gd name="T5" fmla="*/ 0 h 715"/>
                              <a:gd name="T6" fmla="*/ 2610 w 2610"/>
                              <a:gd name="T7" fmla="*/ 119 h 715"/>
                              <a:gd name="T8" fmla="*/ 2610 w 2610"/>
                              <a:gd name="T9" fmla="*/ 596 h 715"/>
                              <a:gd name="T10" fmla="*/ 2491 w 2610"/>
                              <a:gd name="T11" fmla="*/ 715 h 715"/>
                              <a:gd name="T12" fmla="*/ 119 w 2610"/>
                              <a:gd name="T13" fmla="*/ 715 h 715"/>
                              <a:gd name="T14" fmla="*/ 0 w 2610"/>
                              <a:gd name="T15" fmla="*/ 596 h 715"/>
                              <a:gd name="T16" fmla="*/ 0 w 2610"/>
                              <a:gd name="T17" fmla="*/ 119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10" h="715">
                                <a:moveTo>
                                  <a:pt x="0" y="119"/>
                                </a:moveTo>
                                <a:cubicBezTo>
                                  <a:pt x="0" y="54"/>
                                  <a:pt x="53" y="0"/>
                                  <a:pt x="119" y="0"/>
                                </a:cubicBezTo>
                                <a:lnTo>
                                  <a:pt x="2491" y="0"/>
                                </a:lnTo>
                                <a:cubicBezTo>
                                  <a:pt x="2557" y="0"/>
                                  <a:pt x="2610" y="54"/>
                                  <a:pt x="2610" y="119"/>
                                </a:cubicBezTo>
                                <a:lnTo>
                                  <a:pt x="2610" y="596"/>
                                </a:lnTo>
                                <a:cubicBezTo>
                                  <a:pt x="2610" y="662"/>
                                  <a:pt x="2557" y="715"/>
                                  <a:pt x="2491" y="715"/>
                                </a:cubicBezTo>
                                <a:lnTo>
                                  <a:pt x="119" y="715"/>
                                </a:lnTo>
                                <a:cubicBezTo>
                                  <a:pt x="53" y="715"/>
                                  <a:pt x="0" y="662"/>
                                  <a:pt x="0" y="596"/>
                                </a:cubicBezTo>
                                <a:lnTo>
                                  <a:pt x="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3608070" y="4520565"/>
                            <a:ext cx="1751330" cy="471805"/>
                          </a:xfrm>
                          <a:custGeom>
                            <a:avLst/>
                            <a:gdLst>
                              <a:gd name="T0" fmla="*/ 0 w 2610"/>
                              <a:gd name="T1" fmla="*/ 119 h 715"/>
                              <a:gd name="T2" fmla="*/ 119 w 2610"/>
                              <a:gd name="T3" fmla="*/ 0 h 715"/>
                              <a:gd name="T4" fmla="*/ 2491 w 2610"/>
                              <a:gd name="T5" fmla="*/ 0 h 715"/>
                              <a:gd name="T6" fmla="*/ 2610 w 2610"/>
                              <a:gd name="T7" fmla="*/ 119 h 715"/>
                              <a:gd name="T8" fmla="*/ 2610 w 2610"/>
                              <a:gd name="T9" fmla="*/ 596 h 715"/>
                              <a:gd name="T10" fmla="*/ 2491 w 2610"/>
                              <a:gd name="T11" fmla="*/ 715 h 715"/>
                              <a:gd name="T12" fmla="*/ 119 w 2610"/>
                              <a:gd name="T13" fmla="*/ 715 h 715"/>
                              <a:gd name="T14" fmla="*/ 0 w 2610"/>
                              <a:gd name="T15" fmla="*/ 596 h 715"/>
                              <a:gd name="T16" fmla="*/ 0 w 2610"/>
                              <a:gd name="T17" fmla="*/ 119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10" h="715">
                                <a:moveTo>
                                  <a:pt x="0" y="119"/>
                                </a:moveTo>
                                <a:cubicBezTo>
                                  <a:pt x="0" y="54"/>
                                  <a:pt x="53" y="0"/>
                                  <a:pt x="119" y="0"/>
                                </a:cubicBezTo>
                                <a:lnTo>
                                  <a:pt x="2491" y="0"/>
                                </a:lnTo>
                                <a:cubicBezTo>
                                  <a:pt x="2557" y="0"/>
                                  <a:pt x="2610" y="54"/>
                                  <a:pt x="2610" y="119"/>
                                </a:cubicBezTo>
                                <a:lnTo>
                                  <a:pt x="2610" y="596"/>
                                </a:lnTo>
                                <a:cubicBezTo>
                                  <a:pt x="2610" y="662"/>
                                  <a:pt x="2557" y="715"/>
                                  <a:pt x="2491" y="715"/>
                                </a:cubicBezTo>
                                <a:lnTo>
                                  <a:pt x="119" y="715"/>
                                </a:lnTo>
                                <a:cubicBezTo>
                                  <a:pt x="53" y="715"/>
                                  <a:pt x="0" y="662"/>
                                  <a:pt x="0" y="596"/>
                                </a:cubicBezTo>
                                <a:lnTo>
                                  <a:pt x="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827145" y="4618355"/>
                            <a:ext cx="40767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Отказ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в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77995" y="4618355"/>
                            <a:ext cx="86804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предоставлении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827145" y="4766310"/>
                            <a:ext cx="125984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муниципальной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услуги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53490" y="4161790"/>
                            <a:ext cx="19812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нет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064000" y="4152265"/>
                            <a:ext cx="13335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16E" w:rsidRDefault="0033516E" w:rsidP="00140FE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да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1031875" y="3058795"/>
                            <a:ext cx="514350" cy="1400810"/>
                          </a:xfrm>
                          <a:custGeom>
                            <a:avLst/>
                            <a:gdLst>
                              <a:gd name="T0" fmla="*/ 767 w 767"/>
                              <a:gd name="T1" fmla="*/ 0 h 2124"/>
                              <a:gd name="T2" fmla="*/ 62 w 767"/>
                              <a:gd name="T3" fmla="*/ 0 h 2124"/>
                              <a:gd name="T4" fmla="*/ 54 w 767"/>
                              <a:gd name="T5" fmla="*/ 8 h 2124"/>
                              <a:gd name="T6" fmla="*/ 54 w 767"/>
                              <a:gd name="T7" fmla="*/ 2108 h 2124"/>
                              <a:gd name="T8" fmla="*/ 70 w 767"/>
                              <a:gd name="T9" fmla="*/ 2108 h 2124"/>
                              <a:gd name="T10" fmla="*/ 70 w 767"/>
                              <a:gd name="T11" fmla="*/ 8 h 2124"/>
                              <a:gd name="T12" fmla="*/ 62 w 767"/>
                              <a:gd name="T13" fmla="*/ 16 h 2124"/>
                              <a:gd name="T14" fmla="*/ 767 w 767"/>
                              <a:gd name="T15" fmla="*/ 16 h 2124"/>
                              <a:gd name="T16" fmla="*/ 767 w 767"/>
                              <a:gd name="T17" fmla="*/ 0 h 2124"/>
                              <a:gd name="T18" fmla="*/ 3 w 767"/>
                              <a:gd name="T19" fmla="*/ 2022 h 2124"/>
                              <a:gd name="T20" fmla="*/ 62 w 767"/>
                              <a:gd name="T21" fmla="*/ 2124 h 2124"/>
                              <a:gd name="T22" fmla="*/ 121 w 767"/>
                              <a:gd name="T23" fmla="*/ 2022 h 2124"/>
                              <a:gd name="T24" fmla="*/ 118 w 767"/>
                              <a:gd name="T25" fmla="*/ 2011 h 2124"/>
                              <a:gd name="T26" fmla="*/ 107 w 767"/>
                              <a:gd name="T27" fmla="*/ 2014 h 2124"/>
                              <a:gd name="T28" fmla="*/ 55 w 767"/>
                              <a:gd name="T29" fmla="*/ 2104 h 2124"/>
                              <a:gd name="T30" fmla="*/ 69 w 767"/>
                              <a:gd name="T31" fmla="*/ 2104 h 2124"/>
                              <a:gd name="T32" fmla="*/ 16 w 767"/>
                              <a:gd name="T33" fmla="*/ 2014 h 2124"/>
                              <a:gd name="T34" fmla="*/ 5 w 767"/>
                              <a:gd name="T35" fmla="*/ 2011 h 2124"/>
                              <a:gd name="T36" fmla="*/ 3 w 767"/>
                              <a:gd name="T37" fmla="*/ 2022 h 2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67" h="2124">
                                <a:moveTo>
                                  <a:pt x="767" y="0"/>
                                </a:moveTo>
                                <a:lnTo>
                                  <a:pt x="62" y="0"/>
                                </a:lnTo>
                                <a:cubicBezTo>
                                  <a:pt x="57" y="0"/>
                                  <a:pt x="54" y="3"/>
                                  <a:pt x="54" y="8"/>
                                </a:cubicBezTo>
                                <a:lnTo>
                                  <a:pt x="54" y="2108"/>
                                </a:lnTo>
                                <a:lnTo>
                                  <a:pt x="70" y="2108"/>
                                </a:lnTo>
                                <a:lnTo>
                                  <a:pt x="70" y="8"/>
                                </a:lnTo>
                                <a:lnTo>
                                  <a:pt x="62" y="16"/>
                                </a:lnTo>
                                <a:lnTo>
                                  <a:pt x="767" y="16"/>
                                </a:lnTo>
                                <a:lnTo>
                                  <a:pt x="767" y="0"/>
                                </a:lnTo>
                                <a:close/>
                                <a:moveTo>
                                  <a:pt x="3" y="2022"/>
                                </a:moveTo>
                                <a:lnTo>
                                  <a:pt x="62" y="2124"/>
                                </a:lnTo>
                                <a:lnTo>
                                  <a:pt x="121" y="2022"/>
                                </a:lnTo>
                                <a:cubicBezTo>
                                  <a:pt x="123" y="2018"/>
                                  <a:pt x="122" y="2014"/>
                                  <a:pt x="118" y="2011"/>
                                </a:cubicBezTo>
                                <a:cubicBezTo>
                                  <a:pt x="115" y="2009"/>
                                  <a:pt x="110" y="2010"/>
                                  <a:pt x="107" y="2014"/>
                                </a:cubicBezTo>
                                <a:lnTo>
                                  <a:pt x="55" y="2104"/>
                                </a:lnTo>
                                <a:lnTo>
                                  <a:pt x="69" y="2104"/>
                                </a:lnTo>
                                <a:lnTo>
                                  <a:pt x="16" y="2014"/>
                                </a:lnTo>
                                <a:cubicBezTo>
                                  <a:pt x="14" y="2010"/>
                                  <a:pt x="9" y="2009"/>
                                  <a:pt x="5" y="2011"/>
                                </a:cubicBezTo>
                                <a:cubicBezTo>
                                  <a:pt x="2" y="2014"/>
                                  <a:pt x="0" y="2018"/>
                                  <a:pt x="3" y="20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1068070" y="5013960"/>
                            <a:ext cx="327025" cy="1517650"/>
                          </a:xfrm>
                          <a:custGeom>
                            <a:avLst/>
                            <a:gdLst>
                              <a:gd name="T0" fmla="*/ 0 w 488"/>
                              <a:gd name="T1" fmla="*/ 0 h 2300"/>
                              <a:gd name="T2" fmla="*/ 0 w 488"/>
                              <a:gd name="T3" fmla="*/ 2238 h 2300"/>
                              <a:gd name="T4" fmla="*/ 8 w 488"/>
                              <a:gd name="T5" fmla="*/ 2246 h 2300"/>
                              <a:gd name="T6" fmla="*/ 473 w 488"/>
                              <a:gd name="T7" fmla="*/ 2246 h 2300"/>
                              <a:gd name="T8" fmla="*/ 473 w 488"/>
                              <a:gd name="T9" fmla="*/ 2230 h 2300"/>
                              <a:gd name="T10" fmla="*/ 8 w 488"/>
                              <a:gd name="T11" fmla="*/ 2230 h 2300"/>
                              <a:gd name="T12" fmla="*/ 16 w 488"/>
                              <a:gd name="T13" fmla="*/ 2238 h 2300"/>
                              <a:gd name="T14" fmla="*/ 16 w 488"/>
                              <a:gd name="T15" fmla="*/ 0 h 2300"/>
                              <a:gd name="T16" fmla="*/ 0 w 488"/>
                              <a:gd name="T17" fmla="*/ 0 h 2300"/>
                              <a:gd name="T18" fmla="*/ 387 w 488"/>
                              <a:gd name="T19" fmla="*/ 2297 h 2300"/>
                              <a:gd name="T20" fmla="*/ 488 w 488"/>
                              <a:gd name="T21" fmla="*/ 2238 h 2300"/>
                              <a:gd name="T22" fmla="*/ 387 w 488"/>
                              <a:gd name="T23" fmla="*/ 2179 h 2300"/>
                              <a:gd name="T24" fmla="*/ 376 w 488"/>
                              <a:gd name="T25" fmla="*/ 2182 h 2300"/>
                              <a:gd name="T26" fmla="*/ 379 w 488"/>
                              <a:gd name="T27" fmla="*/ 2193 h 2300"/>
                              <a:gd name="T28" fmla="*/ 469 w 488"/>
                              <a:gd name="T29" fmla="*/ 2245 h 2300"/>
                              <a:gd name="T30" fmla="*/ 469 w 488"/>
                              <a:gd name="T31" fmla="*/ 2231 h 2300"/>
                              <a:gd name="T32" fmla="*/ 379 w 488"/>
                              <a:gd name="T33" fmla="*/ 2284 h 2300"/>
                              <a:gd name="T34" fmla="*/ 376 w 488"/>
                              <a:gd name="T35" fmla="*/ 2295 h 2300"/>
                              <a:gd name="T36" fmla="*/ 387 w 488"/>
                              <a:gd name="T37" fmla="*/ 2297 h 2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88" h="2300">
                                <a:moveTo>
                                  <a:pt x="0" y="0"/>
                                </a:moveTo>
                                <a:lnTo>
                                  <a:pt x="0" y="2238"/>
                                </a:lnTo>
                                <a:cubicBezTo>
                                  <a:pt x="0" y="2243"/>
                                  <a:pt x="3" y="2246"/>
                                  <a:pt x="8" y="2246"/>
                                </a:cubicBezTo>
                                <a:lnTo>
                                  <a:pt x="473" y="2246"/>
                                </a:lnTo>
                                <a:lnTo>
                                  <a:pt x="473" y="2230"/>
                                </a:lnTo>
                                <a:lnTo>
                                  <a:pt x="8" y="2230"/>
                                </a:lnTo>
                                <a:lnTo>
                                  <a:pt x="16" y="2238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87" y="2297"/>
                                </a:moveTo>
                                <a:lnTo>
                                  <a:pt x="488" y="2238"/>
                                </a:lnTo>
                                <a:lnTo>
                                  <a:pt x="387" y="2179"/>
                                </a:lnTo>
                                <a:cubicBezTo>
                                  <a:pt x="383" y="2177"/>
                                  <a:pt x="378" y="2178"/>
                                  <a:pt x="376" y="2182"/>
                                </a:cubicBezTo>
                                <a:cubicBezTo>
                                  <a:pt x="374" y="2186"/>
                                  <a:pt x="375" y="2190"/>
                                  <a:pt x="379" y="2193"/>
                                </a:cubicBezTo>
                                <a:lnTo>
                                  <a:pt x="469" y="2245"/>
                                </a:lnTo>
                                <a:lnTo>
                                  <a:pt x="469" y="2231"/>
                                </a:lnTo>
                                <a:lnTo>
                                  <a:pt x="379" y="2284"/>
                                </a:lnTo>
                                <a:cubicBezTo>
                                  <a:pt x="375" y="2286"/>
                                  <a:pt x="374" y="2291"/>
                                  <a:pt x="376" y="2295"/>
                                </a:cubicBezTo>
                                <a:cubicBezTo>
                                  <a:pt x="378" y="2298"/>
                                  <a:pt x="383" y="2300"/>
                                  <a:pt x="387" y="22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609215" y="416560"/>
                            <a:ext cx="82550" cy="159385"/>
                          </a:xfrm>
                          <a:custGeom>
                            <a:avLst/>
                            <a:gdLst>
                              <a:gd name="T0" fmla="*/ 62 w 123"/>
                              <a:gd name="T1" fmla="*/ 0 h 241"/>
                              <a:gd name="T2" fmla="*/ 47 w 123"/>
                              <a:gd name="T3" fmla="*/ 224 h 241"/>
                              <a:gd name="T4" fmla="*/ 63 w 123"/>
                              <a:gd name="T5" fmla="*/ 225 h 241"/>
                              <a:gd name="T6" fmla="*/ 78 w 123"/>
                              <a:gd name="T7" fmla="*/ 1 h 241"/>
                              <a:gd name="T8" fmla="*/ 62 w 123"/>
                              <a:gd name="T9" fmla="*/ 0 h 241"/>
                              <a:gd name="T10" fmla="*/ 2 w 123"/>
                              <a:gd name="T11" fmla="*/ 136 h 241"/>
                              <a:gd name="T12" fmla="*/ 54 w 123"/>
                              <a:gd name="T13" fmla="*/ 241 h 241"/>
                              <a:gd name="T14" fmla="*/ 120 w 123"/>
                              <a:gd name="T15" fmla="*/ 143 h 241"/>
                              <a:gd name="T16" fmla="*/ 118 w 123"/>
                              <a:gd name="T17" fmla="*/ 132 h 241"/>
                              <a:gd name="T18" fmla="*/ 107 w 123"/>
                              <a:gd name="T19" fmla="*/ 134 h 241"/>
                              <a:gd name="T20" fmla="*/ 49 w 123"/>
                              <a:gd name="T21" fmla="*/ 220 h 241"/>
                              <a:gd name="T22" fmla="*/ 63 w 123"/>
                              <a:gd name="T23" fmla="*/ 221 h 241"/>
                              <a:gd name="T24" fmla="*/ 16 w 123"/>
                              <a:gd name="T25" fmla="*/ 128 h 241"/>
                              <a:gd name="T26" fmla="*/ 5 w 123"/>
                              <a:gd name="T27" fmla="*/ 125 h 241"/>
                              <a:gd name="T28" fmla="*/ 2 w 123"/>
                              <a:gd name="T29" fmla="*/ 13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241">
                                <a:moveTo>
                                  <a:pt x="62" y="0"/>
                                </a:moveTo>
                                <a:lnTo>
                                  <a:pt x="47" y="224"/>
                                </a:lnTo>
                                <a:lnTo>
                                  <a:pt x="63" y="225"/>
                                </a:lnTo>
                                <a:lnTo>
                                  <a:pt x="78" y="1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2" y="136"/>
                                </a:moveTo>
                                <a:lnTo>
                                  <a:pt x="54" y="241"/>
                                </a:lnTo>
                                <a:lnTo>
                                  <a:pt x="120" y="143"/>
                                </a:lnTo>
                                <a:cubicBezTo>
                                  <a:pt x="123" y="139"/>
                                  <a:pt x="122" y="134"/>
                                  <a:pt x="118" y="132"/>
                                </a:cubicBezTo>
                                <a:cubicBezTo>
                                  <a:pt x="114" y="129"/>
                                  <a:pt x="109" y="130"/>
                                  <a:pt x="107" y="134"/>
                                </a:cubicBezTo>
                                <a:lnTo>
                                  <a:pt x="49" y="220"/>
                                </a:lnTo>
                                <a:lnTo>
                                  <a:pt x="63" y="221"/>
                                </a:lnTo>
                                <a:lnTo>
                                  <a:pt x="16" y="128"/>
                                </a:lnTo>
                                <a:cubicBezTo>
                                  <a:pt x="14" y="124"/>
                                  <a:pt x="9" y="123"/>
                                  <a:pt x="5" y="125"/>
                                </a:cubicBezTo>
                                <a:cubicBezTo>
                                  <a:pt x="1" y="127"/>
                                  <a:pt x="0" y="132"/>
                                  <a:pt x="2" y="1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 noEditPoints="1"/>
                        </wps:cNvSpPr>
                        <wps:spPr bwMode="auto">
                          <a:xfrm>
                            <a:off x="3868420" y="4992370"/>
                            <a:ext cx="620395" cy="1539240"/>
                          </a:xfrm>
                          <a:custGeom>
                            <a:avLst/>
                            <a:gdLst>
                              <a:gd name="T0" fmla="*/ 925 w 925"/>
                              <a:gd name="T1" fmla="*/ 0 h 2333"/>
                              <a:gd name="T2" fmla="*/ 925 w 925"/>
                              <a:gd name="T3" fmla="*/ 2271 h 2333"/>
                              <a:gd name="T4" fmla="*/ 917 w 925"/>
                              <a:gd name="T5" fmla="*/ 2279 h 2333"/>
                              <a:gd name="T6" fmla="*/ 16 w 925"/>
                              <a:gd name="T7" fmla="*/ 2279 h 2333"/>
                              <a:gd name="T8" fmla="*/ 16 w 925"/>
                              <a:gd name="T9" fmla="*/ 2263 h 2333"/>
                              <a:gd name="T10" fmla="*/ 917 w 925"/>
                              <a:gd name="T11" fmla="*/ 2263 h 2333"/>
                              <a:gd name="T12" fmla="*/ 909 w 925"/>
                              <a:gd name="T13" fmla="*/ 2271 h 2333"/>
                              <a:gd name="T14" fmla="*/ 909 w 925"/>
                              <a:gd name="T15" fmla="*/ 0 h 2333"/>
                              <a:gd name="T16" fmla="*/ 925 w 925"/>
                              <a:gd name="T17" fmla="*/ 0 h 2333"/>
                              <a:gd name="T18" fmla="*/ 102 w 925"/>
                              <a:gd name="T19" fmla="*/ 2330 h 2333"/>
                              <a:gd name="T20" fmla="*/ 0 w 925"/>
                              <a:gd name="T21" fmla="*/ 2271 h 2333"/>
                              <a:gd name="T22" fmla="*/ 102 w 925"/>
                              <a:gd name="T23" fmla="*/ 2212 h 2333"/>
                              <a:gd name="T24" fmla="*/ 113 w 925"/>
                              <a:gd name="T25" fmla="*/ 2215 h 2333"/>
                              <a:gd name="T26" fmla="*/ 110 w 925"/>
                              <a:gd name="T27" fmla="*/ 2226 h 2333"/>
                              <a:gd name="T28" fmla="*/ 20 w 925"/>
                              <a:gd name="T29" fmla="*/ 2278 h 2333"/>
                              <a:gd name="T30" fmla="*/ 20 w 925"/>
                              <a:gd name="T31" fmla="*/ 2264 h 2333"/>
                              <a:gd name="T32" fmla="*/ 110 w 925"/>
                              <a:gd name="T33" fmla="*/ 2317 h 2333"/>
                              <a:gd name="T34" fmla="*/ 113 w 925"/>
                              <a:gd name="T35" fmla="*/ 2328 h 2333"/>
                              <a:gd name="T36" fmla="*/ 102 w 925"/>
                              <a:gd name="T37" fmla="*/ 2330 h 2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5" h="2333">
                                <a:moveTo>
                                  <a:pt x="925" y="0"/>
                                </a:moveTo>
                                <a:lnTo>
                                  <a:pt x="925" y="2271"/>
                                </a:lnTo>
                                <a:cubicBezTo>
                                  <a:pt x="925" y="2276"/>
                                  <a:pt x="921" y="2279"/>
                                  <a:pt x="917" y="2279"/>
                                </a:cubicBezTo>
                                <a:lnTo>
                                  <a:pt x="16" y="2279"/>
                                </a:lnTo>
                                <a:lnTo>
                                  <a:pt x="16" y="2263"/>
                                </a:lnTo>
                                <a:lnTo>
                                  <a:pt x="917" y="2263"/>
                                </a:lnTo>
                                <a:lnTo>
                                  <a:pt x="909" y="2271"/>
                                </a:lnTo>
                                <a:lnTo>
                                  <a:pt x="909" y="0"/>
                                </a:lnTo>
                                <a:lnTo>
                                  <a:pt x="925" y="0"/>
                                </a:lnTo>
                                <a:close/>
                                <a:moveTo>
                                  <a:pt x="102" y="2330"/>
                                </a:moveTo>
                                <a:lnTo>
                                  <a:pt x="0" y="2271"/>
                                </a:lnTo>
                                <a:lnTo>
                                  <a:pt x="102" y="2212"/>
                                </a:lnTo>
                                <a:cubicBezTo>
                                  <a:pt x="105" y="2210"/>
                                  <a:pt x="110" y="2211"/>
                                  <a:pt x="113" y="2215"/>
                                </a:cubicBezTo>
                                <a:cubicBezTo>
                                  <a:pt x="115" y="2219"/>
                                  <a:pt x="114" y="2223"/>
                                  <a:pt x="110" y="2226"/>
                                </a:cubicBezTo>
                                <a:lnTo>
                                  <a:pt x="20" y="2278"/>
                                </a:lnTo>
                                <a:lnTo>
                                  <a:pt x="20" y="2264"/>
                                </a:lnTo>
                                <a:lnTo>
                                  <a:pt x="110" y="2317"/>
                                </a:lnTo>
                                <a:cubicBezTo>
                                  <a:pt x="114" y="2319"/>
                                  <a:pt x="115" y="2324"/>
                                  <a:pt x="113" y="2328"/>
                                </a:cubicBezTo>
                                <a:cubicBezTo>
                                  <a:pt x="110" y="2331"/>
                                  <a:pt x="105" y="2333"/>
                                  <a:pt x="102" y="23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 noEditPoints="1"/>
                        </wps:cNvSpPr>
                        <wps:spPr bwMode="auto">
                          <a:xfrm>
                            <a:off x="2633345" y="1593850"/>
                            <a:ext cx="82550" cy="716915"/>
                          </a:xfrm>
                          <a:custGeom>
                            <a:avLst/>
                            <a:gdLst>
                              <a:gd name="T0" fmla="*/ 46 w 123"/>
                              <a:gd name="T1" fmla="*/ 0 h 1087"/>
                              <a:gd name="T2" fmla="*/ 71 w 123"/>
                              <a:gd name="T3" fmla="*/ 1071 h 1087"/>
                              <a:gd name="T4" fmla="*/ 55 w 123"/>
                              <a:gd name="T5" fmla="*/ 1072 h 1087"/>
                              <a:gd name="T6" fmla="*/ 30 w 123"/>
                              <a:gd name="T7" fmla="*/ 0 h 1087"/>
                              <a:gd name="T8" fmla="*/ 46 w 123"/>
                              <a:gd name="T9" fmla="*/ 0 h 1087"/>
                              <a:gd name="T10" fmla="*/ 121 w 123"/>
                              <a:gd name="T11" fmla="*/ 984 h 1087"/>
                              <a:gd name="T12" fmla="*/ 64 w 123"/>
                              <a:gd name="T13" fmla="*/ 1087 h 1087"/>
                              <a:gd name="T14" fmla="*/ 2 w 123"/>
                              <a:gd name="T15" fmla="*/ 987 h 1087"/>
                              <a:gd name="T16" fmla="*/ 5 w 123"/>
                              <a:gd name="T17" fmla="*/ 976 h 1087"/>
                              <a:gd name="T18" fmla="*/ 16 w 123"/>
                              <a:gd name="T19" fmla="*/ 979 h 1087"/>
                              <a:gd name="T20" fmla="*/ 16 w 123"/>
                              <a:gd name="T21" fmla="*/ 979 h 1087"/>
                              <a:gd name="T22" fmla="*/ 70 w 123"/>
                              <a:gd name="T23" fmla="*/ 1067 h 1087"/>
                              <a:gd name="T24" fmla="*/ 56 w 123"/>
                              <a:gd name="T25" fmla="*/ 1068 h 1087"/>
                              <a:gd name="T26" fmla="*/ 107 w 123"/>
                              <a:gd name="T27" fmla="*/ 976 h 1087"/>
                              <a:gd name="T28" fmla="*/ 118 w 123"/>
                              <a:gd name="T29" fmla="*/ 973 h 1087"/>
                              <a:gd name="T30" fmla="*/ 121 w 123"/>
                              <a:gd name="T31" fmla="*/ 984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3" h="1087">
                                <a:moveTo>
                                  <a:pt x="46" y="0"/>
                                </a:moveTo>
                                <a:lnTo>
                                  <a:pt x="71" y="1071"/>
                                </a:lnTo>
                                <a:lnTo>
                                  <a:pt x="55" y="1072"/>
                                </a:lnTo>
                                <a:lnTo>
                                  <a:pt x="30" y="0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121" y="984"/>
                                </a:moveTo>
                                <a:lnTo>
                                  <a:pt x="64" y="1087"/>
                                </a:lnTo>
                                <a:lnTo>
                                  <a:pt x="2" y="987"/>
                                </a:lnTo>
                                <a:cubicBezTo>
                                  <a:pt x="0" y="983"/>
                                  <a:pt x="1" y="978"/>
                                  <a:pt x="5" y="976"/>
                                </a:cubicBezTo>
                                <a:cubicBezTo>
                                  <a:pt x="8" y="974"/>
                                  <a:pt x="13" y="975"/>
                                  <a:pt x="16" y="979"/>
                                </a:cubicBezTo>
                                <a:lnTo>
                                  <a:pt x="16" y="979"/>
                                </a:lnTo>
                                <a:lnTo>
                                  <a:pt x="70" y="1067"/>
                                </a:lnTo>
                                <a:lnTo>
                                  <a:pt x="56" y="1068"/>
                                </a:lnTo>
                                <a:lnTo>
                                  <a:pt x="107" y="976"/>
                                </a:lnTo>
                                <a:cubicBezTo>
                                  <a:pt x="109" y="973"/>
                                  <a:pt x="114" y="971"/>
                                  <a:pt x="118" y="973"/>
                                </a:cubicBezTo>
                                <a:cubicBezTo>
                                  <a:pt x="121" y="975"/>
                                  <a:pt x="123" y="980"/>
                                  <a:pt x="121" y="9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1" o:spid="_x0000_s1026" editas="canvas" style="position:absolute;left:0;text-align:left;margin-left:46.75pt;margin-top:11.75pt;width:427.05pt;height:559.35pt;z-index:251658240" coordsize="54235,7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235;height:71037;visibility:visible;mso-wrap-style:square">
                  <v:fill o:detectmouseclick="t"/>
                  <v:path o:connecttype="none"/>
                </v:shape>
                <v:rect id="Rectangle 4" o:spid="_x0000_s1028" style="position:absolute;width:54235;height:7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5" o:spid="_x0000_s1029" style="position:absolute;left:13950;top:58775;width:24734;height:1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6" o:spid="_x0000_s1030" style="position:absolute;left:13950;top:58775;width:24734;height:1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7mlcMA&#10;AADaAAAADwAAAGRycy9kb3ducmV2LnhtbESP0WoCMRRE3wv9h3ALvtVsrbWyNYoIFUEoavsB183d&#10;zdLkZkmirv36Rij0cZiZM8xs0TsrzhRi61nB07AAQVx53XKj4Ovz/XEKIiZkjdYzKbhShMX8/m6G&#10;pfYX3tP5kBqRIRxLVGBS6kopY2XIYRz6jjh7tQ8OU5ahkTrgJcOdlaOimEiHLecFgx2tDFXfh5NT&#10;cJweX55N/bHerneVqV+DlfhjlRo89Ms3EIn69B/+a2+0gjHcru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7mlcMAAADaAAAADwAAAAAAAAAAAAAAAACYAgAAZHJzL2Rv&#10;d25yZXYueG1sUEsFBgAAAAAEAAQA9QAAAIgDAAAAAA==&#10;" filled="f" strokeweight="1.6pt">
                  <v:stroke joinstyle="round"/>
                </v:rect>
                <v:rect id="Rectangle 7" o:spid="_x0000_s1031" style="position:absolute;left:18059;top:62591;width:16167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Выдача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заявителю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результата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2" style="position:absolute;left:16021;top:64274;width:12573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предоставления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услуги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3" style="position:absolute;left:29222;top:64274;width:603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4" style="position:absolute;left:30187;top:64274;width:3887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33516E" w:rsidRDefault="0033516E" w:rsidP="00140FE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Органе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5" style="position:absolute;left:17735;top:66065;width:32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22034;top:66065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Pr="007309F0" w:rsidRDefault="0033516E" w:rsidP="00140FE6"/>
                    </w:txbxContent>
                  </v:textbox>
                </v:rect>
                <v:rect id="Rectangle 13" o:spid="_x0000_s1037" style="position:absolute;left:22459;top:66065;width:82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33516E" w:rsidRPr="007309F0" w:rsidRDefault="0033516E" w:rsidP="00140FE6"/>
                    </w:txbxContent>
                  </v:textbox>
                </v:rect>
                <v:rect id="Rectangle 14" o:spid="_x0000_s1038" style="position:absolute;left:19805;top:6991;width:13564;height:8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rect id="Rectangle 15" o:spid="_x0000_s1039" style="position:absolute;left:19805;top:6991;width:13564;height:8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3sMEA&#10;AADbAAAADwAAAGRycy9kb3ducmV2LnhtbERP22oCMRB9L/gPYQTfaraKVbZGEUEpFErVfsC4md0s&#10;TSZLEnXbrzeFQt/mcK6zXPfOiiuF2HpW8DQuQBBXXrfcKPg87R4XIGJC1mg9k4JvirBeDR6WWGp/&#10;4wNdj6kROYRjiQpMSl0pZawMOYxj3xFnrvbBYcowNFIHvOVwZ+WkKJ6lw5Zzg8GOtoaqr+PFKTgv&#10;zrOpqd/3b/uPytTzYCX+WKVGw37zAiJRn/7Ff+5XnedP4feXf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d7DBAAAA2wAAAA8AAAAAAAAAAAAAAAAAmAIAAGRycy9kb3du&#10;cmV2LnhtbFBLBQYAAAAABAAEAPUAAACGAwAAAAA=&#10;" filled="f" strokeweight="1.6pt">
                  <v:stroke joinstyle="round"/>
                </v:rect>
                <v:rect id="Rectangle 16" o:spid="_x0000_s1040" style="position:absolute;left:23044;top:7772;width:7080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Направление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1" style="position:absolute;left:23368;top:9251;width:6375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документов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2" style="position:absolute;left:20789;top:10833;width:113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специалисту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Органа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9" o:spid="_x0000_s1043" style="position:absolute;left:21653;top:12312;width:10008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ответственно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му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4" style="position:absolute;left:21437;top:13900;width:10059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принятие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решения</w:t>
                        </w:r>
                        <w:proofErr w:type="spellEnd"/>
                      </w:p>
                    </w:txbxContent>
                  </v:textbox>
                </v:rect>
                <v:shape id="Freeform 21" o:spid="_x0000_s1045" style="position:absolute;left:15462;top:23107;width:22599;height:15050;visibility:visible;mso-wrap-style:square;v-text-anchor:top" coordsize="3559,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6AtsEA&#10;AADbAAAADwAAAGRycy9kb3ducmV2LnhtbERPS4vCMBC+C/sfwizsTVP3IFqNsrta0Juvg8ehGdtq&#10;MylJrN1/bwTB23x8z5ktOlOLlpyvLCsYDhIQxLnVFRcKjoesPwbhA7LG2jIp+CcPi/lHb4aptnfe&#10;UbsPhYgh7FNUUIbQpFL6vCSDfmAb4sidrTMYInSF1A7vMdzU8jtJRtJgxbGhxIb+Ssqv+5tRsNpt&#10;r9vb5fS73GTLxNXjrPXroVJfn93PFESgLrzFL/dax/kT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ugLbBAAAA2wAAAA8AAAAAAAAAAAAAAAAAmAIAAGRycy9kb3du&#10;cmV2LnhtbFBLBQYAAAAABAAEAPUAAACGAwAAAAA=&#10;" path="m,1186l1779,,3559,1186,1779,2370,,1186xe" stroked="f">
                  <v:path arrowok="t" o:connecttype="custom" o:connectlocs="0,753110;1129665,0;2259965,753110;1129665,1504950;0,753110" o:connectangles="0,0,0,0,0"/>
                </v:shape>
                <v:shape id="Freeform 22" o:spid="_x0000_s1046" style="position:absolute;left:15462;top:23107;width:22599;height:15050;visibility:visible;mso-wrap-style:square;v-text-anchor:top" coordsize="3559,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RkcIA&#10;AADbAAAADwAAAGRycy9kb3ducmV2LnhtbERPTWuDQBC9F/Iflgn0VtempQTjJjQpQi89VJPgcXAn&#10;KnFnjbtG+++7h0KPj/ed7mbTiTsNrrWs4DmKQRBXVrdcKzgW2dMahPPIGjvLpOCHHOy2i4cUE20n&#10;/qZ77msRQtglqKDxvk+kdFVDBl1ke+LAXexg0Ac41FIPOIVw08lVHL9Jgy2HhgZ7OjRUXfPRKHjp&#10;Srx95W5/0Fnx8Xo6Wz9OpVKPy/l9A8LT7P/Ff+5PrWAV1ocv4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dGRwgAAANsAAAAPAAAAAAAAAAAAAAAAAJgCAABkcnMvZG93&#10;bnJldi54bWxQSwUGAAAAAAQABAD1AAAAhwMAAAAA&#10;" path="m,1186l1779,,3559,1186,1779,2370,,1186xe" filled="f" strokeweight="1.6pt">
                  <v:path arrowok="t" o:connecttype="custom" o:connectlocs="0,753110;1129665,0;2259965,753110;1129665,1504950;0,753110" o:connectangles="0,0,0,0,0"/>
                </v:shape>
                <v:rect id="Rectangle 23" o:spid="_x0000_s1047" style="position:absolute;left:22529;top:26943;width:8414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Есть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основания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8" style="position:absolute;left:23393;top:28422;width:1867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для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" o:spid="_x0000_s1049" style="position:absolute;left:25647;top:28422;width:435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отказа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в </w:t>
                        </w:r>
                      </w:p>
                    </w:txbxContent>
                  </v:textbox>
                </v:rect>
                <v:rect id="Rectangle 26" o:spid="_x0000_s1050" style="position:absolute;left:22428;top:30010;width:8680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предоставлении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51" style="position:absolute;left:22529;top:31483;width:86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муниципальной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2" style="position:absolute;left:24574;top:33070;width:4235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услуги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?</w:t>
                        </w:r>
                      </w:p>
                    </w:txbxContent>
                  </v:textbox>
                </v:rect>
                <v:rect id="Rectangle 29" o:spid="_x0000_s1053" style="position:absolute;left:2565;top:44596;width:16326;height:5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  <v:rect id="Rectangle 30" o:spid="_x0000_s1054" style="position:absolute;left:2565;top:44596;width:16326;height:5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vfMEA&#10;AADbAAAADwAAAGRycy9kb3ducmV2LnhtbERP3WrCMBS+F/YO4Qx2p+mUOalGGYIyGAzX7QGOzWlT&#10;TE5KErXb0y8Xgpcf3/9qMzgrLhRi51nB86QAQVx73XGr4Od7N16AiAlZo/VMCn4pwmb9MFphqf2V&#10;v+hSpVbkEI4lKjAp9aWUsTbkME58T5y5xgeHKcPQSh3wmsOdldOimEuHHecGgz1tDdWn6uwUHBfH&#10;l5lpPvcf+0NtmtdgJf5ZpZ4eh7cliERDuotv7netYJrH5i/5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bL3zBAAAA2wAAAA8AAAAAAAAAAAAAAAAAmAIAAGRycy9kb3du&#10;cmV2LnhtbFBLBQYAAAAABAAEAPUAAACGAwAAAAA=&#10;" filled="f" strokeweight="1.6pt">
                  <v:stroke joinstyle="round"/>
                </v:rect>
                <v:rect id="Rectangle 31" o:spid="_x0000_s1055" style="position:absolute;left:4953;top:45212;width:10299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Принятие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решения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6" style="position:absolute;left:15792;top:45212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7" style="position:absolute;left:6457;top:46691;width:868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предоставлении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8" style="position:absolute;left:4203;top:48279;width:12599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муниципальной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услуги</w:t>
                        </w:r>
                        <w:proofErr w:type="spellEnd"/>
                      </w:p>
                    </w:txbxContent>
                  </v:textbox>
                </v:rect>
                <v:shape id="Freeform 35" o:spid="_x0000_s1059" style="position:absolute;left:38061;top:30587;width:7189;height:14618;visibility:visible;mso-wrap-style:square;v-text-anchor:top" coordsize="1072,2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a+r8A&#10;AADbAAAADwAAAGRycy9kb3ducmV2LnhtbERP3WrCMBS+H/gO4QjezVTFIdUoIgiCG6xuD3Bsjk2x&#10;OSlJbLu3X4TBLj++/81usI3oyIfasYLZNANBXDpdc6Xg++v4ugIRIrLGxjEp+KEAu+3oZYO5dj0X&#10;1F1iJVIIhxwVmBjbXMpQGrIYpq4lTtzNeYsxQV9J7bFP4baR8yx7kxZrTg0GWzoYKu+Xh1VQuOtq&#10;WczTpLO5frji8em7916pyXjYr0FEGuK/+M990goWC3h+ST9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85r6vwAAANsAAAAPAAAAAAAAAAAAAAAAAJgCAABkcnMvZG93bnJl&#10;di54bWxQSwUGAAAAAAQABAD1AAAAhAMAAAAA&#10;" path="m,l1010,v4,,8,3,8,8l1018,2200r-16,l1002,8r8,8l,16,,xm1069,2115r-59,101l951,2115v-3,-4,-1,-9,2,-11c957,2101,962,2103,964,2107r53,89l1003,2196r52,-89c1058,2103,1063,2101,1066,2104v4,2,6,7,3,11xe" fillcolor="black" strokeweight=".05pt">
                  <v:path arrowok="t" o:connecttype="custom" o:connectlocs="0,0;677246,0;682611,5277;682611,1451216;671882,1451216;671882,5277;677246,10554;0,10554;0,0;716808,1395146;677246,1461770;637685,1395146;639026,1387890;646402,1389869;681940,1448577;672553,1448577;707421,1389869;714797,1387890;716808,1395146" o:connectangles="0,0,0,0,0,0,0,0,0,0,0,0,0,0,0,0,0,0,0"/>
                  <o:lock v:ext="edit" verticies="t"/>
                </v:shape>
                <v:shape id="Freeform 36" o:spid="_x0000_s1060" style="position:absolute;left:10731;top:838;width:31071;height:3327;visibility:visible;mso-wrap-style:square;v-text-anchor:top" coordsize="4631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iyMQA&#10;AADbAAAADwAAAGRycy9kb3ducmV2LnhtbESP0WrCQBRE3wv+w3IFX4puakuV6EYkINq+Vf2Aa/aa&#10;xGTvht1tjH/fLRT6OMzMGWa9GUwrenK+tqzgZZaAIC6srrlUcD7tpksQPiBrbC2Tggd52GSjpzWm&#10;2t75i/pjKEWEsE9RQRVCl0rpi4oM+pntiKN3tc5giNKVUju8R7hp5TxJ3qXBmuNChR3lFRXN8dso&#10;aPr2RGG3z/PPj+db3Z8Xl33hlJqMh+0KRKAh/If/2get4PUN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gYsjEAAAA2wAAAA8AAAAAAAAAAAAAAAAAmAIAAGRycy9k&#10;b3ducmV2LnhtbFBLBQYAAAAABAAEAPUAAACJAwAAAAA=&#10;" path="m,84c,38,38,,84,l4547,v46,,84,38,84,84l4631,421v,46,-38,84,-84,84l84,505c38,505,,467,,421l,84xe" strokeweight="0">
                  <v:path arrowok="t" o:connecttype="custom" o:connectlocs="0,55347;56358,0;3050697,0;3107055,55347;3107055,277393;3050697,332740;56358,332740;0,277393;0,55347" o:connectangles="0,0,0,0,0,0,0,0,0"/>
                </v:shape>
                <v:shape id="Freeform 37" o:spid="_x0000_s1061" style="position:absolute;left:10731;top:838;width:31071;height:3327;visibility:visible;mso-wrap-style:square;v-text-anchor:top" coordsize="4631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m+8MA&#10;AADbAAAADwAAAGRycy9kb3ducmV2LnhtbESPT2vCQBTE70K/w/IKvenG+ocSXUUKpb0ahfT4zD6z&#10;0ezbkN3G1E/vCoLHYWZ+wyzXva1FR62vHCsYjxIQxIXTFZcK9ruv4QcIH5A11o5JwT95WK9eBktM&#10;tbvwlroslCJC2KeowITQpFL6wpBFP3INcfSOrrUYomxLqVu8RLit5XuSzKXFiuOCwYY+DRXn7M8q&#10;yPOTyU86+95ZfTh3VfidXDdTpd5e+80CRKA+PMOP9o9WMJnB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1m+8MAAADbAAAADwAAAAAAAAAAAAAAAACYAgAAZHJzL2Rv&#10;d25yZXYueG1sUEsFBgAAAAAEAAQA9QAAAIgDAAAAAA==&#10;" path="m,84c,38,38,,84,l4547,v46,,84,38,84,84l4631,421v,46,-38,84,-84,84l84,505c38,505,,467,,421l,84xe" filled="f" strokeweight="1.6pt">
                  <v:path arrowok="t" o:connecttype="custom" o:connectlocs="0,55347;56358,0;3050697,0;3107055,55347;3107055,277393;3050697,332740;56358,332740;0,277393;0,55347" o:connectangles="0,0,0,0,0,0,0,0,0"/>
                </v:shape>
                <v:rect id="Rectangle 38" o:spid="_x0000_s1062" style="position:absolute;left:12312;top:1892;width:18263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Прием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регистрация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документов</w:t>
                        </w:r>
                        <w:proofErr w:type="spellEnd"/>
                      </w:p>
                    </w:txbxContent>
                  </v:textbox>
                </v:rect>
                <v:rect id="Rectangle 39" o:spid="_x0000_s1063" style="position:absolute;left:31318;top:1892;width:5118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Органе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0" o:spid="_x0000_s1064" style="position:absolute;left:36899;top:1892;width:32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33516E" w:rsidRDefault="0033516E" w:rsidP="00140FE6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41" o:spid="_x0000_s1065" style="position:absolute;left:36080;top:45205;width:17514;height:4718;visibility:visible;mso-wrap-style:square;v-text-anchor:top" coordsize="2610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O7MUA&#10;AADbAAAADwAAAGRycy9kb3ducmV2LnhtbESPS2sCMRSF90L/Q7iF7jRTBVtHo6hYdFHwNYjdXSa3&#10;M0MnN2OS6vjvm0Khy8N5fJzJrDW1uJLzlWUFz70EBHFudcWFguz41n0F4QOyxtoyKbiTh9n0oTPB&#10;VNsb7+l6CIWII+xTVFCG0KRS+rwkg75nG+LofVpnMETpCqkd3uK4qWU/SYbSYMWRUGJDy5Lyr8O3&#10;iVy3WmTt+XT5mL+vs+2G/HD3kiv19NjOxyACteE//NfeaAWDEfx+iT9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07sxQAAANsAAAAPAAAAAAAAAAAAAAAAAJgCAABkcnMv&#10;ZG93bnJldi54bWxQSwUGAAAAAAQABAD1AAAAigMAAAAA&#10;" path="m,119c,54,53,,119,l2491,v66,,119,54,119,119l2610,596v,66,-53,119,-119,119l119,715c53,715,,662,,596l,119xe" strokeweight="0">
                  <v:path arrowok="t" o:connecttype="custom" o:connectlocs="0,78524;79850,0;1671480,0;1751330,78524;1751330,393281;1671480,471805;79850,471805;0,393281;0,78524" o:connectangles="0,0,0,0,0,0,0,0,0"/>
                </v:shape>
                <v:shape id="Freeform 42" o:spid="_x0000_s1066" style="position:absolute;left:36080;top:45205;width:17514;height:4718;visibility:visible;mso-wrap-style:square;v-text-anchor:top" coordsize="2610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ZlcIA&#10;AADbAAAADwAAAGRycy9kb3ducmV2LnhtbERPz2vCMBS+D/wfwhN2EU2d4qQzFdkm7KCHdnXnR/Ns&#10;SpuX0mTa/ffLYbDjx/d7tx9tJ240+MaxguUiAUFcOd1wraD8PM63IHxA1tg5JgU/5GGfTR52mGp3&#10;55xuRahFDGGfogITQp9K6StDFv3C9cSRu7rBYohwqKUe8B7DbSefkmQjLTYcGwz29Gqoaotvq6C9&#10;VNf3E5bjbP389kWrrTk3fa7U43Q8vIAINIZ/8Z/7QytYx/XxS/w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JmVwgAAANsAAAAPAAAAAAAAAAAAAAAAAJgCAABkcnMvZG93&#10;bnJldi54bWxQSwUGAAAAAAQABAD1AAAAhwMAAAAA&#10;" path="m,119c,54,53,,119,l2491,v66,,119,54,119,119l2610,596v,66,-53,119,-119,119l119,715c53,715,,662,,596l,119xe" filled="f" strokeweight="1.6pt">
                  <v:path arrowok="t" o:connecttype="custom" o:connectlocs="0,78524;79850,0;1671480,0;1751330,78524;1751330,393281;1671480,471805;79850,471805;0,393281;0,78524" o:connectangles="0,0,0,0,0,0,0,0,0"/>
                </v:shape>
                <v:rect id="Rectangle 43" o:spid="_x0000_s1067" style="position:absolute;left:38271;top:46183;width:4077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Отказ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в </w:t>
                        </w:r>
                      </w:p>
                    </w:txbxContent>
                  </v:textbox>
                </v:rect>
                <v:rect id="Rectangle 44" o:spid="_x0000_s1068" style="position:absolute;left:42779;top:46183;width:868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предоставлении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9" style="position:absolute;left:38271;top:47663;width:12598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муниципальной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услуги</w:t>
                        </w:r>
                        <w:proofErr w:type="spellEnd"/>
                      </w:p>
                    </w:txbxContent>
                  </v:textbox>
                </v:rect>
                <v:rect id="Rectangle 46" o:spid="_x0000_s1070" style="position:absolute;left:12534;top:41617;width:1982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нет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7" o:spid="_x0000_s1071" style="position:absolute;left:40640;top:41522;width:133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33516E" w:rsidRDefault="0033516E" w:rsidP="00140FE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да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Freeform 48" o:spid="_x0000_s1072" style="position:absolute;left:10318;top:30587;width:5144;height:14009;visibility:visible;mso-wrap-style:square;v-text-anchor:top" coordsize="767,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cQcEA&#10;AADbAAAADwAAAGRycy9kb3ducmV2LnhtbESP3YrCMBSE7xd8h3AE7zRdUdGuUaTg/5W6D3BoTn/Y&#10;5qQ20da3NwsLeznMzDfMct2ZSjypcaVlBZ+jCARxanXJuYLv23Y4B+E8ssbKMil4kYP1qvexxFjb&#10;li/0vPpcBAi7GBUU3texlC4tyKAb2Zo4eJltDPogm1zqBtsAN5UcR9FMGiw5LBRYU1JQ+nN9GAXt&#10;nqlK0uy4w2w7Saanxfl290oN+t3mC4Snzv+H/9oHrWAyg9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2nEHBAAAA2wAAAA8AAAAAAAAAAAAAAAAAmAIAAGRycy9kb3du&#10;cmV2LnhtbFBLBQYAAAAABAAEAPUAAACGAwAAAAA=&#10;" path="m767,l62,c57,,54,3,54,8r,2100l70,2108,70,8r-8,8l767,16,767,xm3,2022r59,102l121,2022v2,-4,1,-8,-3,-11c115,2009,110,2010,107,2014r-52,90l69,2104,16,2014v-2,-4,-7,-5,-11,-3c2,2014,,2018,3,2022xe" fillcolor="black" strokeweight=".05pt">
                  <v:path arrowok="t" o:connecttype="custom" o:connectlocs="514350,0;41577,0;36212,5276;36212,1390258;46942,1390258;46942,5276;41577,10552;514350,10552;514350,0;2012,1333539;41577,1400810;81143,1333539;79131,1326285;71754,1328263;36883,1387620;46271,1387620;10730,1328263;3353,1326285;2012,1333539" o:connectangles="0,0,0,0,0,0,0,0,0,0,0,0,0,0,0,0,0,0,0"/>
                  <o:lock v:ext="edit" verticies="t"/>
                </v:shape>
                <v:shape id="Freeform 49" o:spid="_x0000_s1073" style="position:absolute;left:10680;top:50139;width:3270;height:15177;visibility:visible;mso-wrap-style:square;v-text-anchor:top" coordsize="488,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V8cUA&#10;AADbAAAADwAAAGRycy9kb3ducmV2LnhtbESPQWvCQBSE70L/w/IKvemmVVtJs4otiMabqZfentnX&#10;JCT7NmS3mvjruwXB4zAz3zDJqjeNOFPnKssKnicRCOLc6ooLBcevzXgBwnlkjY1lUjCQg9XyYZRg&#10;rO2FD3TOfCEChF2MCkrv21hKl5dk0E1sSxy8H9sZ9EF2hdQdXgLcNPIlil6lwYrDQoktfZaU19mv&#10;UTA/bqZteqin1fZ7fx0Gl65PH6lST4/9+h2Ep97fw7f2TiuYvcH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VXxxQAAANsAAAAPAAAAAAAAAAAAAAAAAJgCAABkcnMv&#10;ZG93bnJldi54bWxQSwUGAAAAAAQABAD1AAAAigMAAAAA&#10;" path="m,l,2238v,5,3,8,8,8l473,2246r,-16l8,2230r8,8l16,,,xm387,2297r101,-59l387,2179v-4,-2,-9,-1,-11,3c374,2186,375,2190,379,2193r90,52l469,2231r-90,53c375,2286,374,2291,376,2295v2,3,7,5,11,2xe" fillcolor="black" strokeweight=".05pt">
                  <v:path arrowok="t" o:connecttype="custom" o:connectlocs="0,0;0,1476739;5361,1482018;316973,1482018;316973,1471461;5361,1471461;10722,1476739;10722,0;0,0;259342,1515670;327025,1476739;259342,1437808;251970,1439788;253980,1447046;314292,1481358;314292,1472121;253980,1507092;251970,1514351;259342,1515670" o:connectangles="0,0,0,0,0,0,0,0,0,0,0,0,0,0,0,0,0,0,0"/>
                  <o:lock v:ext="edit" verticies="t"/>
                </v:shape>
                <v:shape id="Freeform 50" o:spid="_x0000_s1074" style="position:absolute;left:26092;top:4165;width:825;height:1594;visibility:visible;mso-wrap-style:square;v-text-anchor:top" coordsize="1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7Fk8AA&#10;AADbAAAADwAAAGRycy9kb3ducmV2LnhtbERPPW/CMBDdkfofrKvUDRyqFlCKQVCECmylGRhP8TWO&#10;iM+RbUj493hAYnx63/NlbxtxJR9qxwrGowwEcel0zZWC4m87nIEIEVlj45gU3CjAcvEymGOuXce/&#10;dD3GSqQQDjkqMDG2uZShNGQxjFxLnLh/5y3GBH0ltccuhdtGvmfZRFqsOTUYbOnbUHk+XqyCQ7HZ&#10;d2b2030eTtNid/JmMo1rpd5e+9UXiEh9fIof7p1W8JHGpi/p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7Fk8AAAADbAAAADwAAAAAAAAAAAAAAAACYAgAAZHJzL2Rvd25y&#10;ZXYueG1sUEsFBgAAAAAEAAQA9QAAAIUDAAAAAA==&#10;" path="m62,l47,224r16,1l78,1,62,xm2,136l54,241r66,-98c123,139,122,134,118,132v-4,-3,-9,-2,-11,2l49,220r14,1l16,128c14,124,9,123,5,125v-4,2,-5,7,-3,11xe" fillcolor="black" strokeweight=".05pt">
                  <v:path arrowok="t" o:connecttype="custom" o:connectlocs="41611,0;31543,148142;42282,148803;52349,661;41611,0;1342,89943;36241,159385;80537,94573;79194,87298;71812,88621;32886,145497;42282,146158;10738,84653;3356,82669;1342,89943" o:connectangles="0,0,0,0,0,0,0,0,0,0,0,0,0,0,0"/>
                  <o:lock v:ext="edit" verticies="t"/>
                </v:shape>
                <v:shape id="Freeform 51" o:spid="_x0000_s1075" style="position:absolute;left:38684;top:49923;width:6204;height:15393;visibility:visible;mso-wrap-style:square;v-text-anchor:top" coordsize="925,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UZMYA&#10;AADbAAAADwAAAGRycy9kb3ducmV2LnhtbESP0WoCMRRE3wv+Q7iCL6JZrYjdGqUoSosFUfsBt5vr&#10;7uLmZptE3e3XN4VCH4eZOcPMl42pxI2cLy0rGA0TEMSZ1SXnCj5Om8EMhA/IGivLpKAlD8tF52GO&#10;qbZ3PtDtGHIRIexTVFCEUKdS+qwgg35oa+Lona0zGKJ0udQO7xFuKjlOkqk0WHJcKLCmVUHZ5Xg1&#10;Cnb7x/XJbDft++jzrT+9frn2e+WU6nWbl2cQgZrwH/5rv2oFkyf4/RJ/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NUZMYAAADbAAAADwAAAAAAAAAAAAAAAACYAgAAZHJz&#10;L2Rvd25yZXYueG1sUEsFBgAAAAAEAAQA9QAAAIsDAAAAAA==&#10;" path="m925,r,2271c925,2276,921,2279,917,2279r-901,l16,2263r901,l909,2271,909,r16,xm102,2330l,2271r102,-59c105,2210,110,2211,113,2215v2,4,1,8,-3,11l20,2278r,-14l110,2317v4,2,5,7,3,11c110,2331,105,2333,102,2330xe" fillcolor="black" strokeweight=".05pt">
                  <v:path arrowok="t" o:connecttype="custom" o:connectlocs="620395,0;620395,1498334;615029,1503612;10731,1503612;10731,1493056;615029,1493056;609664,1498334;609664,0;620395,0;68411,1537261;0,1498334;68411,1459408;75789,1461387;73777,1468645;13414,1502953;13414,1493716;73777,1528684;75789,1535941;68411,1537261" o:connectangles="0,0,0,0,0,0,0,0,0,0,0,0,0,0,0,0,0,0,0"/>
                  <o:lock v:ext="edit" verticies="t"/>
                </v:shape>
                <v:shape id="Freeform 52" o:spid="_x0000_s1076" style="position:absolute;left:26333;top:15938;width:825;height:7169;visibility:visible;mso-wrap-style:square;v-text-anchor:top" coordsize="123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lUgsIA&#10;AADbAAAADwAAAGRycy9kb3ducmV2LnhtbERPTU8CMRC9m/gfmjHhJrOSoGShkI2GxIMmCly4Dduh&#10;u7idbtoKq7/eHkw4vrzvxWpwnTpziK0XDQ/jAhRL7U0rVsNuu76fgYqJxFDnhTX8cITV8vZmQaXx&#10;F/nk8yZZlUMklqShSakvEWPdsKM49j1L5o4+OEoZBosm0CWHuw4nRfGIjlrJDQ31/Nxw/bX5dhoO&#10;T+8R92hf9vjx+2ar6hSc22o9uhuqOajEQ7qK/92vRsM0r89f8g/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VSCwgAAANsAAAAPAAAAAAAAAAAAAAAAAJgCAABkcnMvZG93&#10;bnJldi54bWxQSwUGAAAAAAQABAD1AAAAhwMAAAAA&#10;" path="m46,l71,1071r-16,1l30,,46,xm121,984l64,1087,2,987c,983,1,978,5,976v3,-2,8,-1,11,3l16,979r54,88l56,1068r51,-92c109,973,114,971,118,973v3,2,5,7,3,11xe" fillcolor="black" strokeweight=".05pt">
                  <v:path arrowok="t" o:connecttype="custom" o:connectlocs="30872,0;47651,706362;36913,707022;20134,0;30872,0;81208,648983;42953,716915;1342,650961;3356,643707;10738,645685;10738,645685;46980,703724;37584,704384;71812,643707;79194,641728;81208,648983" o:connectangles="0,0,0,0,0,0,0,0,0,0,0,0,0,0,0,0"/>
                  <o:lock v:ext="edit" verticies="t"/>
                </v:shape>
              </v:group>
            </w:pict>
          </mc:Fallback>
        </mc:AlternateContent>
      </w:r>
    </w:p>
    <w:p w:rsidR="00140FE6" w:rsidRPr="00852ECC" w:rsidRDefault="00140FE6" w:rsidP="00140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Pr="00852ECC" w:rsidRDefault="00140FE6" w:rsidP="00140FE6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6" w:rsidRDefault="00140FE6" w:rsidP="00140FE6"/>
    <w:p w:rsidR="00147FA8" w:rsidRDefault="00147FA8" w:rsidP="00555B93">
      <w:pPr>
        <w:pStyle w:val="a6"/>
        <w:jc w:val="right"/>
        <w:rPr>
          <w:sz w:val="28"/>
          <w:szCs w:val="28"/>
        </w:rPr>
      </w:pPr>
    </w:p>
    <w:sectPr w:rsidR="00147FA8" w:rsidSect="00147FA8">
      <w:pgSz w:w="11907" w:h="16840"/>
      <w:pgMar w:top="964" w:right="1531" w:bottom="96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C9" w:rsidRDefault="00656BC9" w:rsidP="00140FE6">
      <w:pPr>
        <w:spacing w:after="0" w:line="240" w:lineRule="auto"/>
      </w:pPr>
      <w:r>
        <w:separator/>
      </w:r>
    </w:p>
  </w:endnote>
  <w:endnote w:type="continuationSeparator" w:id="0">
    <w:p w:rsidR="00656BC9" w:rsidRDefault="00656BC9" w:rsidP="0014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C9" w:rsidRDefault="00656BC9" w:rsidP="00140FE6">
      <w:pPr>
        <w:spacing w:after="0" w:line="240" w:lineRule="auto"/>
      </w:pPr>
      <w:r>
        <w:separator/>
      </w:r>
    </w:p>
  </w:footnote>
  <w:footnote w:type="continuationSeparator" w:id="0">
    <w:p w:rsidR="00656BC9" w:rsidRDefault="00656BC9" w:rsidP="00140FE6">
      <w:pPr>
        <w:spacing w:after="0" w:line="240" w:lineRule="auto"/>
      </w:pPr>
      <w:r>
        <w:continuationSeparator/>
      </w:r>
    </w:p>
  </w:footnote>
  <w:footnote w:id="1">
    <w:p w:rsidR="0033516E" w:rsidRDefault="0033516E" w:rsidP="00140FE6">
      <w:pPr>
        <w:pStyle w:val="11"/>
      </w:pPr>
      <w:r>
        <w:rPr>
          <w:rStyle w:val="a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33516E" w:rsidRDefault="0033516E" w:rsidP="00140FE6">
      <w:pPr>
        <w:pStyle w:val="11"/>
      </w:pPr>
      <w:r>
        <w:rPr>
          <w:rStyle w:val="a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33516E" w:rsidRDefault="0033516E" w:rsidP="00140FE6">
      <w:pPr>
        <w:pStyle w:val="11"/>
      </w:pPr>
      <w:r>
        <w:rPr>
          <w:rStyle w:val="a8"/>
        </w:rPr>
        <w:footnoteRef/>
      </w:r>
      <w:r>
        <w:t xml:space="preserve"> Заголовок зависит от типа заявителя</w:t>
      </w:r>
    </w:p>
  </w:footnote>
  <w:footnote w:id="4">
    <w:p w:rsidR="0033516E" w:rsidRDefault="0033516E" w:rsidP="00140FE6">
      <w:pPr>
        <w:pStyle w:val="11"/>
      </w:pPr>
      <w:r>
        <w:rPr>
          <w:rStyle w:val="a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34" w:hanging="360"/>
      </w:pPr>
    </w:lvl>
    <w:lvl w:ilvl="2" w:tplc="0419001B">
      <w:start w:val="1"/>
      <w:numFmt w:val="lowerRoman"/>
      <w:lvlText w:val="%3."/>
      <w:lvlJc w:val="right"/>
      <w:pPr>
        <w:ind w:left="4454" w:hanging="180"/>
      </w:pPr>
    </w:lvl>
    <w:lvl w:ilvl="3" w:tplc="0419000F">
      <w:start w:val="1"/>
      <w:numFmt w:val="decimal"/>
      <w:lvlText w:val="%4."/>
      <w:lvlJc w:val="left"/>
      <w:pPr>
        <w:ind w:left="5174" w:hanging="360"/>
      </w:pPr>
    </w:lvl>
    <w:lvl w:ilvl="4" w:tplc="04190019">
      <w:start w:val="1"/>
      <w:numFmt w:val="lowerLetter"/>
      <w:lvlText w:val="%5."/>
      <w:lvlJc w:val="left"/>
      <w:pPr>
        <w:ind w:left="5894" w:hanging="360"/>
      </w:pPr>
    </w:lvl>
    <w:lvl w:ilvl="5" w:tplc="0419001B">
      <w:start w:val="1"/>
      <w:numFmt w:val="lowerRoman"/>
      <w:lvlText w:val="%6."/>
      <w:lvlJc w:val="right"/>
      <w:pPr>
        <w:ind w:left="6614" w:hanging="180"/>
      </w:pPr>
    </w:lvl>
    <w:lvl w:ilvl="6" w:tplc="0419000F">
      <w:start w:val="1"/>
      <w:numFmt w:val="decimal"/>
      <w:lvlText w:val="%7."/>
      <w:lvlJc w:val="left"/>
      <w:pPr>
        <w:ind w:left="7334" w:hanging="360"/>
      </w:pPr>
    </w:lvl>
    <w:lvl w:ilvl="7" w:tplc="04190019">
      <w:start w:val="1"/>
      <w:numFmt w:val="lowerLetter"/>
      <w:lvlText w:val="%8."/>
      <w:lvlJc w:val="left"/>
      <w:pPr>
        <w:ind w:left="8054" w:hanging="360"/>
      </w:pPr>
    </w:lvl>
    <w:lvl w:ilvl="8" w:tplc="0419001B">
      <w:start w:val="1"/>
      <w:numFmt w:val="lowerRoman"/>
      <w:lvlText w:val="%9."/>
      <w:lvlJc w:val="right"/>
      <w:pPr>
        <w:ind w:left="8774" w:hanging="180"/>
      </w:pPr>
    </w:lvl>
  </w:abstractNum>
  <w:abstractNum w:abstractNumId="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C9"/>
    <w:rsid w:val="00047223"/>
    <w:rsid w:val="00054ACE"/>
    <w:rsid w:val="00085AEE"/>
    <w:rsid w:val="000B1F93"/>
    <w:rsid w:val="000B4DD7"/>
    <w:rsid w:val="000D59D6"/>
    <w:rsid w:val="001027C2"/>
    <w:rsid w:val="00130835"/>
    <w:rsid w:val="00140FE6"/>
    <w:rsid w:val="00147FA8"/>
    <w:rsid w:val="00177223"/>
    <w:rsid w:val="001C20E8"/>
    <w:rsid w:val="001D2928"/>
    <w:rsid w:val="0020494B"/>
    <w:rsid w:val="002122F0"/>
    <w:rsid w:val="00240294"/>
    <w:rsid w:val="002665F5"/>
    <w:rsid w:val="00277A05"/>
    <w:rsid w:val="0028632F"/>
    <w:rsid w:val="002919C6"/>
    <w:rsid w:val="002D4E3E"/>
    <w:rsid w:val="002D7B42"/>
    <w:rsid w:val="0030598B"/>
    <w:rsid w:val="0033516E"/>
    <w:rsid w:val="003823C6"/>
    <w:rsid w:val="004240B2"/>
    <w:rsid w:val="00466095"/>
    <w:rsid w:val="00494343"/>
    <w:rsid w:val="004A4AED"/>
    <w:rsid w:val="004F5978"/>
    <w:rsid w:val="0050301D"/>
    <w:rsid w:val="00533611"/>
    <w:rsid w:val="00555B93"/>
    <w:rsid w:val="00585F24"/>
    <w:rsid w:val="00617915"/>
    <w:rsid w:val="0063601E"/>
    <w:rsid w:val="0064050B"/>
    <w:rsid w:val="00656BC9"/>
    <w:rsid w:val="00657A60"/>
    <w:rsid w:val="006664F2"/>
    <w:rsid w:val="006A44EB"/>
    <w:rsid w:val="006B3BBB"/>
    <w:rsid w:val="006C5CD0"/>
    <w:rsid w:val="006D0718"/>
    <w:rsid w:val="00774F08"/>
    <w:rsid w:val="007855A7"/>
    <w:rsid w:val="007917E4"/>
    <w:rsid w:val="007C2822"/>
    <w:rsid w:val="007C327B"/>
    <w:rsid w:val="007C3F70"/>
    <w:rsid w:val="007F088C"/>
    <w:rsid w:val="00801C53"/>
    <w:rsid w:val="008219E9"/>
    <w:rsid w:val="008565FA"/>
    <w:rsid w:val="008767A7"/>
    <w:rsid w:val="0089623E"/>
    <w:rsid w:val="008A5CEE"/>
    <w:rsid w:val="008C7762"/>
    <w:rsid w:val="008D395D"/>
    <w:rsid w:val="00956EB5"/>
    <w:rsid w:val="009634F4"/>
    <w:rsid w:val="00992395"/>
    <w:rsid w:val="00997C16"/>
    <w:rsid w:val="009E286A"/>
    <w:rsid w:val="009F6981"/>
    <w:rsid w:val="00A020A4"/>
    <w:rsid w:val="00A173C7"/>
    <w:rsid w:val="00AB3F9D"/>
    <w:rsid w:val="00B761EF"/>
    <w:rsid w:val="00BC273F"/>
    <w:rsid w:val="00C73D2E"/>
    <w:rsid w:val="00C748D0"/>
    <w:rsid w:val="00CD6F8F"/>
    <w:rsid w:val="00D21ED2"/>
    <w:rsid w:val="00D358C6"/>
    <w:rsid w:val="00D84592"/>
    <w:rsid w:val="00DC23FD"/>
    <w:rsid w:val="00DE7529"/>
    <w:rsid w:val="00DF133F"/>
    <w:rsid w:val="00E31AD3"/>
    <w:rsid w:val="00E5566B"/>
    <w:rsid w:val="00EA44C9"/>
    <w:rsid w:val="00FC137B"/>
    <w:rsid w:val="00FC66E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692AA-D216-4046-A9D6-61A71F26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97C16"/>
    <w:rPr>
      <w:rFonts w:ascii="Arial" w:eastAsia="Times New Roman" w:hAnsi="Arial" w:cs="Arial"/>
      <w:sz w:val="20"/>
      <w:szCs w:val="20"/>
    </w:rPr>
  </w:style>
  <w:style w:type="character" w:styleId="a8">
    <w:name w:val="footnote reference"/>
    <w:uiPriority w:val="99"/>
    <w:semiHidden/>
    <w:rsid w:val="00140FE6"/>
    <w:rPr>
      <w:vertAlign w:val="superscript"/>
    </w:rPr>
  </w:style>
  <w:style w:type="paragraph" w:customStyle="1" w:styleId="11">
    <w:name w:val="Текст сноски1"/>
    <w:basedOn w:val="a"/>
    <w:next w:val="a9"/>
    <w:link w:val="12"/>
    <w:uiPriority w:val="99"/>
    <w:semiHidden/>
    <w:rsid w:val="00140FE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140FE6"/>
    <w:rPr>
      <w:rFonts w:ascii="Calibri" w:eastAsia="Calibri" w:hAnsi="Calibri" w:cs="Times New Roman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140F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40F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5B5E-3041-4B65-93A2-A1C917C2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80</TotalTime>
  <Pages>1</Pages>
  <Words>8170</Words>
  <Characters>46569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2015-02-27T08:42:00Z</cp:lastPrinted>
  <dcterms:created xsi:type="dcterms:W3CDTF">2015-02-26T12:26:00Z</dcterms:created>
  <dcterms:modified xsi:type="dcterms:W3CDTF">2015-02-27T08:47:00Z</dcterms:modified>
</cp:coreProperties>
</file>