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6"/>
        <w:gridCol w:w="3662"/>
        <w:gridCol w:w="2683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05"/>
        <w:gridCol w:w="1187"/>
        <w:gridCol w:w="776"/>
        <w:gridCol w:w="784"/>
        <w:gridCol w:w="3925"/>
        <w:gridCol w:w="1129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D05894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5" w:type="dxa"/>
          </w:tcPr>
          <w:p w:rsidR="009F6981" w:rsidRPr="009F6981" w:rsidRDefault="00D05894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7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C26906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Цилемский р-н Республики Коми</w:t>
      </w:r>
    </w:p>
    <w:tbl>
      <w:tblPr>
        <w:tblStyle w:val="a3"/>
        <w:tblW w:w="0" w:type="auto"/>
        <w:tblLook w:val="04A0"/>
      </w:tblPr>
      <w:tblGrid>
        <w:gridCol w:w="4503"/>
      </w:tblGrid>
      <w:tr w:rsidR="0063601E" w:rsidRPr="00147FA8" w:rsidTr="003444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147FA8" w:rsidP="00130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FA8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130835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</w:t>
            </w:r>
            <w:r w:rsidR="00577A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административной </w:t>
            </w:r>
            <w:r w:rsidR="003444AF">
              <w:rPr>
                <w:rFonts w:ascii="Times New Roman" w:hAnsi="Times New Roman" w:cs="Times New Roman"/>
                <w:sz w:val="28"/>
                <w:szCs w:val="28"/>
              </w:rPr>
              <w:t>комиссии  администрации</w:t>
            </w:r>
            <w:r w:rsidR="00577A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«Трусово»</w:t>
            </w:r>
            <w:r w:rsidR="00DA5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6981" w:rsidRPr="00147FA8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47FA8" w:rsidRPr="00147FA8" w:rsidRDefault="00147FA8" w:rsidP="00147FA8">
      <w:pPr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7AEE">
        <w:rPr>
          <w:rFonts w:ascii="Times New Roman" w:hAnsi="Times New Roman" w:cs="Times New Roman"/>
          <w:sz w:val="28"/>
          <w:szCs w:val="28"/>
        </w:rPr>
        <w:t xml:space="preserve"> </w:t>
      </w:r>
      <w:r w:rsidR="00E556AB">
        <w:rPr>
          <w:rFonts w:ascii="Times New Roman" w:hAnsi="Times New Roman" w:cs="Times New Roman"/>
          <w:sz w:val="28"/>
          <w:szCs w:val="28"/>
        </w:rPr>
        <w:t>В целях исполнения  части 2 статьи 1 Закона Республики Коми от 09.05.2014г № 55-РЗ «</w:t>
      </w:r>
      <w:r w:rsidR="00E556AB" w:rsidRPr="00E556AB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городских округов, поселений в границах муниципальных образований муниципальных районов в Республике Коми государственными полномочиями Республики Коми в области ад</w:t>
      </w:r>
      <w:r w:rsidR="00E556AB">
        <w:rPr>
          <w:rFonts w:ascii="Times New Roman" w:hAnsi="Times New Roman" w:cs="Times New Roman"/>
          <w:sz w:val="28"/>
          <w:szCs w:val="28"/>
        </w:rPr>
        <w:t>министративной ответственности»</w:t>
      </w:r>
    </w:p>
    <w:p w:rsidR="00147FA8" w:rsidRPr="00147FA8" w:rsidRDefault="00147FA8" w:rsidP="00147FA8">
      <w:pPr>
        <w:ind w:right="-568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</w:rPr>
        <w:t>ПОСТАНОВЛЯЮ:</w:t>
      </w:r>
    </w:p>
    <w:p w:rsidR="00577AEE" w:rsidRDefault="00147FA8" w:rsidP="00147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1. </w:t>
      </w:r>
      <w:r w:rsidR="00577AEE">
        <w:rPr>
          <w:rFonts w:ascii="Times New Roman" w:hAnsi="Times New Roman" w:cs="Times New Roman"/>
          <w:sz w:val="28"/>
          <w:szCs w:val="28"/>
        </w:rPr>
        <w:t>Создать административную</w:t>
      </w:r>
      <w:r w:rsidR="00863F95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3444AF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577AEE">
        <w:rPr>
          <w:rFonts w:ascii="Times New Roman" w:hAnsi="Times New Roman" w:cs="Times New Roman"/>
          <w:sz w:val="28"/>
          <w:szCs w:val="28"/>
        </w:rPr>
        <w:t>сельского поселения «Трусово»</w:t>
      </w:r>
      <w:r w:rsidR="00DA5F8F">
        <w:rPr>
          <w:rFonts w:ascii="Times New Roman" w:hAnsi="Times New Roman" w:cs="Times New Roman"/>
          <w:sz w:val="28"/>
          <w:szCs w:val="28"/>
        </w:rPr>
        <w:t xml:space="preserve"> по расс</w:t>
      </w:r>
      <w:r w:rsidR="002D639A">
        <w:rPr>
          <w:rFonts w:ascii="Times New Roman" w:hAnsi="Times New Roman" w:cs="Times New Roman"/>
          <w:sz w:val="28"/>
          <w:szCs w:val="28"/>
        </w:rPr>
        <w:t xml:space="preserve">мотрению дел </w:t>
      </w:r>
      <w:proofErr w:type="gramStart"/>
      <w:r w:rsidR="002D639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D639A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="002D639A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E556AB">
        <w:rPr>
          <w:rFonts w:ascii="Times New Roman" w:hAnsi="Times New Roman" w:cs="Times New Roman"/>
          <w:sz w:val="28"/>
          <w:szCs w:val="28"/>
        </w:rPr>
        <w:t>, отнесённых к её</w:t>
      </w:r>
      <w:r w:rsidR="00F10B1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556AB">
        <w:rPr>
          <w:rFonts w:ascii="Times New Roman" w:hAnsi="Times New Roman" w:cs="Times New Roman"/>
          <w:sz w:val="28"/>
          <w:szCs w:val="28"/>
        </w:rPr>
        <w:t xml:space="preserve"> статьями 6, 7 и 8 Закона</w:t>
      </w:r>
      <w:r w:rsidR="00F10B1E">
        <w:rPr>
          <w:rFonts w:ascii="Times New Roman" w:hAnsi="Times New Roman" w:cs="Times New Roman"/>
          <w:sz w:val="28"/>
          <w:szCs w:val="28"/>
        </w:rPr>
        <w:t xml:space="preserve"> Республики Коми </w:t>
      </w:r>
      <w:r w:rsidR="00E556AB">
        <w:rPr>
          <w:rFonts w:ascii="Times New Roman" w:hAnsi="Times New Roman" w:cs="Times New Roman"/>
          <w:sz w:val="28"/>
          <w:szCs w:val="28"/>
        </w:rPr>
        <w:t xml:space="preserve"> от 30.12.2003года № 95- РЗ </w:t>
      </w:r>
      <w:r w:rsidR="00F10B1E">
        <w:rPr>
          <w:rFonts w:ascii="Times New Roman" w:hAnsi="Times New Roman" w:cs="Times New Roman"/>
          <w:sz w:val="28"/>
          <w:szCs w:val="28"/>
        </w:rPr>
        <w:t>«Об административной ответственности в Республике Коми»</w:t>
      </w:r>
      <w:r w:rsidR="00577AEE">
        <w:rPr>
          <w:rFonts w:ascii="Times New Roman" w:hAnsi="Times New Roman" w:cs="Times New Roman"/>
          <w:sz w:val="28"/>
          <w:szCs w:val="28"/>
        </w:rPr>
        <w:t>.</w:t>
      </w:r>
    </w:p>
    <w:p w:rsidR="00147FA8" w:rsidRPr="00147FA8" w:rsidRDefault="00147FA8" w:rsidP="00147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>2. Утвердить</w:t>
      </w:r>
      <w:r w:rsidR="00130835">
        <w:rPr>
          <w:rFonts w:ascii="Times New Roman" w:hAnsi="Times New Roman" w:cs="Times New Roman"/>
          <w:sz w:val="28"/>
          <w:szCs w:val="28"/>
        </w:rPr>
        <w:t xml:space="preserve"> </w:t>
      </w:r>
      <w:r w:rsidR="00577AEE">
        <w:rPr>
          <w:rFonts w:ascii="Times New Roman" w:hAnsi="Times New Roman" w:cs="Times New Roman"/>
          <w:sz w:val="28"/>
          <w:szCs w:val="28"/>
        </w:rPr>
        <w:t xml:space="preserve"> состав административной комиссии </w:t>
      </w:r>
      <w:r w:rsidR="00E556AB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«Трусово» </w:t>
      </w:r>
      <w:r w:rsidRPr="00147FA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47FA8" w:rsidRDefault="00130835" w:rsidP="00147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7FA8" w:rsidRPr="00147FA8">
        <w:rPr>
          <w:rFonts w:ascii="Times New Roman" w:hAnsi="Times New Roman" w:cs="Times New Roman"/>
          <w:sz w:val="28"/>
          <w:szCs w:val="28"/>
        </w:rPr>
        <w:t xml:space="preserve">. </w:t>
      </w:r>
      <w:r w:rsidR="00577AEE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принятия.</w:t>
      </w:r>
    </w:p>
    <w:p w:rsidR="009F6981" w:rsidRDefault="009F6981" w:rsidP="009F6981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104"/>
        <w:gridCol w:w="1887"/>
      </w:tblGrid>
      <w:tr w:rsidR="009F6981" w:rsidTr="00555B93">
        <w:tc>
          <w:tcPr>
            <w:tcW w:w="5070" w:type="dxa"/>
          </w:tcPr>
          <w:p w:rsidR="009F6981" w:rsidRDefault="009F6981" w:rsidP="00555B93">
            <w:pPr>
              <w:pStyle w:val="a6"/>
              <w:rPr>
                <w:sz w:val="28"/>
                <w:szCs w:val="28"/>
              </w:rPr>
            </w:pPr>
            <w:r w:rsidRPr="009F6981">
              <w:rPr>
                <w:sz w:val="28"/>
                <w:szCs w:val="28"/>
              </w:rPr>
              <w:t>Глава сельского</w:t>
            </w:r>
            <w:r w:rsidR="00555B93">
              <w:rPr>
                <w:sz w:val="28"/>
                <w:szCs w:val="28"/>
              </w:rPr>
              <w:t xml:space="preserve"> </w:t>
            </w:r>
            <w:r w:rsidRPr="009F6981">
              <w:rPr>
                <w:sz w:val="28"/>
                <w:szCs w:val="28"/>
              </w:rPr>
              <w:t>поселения   «Трусово»</w:t>
            </w:r>
          </w:p>
        </w:tc>
        <w:tc>
          <w:tcPr>
            <w:tcW w:w="2104" w:type="dxa"/>
          </w:tcPr>
          <w:p w:rsidR="009F6981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F6981" w:rsidRDefault="00577AEE" w:rsidP="00555B93">
            <w:pPr>
              <w:pStyle w:val="a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Е.М.Дуркина</w:t>
            </w:r>
            <w:proofErr w:type="spellEnd"/>
          </w:p>
        </w:tc>
      </w:tr>
    </w:tbl>
    <w:p w:rsidR="007855A7" w:rsidRDefault="007855A7" w:rsidP="00E5566B">
      <w:pPr>
        <w:pStyle w:val="a6"/>
        <w:jc w:val="both"/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7855A7" w:rsidRDefault="007855A7" w:rsidP="00E5566B">
      <w:pPr>
        <w:pStyle w:val="a6"/>
        <w:jc w:val="both"/>
        <w:rPr>
          <w:sz w:val="28"/>
          <w:szCs w:val="28"/>
        </w:rPr>
      </w:pPr>
    </w:p>
    <w:p w:rsidR="00A020A4" w:rsidRDefault="00A020A4" w:rsidP="00555B93">
      <w:pPr>
        <w:pStyle w:val="a6"/>
        <w:jc w:val="right"/>
        <w:rPr>
          <w:sz w:val="28"/>
          <w:szCs w:val="28"/>
        </w:rPr>
      </w:pPr>
    </w:p>
    <w:p w:rsidR="00147FA8" w:rsidRDefault="00147FA8" w:rsidP="00555B93">
      <w:pPr>
        <w:pStyle w:val="a6"/>
        <w:jc w:val="right"/>
        <w:rPr>
          <w:sz w:val="28"/>
          <w:szCs w:val="28"/>
        </w:rPr>
      </w:pPr>
    </w:p>
    <w:p w:rsidR="00577AEE" w:rsidRDefault="00577AEE" w:rsidP="00147FA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77AEE" w:rsidRDefault="00577AEE" w:rsidP="00147FA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</w:p>
    <w:p w:rsidR="00147FA8" w:rsidRPr="00147FA8" w:rsidRDefault="00147FA8" w:rsidP="00147FA8">
      <w:pPr>
        <w:pStyle w:val="a6"/>
        <w:jc w:val="right"/>
        <w:rPr>
          <w:sz w:val="28"/>
          <w:szCs w:val="28"/>
        </w:rPr>
      </w:pPr>
      <w:r w:rsidRPr="00147FA8">
        <w:rPr>
          <w:sz w:val="28"/>
          <w:szCs w:val="28"/>
        </w:rPr>
        <w:t xml:space="preserve"> администрации</w:t>
      </w:r>
    </w:p>
    <w:p w:rsidR="00147FA8" w:rsidRPr="00147FA8" w:rsidRDefault="00147FA8" w:rsidP="00147FA8">
      <w:pPr>
        <w:pStyle w:val="a6"/>
        <w:jc w:val="right"/>
        <w:rPr>
          <w:sz w:val="28"/>
          <w:szCs w:val="28"/>
        </w:rPr>
      </w:pPr>
      <w:r w:rsidRPr="00147FA8">
        <w:rPr>
          <w:sz w:val="28"/>
          <w:szCs w:val="28"/>
        </w:rPr>
        <w:t>сельского поселения «Трусово»</w:t>
      </w:r>
    </w:p>
    <w:p w:rsidR="00147FA8" w:rsidRPr="00147FA8" w:rsidRDefault="00C26906" w:rsidP="00147FA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 05 февраля</w:t>
      </w:r>
      <w:r w:rsidR="00DA5F8F">
        <w:rPr>
          <w:sz w:val="28"/>
          <w:szCs w:val="28"/>
        </w:rPr>
        <w:t xml:space="preserve"> </w:t>
      </w:r>
      <w:r w:rsidR="00577AEE">
        <w:rPr>
          <w:sz w:val="28"/>
          <w:szCs w:val="28"/>
        </w:rPr>
        <w:t xml:space="preserve"> 2015</w:t>
      </w:r>
      <w:r w:rsidR="00F10B1E">
        <w:rPr>
          <w:sz w:val="28"/>
          <w:szCs w:val="28"/>
        </w:rPr>
        <w:t xml:space="preserve"> года </w:t>
      </w:r>
      <w:r w:rsidR="00577AE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04</w:t>
      </w:r>
    </w:p>
    <w:p w:rsidR="00147FA8" w:rsidRDefault="00147FA8" w:rsidP="00147FA8">
      <w:pPr>
        <w:pStyle w:val="a6"/>
        <w:jc w:val="right"/>
        <w:rPr>
          <w:sz w:val="28"/>
          <w:szCs w:val="28"/>
        </w:rPr>
      </w:pPr>
    </w:p>
    <w:p w:rsidR="00147FA8" w:rsidRPr="007D70E0" w:rsidRDefault="00147FA8" w:rsidP="007D70E0">
      <w:pPr>
        <w:pStyle w:val="a6"/>
        <w:jc w:val="center"/>
        <w:rPr>
          <w:sz w:val="28"/>
          <w:szCs w:val="28"/>
        </w:rPr>
      </w:pPr>
    </w:p>
    <w:p w:rsidR="00DA5F8F" w:rsidRPr="007D70E0" w:rsidRDefault="00577AEE" w:rsidP="007D70E0">
      <w:pPr>
        <w:pStyle w:val="a6"/>
        <w:jc w:val="center"/>
        <w:rPr>
          <w:sz w:val="28"/>
          <w:szCs w:val="28"/>
        </w:rPr>
      </w:pPr>
      <w:r w:rsidRPr="007D70E0">
        <w:rPr>
          <w:sz w:val="28"/>
          <w:szCs w:val="28"/>
        </w:rPr>
        <w:t>Состав</w:t>
      </w:r>
    </w:p>
    <w:p w:rsidR="007D70E0" w:rsidRPr="007D70E0" w:rsidRDefault="00577AEE" w:rsidP="007D70E0">
      <w:pPr>
        <w:pStyle w:val="a6"/>
        <w:jc w:val="center"/>
        <w:rPr>
          <w:sz w:val="28"/>
          <w:szCs w:val="28"/>
        </w:rPr>
      </w:pPr>
      <w:r w:rsidRPr="007D70E0">
        <w:rPr>
          <w:sz w:val="28"/>
          <w:szCs w:val="28"/>
        </w:rPr>
        <w:t>административной комиссии</w:t>
      </w:r>
    </w:p>
    <w:p w:rsidR="007D70E0" w:rsidRPr="007D70E0" w:rsidRDefault="003444AF" w:rsidP="007D70E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A5F8F" w:rsidRPr="007D70E0">
        <w:rPr>
          <w:sz w:val="28"/>
          <w:szCs w:val="28"/>
        </w:rPr>
        <w:t xml:space="preserve"> сельского поселения «Трусово»</w:t>
      </w:r>
    </w:p>
    <w:p w:rsidR="00577AEE" w:rsidRDefault="00577AEE" w:rsidP="007D70E0">
      <w:pPr>
        <w:pStyle w:val="a6"/>
        <w:jc w:val="center"/>
        <w:rPr>
          <w:sz w:val="28"/>
          <w:szCs w:val="28"/>
        </w:rPr>
      </w:pPr>
    </w:p>
    <w:p w:rsidR="007D70E0" w:rsidRDefault="007D70E0" w:rsidP="007D70E0">
      <w:pPr>
        <w:pStyle w:val="a6"/>
        <w:jc w:val="center"/>
        <w:rPr>
          <w:sz w:val="28"/>
          <w:szCs w:val="28"/>
        </w:rPr>
      </w:pPr>
    </w:p>
    <w:p w:rsidR="007D70E0" w:rsidRPr="00577AEE" w:rsidRDefault="007D70E0" w:rsidP="007D70E0">
      <w:pPr>
        <w:pStyle w:val="a6"/>
        <w:jc w:val="center"/>
      </w:pPr>
    </w:p>
    <w:tbl>
      <w:tblPr>
        <w:tblStyle w:val="a3"/>
        <w:tblW w:w="0" w:type="auto"/>
        <w:tblLook w:val="04A0"/>
      </w:tblPr>
      <w:tblGrid>
        <w:gridCol w:w="531"/>
        <w:gridCol w:w="4115"/>
        <w:gridCol w:w="4254"/>
      </w:tblGrid>
      <w:tr w:rsidR="00863F95" w:rsidRPr="00147FA8" w:rsidTr="00CA1DB8">
        <w:trPr>
          <w:trHeight w:val="229"/>
        </w:trPr>
        <w:tc>
          <w:tcPr>
            <w:tcW w:w="531" w:type="dxa"/>
          </w:tcPr>
          <w:p w:rsidR="00863F95" w:rsidRPr="00147FA8" w:rsidRDefault="00863F95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863F95" w:rsidRPr="00147FA8" w:rsidRDefault="00863F95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254" w:type="dxa"/>
          </w:tcPr>
          <w:p w:rsidR="00863F95" w:rsidRPr="00147FA8" w:rsidRDefault="00863F95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63F95" w:rsidRPr="00147FA8" w:rsidTr="00CA1DB8">
        <w:tc>
          <w:tcPr>
            <w:tcW w:w="531" w:type="dxa"/>
          </w:tcPr>
          <w:p w:rsidR="00863F95" w:rsidRPr="00147FA8" w:rsidRDefault="00863F95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5" w:type="dxa"/>
          </w:tcPr>
          <w:p w:rsidR="00863F95" w:rsidRPr="00147FA8" w:rsidRDefault="00323A3B" w:rsidP="0014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Дуркин</w:t>
            </w:r>
            <w:r w:rsidR="00F10B1E">
              <w:rPr>
                <w:rFonts w:ascii="Times New Roman" w:hAnsi="Times New Roman" w:cs="Times New Roman"/>
                <w:sz w:val="28"/>
                <w:szCs w:val="28"/>
              </w:rPr>
              <w:t>а Елена Михайловна</w:t>
            </w:r>
          </w:p>
        </w:tc>
        <w:tc>
          <w:tcPr>
            <w:tcW w:w="4254" w:type="dxa"/>
          </w:tcPr>
          <w:p w:rsidR="007D70E0" w:rsidRDefault="00F10B1E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 «Трусово»</w:t>
            </w:r>
          </w:p>
          <w:p w:rsidR="00863F95" w:rsidRPr="007D70E0" w:rsidRDefault="00323A3B" w:rsidP="001E7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0E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863F95" w:rsidRPr="00147FA8" w:rsidTr="00E556AB">
        <w:trPr>
          <w:trHeight w:val="332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</w:tcPr>
          <w:p w:rsidR="00863F95" w:rsidRPr="00147FA8" w:rsidRDefault="00B22C6B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5" w:type="dxa"/>
            <w:tcBorders>
              <w:bottom w:val="single" w:sz="4" w:space="0" w:color="auto"/>
              <w:right w:val="single" w:sz="4" w:space="0" w:color="auto"/>
            </w:tcBorders>
          </w:tcPr>
          <w:p w:rsidR="00863F95" w:rsidRPr="00147FA8" w:rsidRDefault="00B22C6B" w:rsidP="0014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Елена Иосифовна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5" w:rsidRPr="00147FA8" w:rsidRDefault="00323A3B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A1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сельского поселения «Трусово» </w:t>
            </w:r>
            <w:r w:rsidR="00B22C6B" w:rsidRPr="007D70E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CA1DB8" w:rsidRPr="00147FA8" w:rsidTr="00E556AB">
        <w:trPr>
          <w:trHeight w:val="6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DB8" w:rsidRDefault="00CA1DB8" w:rsidP="009A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DB8" w:rsidRDefault="00CA1DB8" w:rsidP="009A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 Андрей Владимирович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B8" w:rsidRDefault="00CA1DB8" w:rsidP="009A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  <w:p w:rsidR="00CA1DB8" w:rsidRDefault="00CA1DB8" w:rsidP="009A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полиции </w:t>
            </w:r>
          </w:p>
          <w:p w:rsidR="00CA1DB8" w:rsidRDefault="00CA1DB8" w:rsidP="009A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CA1DB8" w:rsidRPr="00CA1DB8" w:rsidRDefault="00CA1DB8" w:rsidP="009A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B8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CA1DB8" w:rsidRPr="00147FA8" w:rsidTr="00551A57">
        <w:trPr>
          <w:trHeight w:val="463"/>
        </w:trPr>
        <w:tc>
          <w:tcPr>
            <w:tcW w:w="8900" w:type="dxa"/>
            <w:gridSpan w:val="3"/>
            <w:tcBorders>
              <w:top w:val="single" w:sz="4" w:space="0" w:color="auto"/>
            </w:tcBorders>
          </w:tcPr>
          <w:p w:rsidR="00CA1DB8" w:rsidRPr="00CA1DB8" w:rsidRDefault="00CA1DB8" w:rsidP="001E7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B8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CA1DB8" w:rsidRPr="00147FA8" w:rsidTr="00CA1DB8">
        <w:tc>
          <w:tcPr>
            <w:tcW w:w="531" w:type="dxa"/>
          </w:tcPr>
          <w:p w:rsidR="00CA1DB8" w:rsidRPr="00147FA8" w:rsidRDefault="00CA1DB8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5" w:type="dxa"/>
          </w:tcPr>
          <w:p w:rsidR="00CA1DB8" w:rsidRPr="00147FA8" w:rsidRDefault="00CA1DB8" w:rsidP="0014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Дуркина Надежда Ивановна</w:t>
            </w:r>
          </w:p>
        </w:tc>
        <w:tc>
          <w:tcPr>
            <w:tcW w:w="4254" w:type="dxa"/>
          </w:tcPr>
          <w:p w:rsidR="00CA1DB8" w:rsidRPr="00147FA8" w:rsidRDefault="00CA1DB8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поселения, ведущий эксперт администрации сельского поселения «Трусово»</w:t>
            </w:r>
          </w:p>
        </w:tc>
      </w:tr>
      <w:tr w:rsidR="00CA1DB8" w:rsidRPr="00147FA8" w:rsidTr="00CA1DB8">
        <w:tc>
          <w:tcPr>
            <w:tcW w:w="531" w:type="dxa"/>
          </w:tcPr>
          <w:p w:rsidR="00CA1DB8" w:rsidRDefault="00CA1DB8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A1DB8" w:rsidRPr="00147FA8" w:rsidRDefault="00CA1DB8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CA1DB8" w:rsidRPr="00147FA8" w:rsidRDefault="00CA1DB8" w:rsidP="0014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Дуркин Фёдор Степанович</w:t>
            </w:r>
          </w:p>
        </w:tc>
        <w:tc>
          <w:tcPr>
            <w:tcW w:w="4254" w:type="dxa"/>
          </w:tcPr>
          <w:p w:rsidR="00CA1DB8" w:rsidRPr="00147FA8" w:rsidRDefault="00CA1DB8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сектора землепользования и застройки отдела по развитию территорий администрации МО МР «Усть-Цилемский» (по согласованию)</w:t>
            </w:r>
          </w:p>
        </w:tc>
      </w:tr>
      <w:tr w:rsidR="00CA1DB8" w:rsidRPr="00147FA8" w:rsidTr="00CA1DB8">
        <w:tc>
          <w:tcPr>
            <w:tcW w:w="531" w:type="dxa"/>
          </w:tcPr>
          <w:p w:rsidR="00CA1DB8" w:rsidRDefault="00CA1DB8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5" w:type="dxa"/>
          </w:tcPr>
          <w:p w:rsidR="00CA1DB8" w:rsidRDefault="00CA1DB8" w:rsidP="0014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Мяндина Нина Тимофеевна</w:t>
            </w:r>
          </w:p>
        </w:tc>
        <w:tc>
          <w:tcPr>
            <w:tcW w:w="4254" w:type="dxa"/>
          </w:tcPr>
          <w:p w:rsidR="00CA1DB8" w:rsidRDefault="00CA1DB8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 МБУ «ЦБС»</w:t>
            </w:r>
          </w:p>
          <w:p w:rsidR="00CA1DB8" w:rsidRPr="00CA1DB8" w:rsidRDefault="00CA1DB8" w:rsidP="001E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B8"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</w:t>
            </w:r>
          </w:p>
          <w:p w:rsidR="00CA1DB8" w:rsidRPr="00CA1DB8" w:rsidRDefault="00CA1DB8" w:rsidP="001E7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B8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</w:tbl>
    <w:p w:rsidR="00147FA8" w:rsidRDefault="00147FA8" w:rsidP="00147FA8"/>
    <w:p w:rsidR="0020494B" w:rsidRDefault="0020494B" w:rsidP="00147FA8">
      <w:pPr>
        <w:pStyle w:val="a6"/>
        <w:jc w:val="right"/>
        <w:rPr>
          <w:sz w:val="28"/>
          <w:szCs w:val="28"/>
        </w:rPr>
      </w:pPr>
    </w:p>
    <w:sectPr w:rsidR="0020494B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577AEE"/>
    <w:rsid w:val="00047223"/>
    <w:rsid w:val="00054ACE"/>
    <w:rsid w:val="000B1F93"/>
    <w:rsid w:val="000B4DD7"/>
    <w:rsid w:val="000D59D6"/>
    <w:rsid w:val="00130835"/>
    <w:rsid w:val="00147FA8"/>
    <w:rsid w:val="00177223"/>
    <w:rsid w:val="001C20E8"/>
    <w:rsid w:val="0020494B"/>
    <w:rsid w:val="002122F0"/>
    <w:rsid w:val="00240294"/>
    <w:rsid w:val="002665F5"/>
    <w:rsid w:val="0026733E"/>
    <w:rsid w:val="00277A05"/>
    <w:rsid w:val="0028632F"/>
    <w:rsid w:val="002A64E2"/>
    <w:rsid w:val="002D4E3E"/>
    <w:rsid w:val="002D639A"/>
    <w:rsid w:val="002D7B42"/>
    <w:rsid w:val="0030598B"/>
    <w:rsid w:val="00323A3B"/>
    <w:rsid w:val="003444AF"/>
    <w:rsid w:val="003823C6"/>
    <w:rsid w:val="003F160C"/>
    <w:rsid w:val="004240B2"/>
    <w:rsid w:val="00466095"/>
    <w:rsid w:val="00494343"/>
    <w:rsid w:val="004F5978"/>
    <w:rsid w:val="0050301D"/>
    <w:rsid w:val="00555B93"/>
    <w:rsid w:val="00577AEE"/>
    <w:rsid w:val="00585F24"/>
    <w:rsid w:val="00617915"/>
    <w:rsid w:val="0063601E"/>
    <w:rsid w:val="00636AB3"/>
    <w:rsid w:val="0064050B"/>
    <w:rsid w:val="00657A60"/>
    <w:rsid w:val="006664F2"/>
    <w:rsid w:val="006A44EB"/>
    <w:rsid w:val="006B3BBB"/>
    <w:rsid w:val="006D0718"/>
    <w:rsid w:val="0070638C"/>
    <w:rsid w:val="00774F08"/>
    <w:rsid w:val="007804FA"/>
    <w:rsid w:val="007855A7"/>
    <w:rsid w:val="007917E4"/>
    <w:rsid w:val="007C2822"/>
    <w:rsid w:val="007C327B"/>
    <w:rsid w:val="007C3F70"/>
    <w:rsid w:val="007D70E0"/>
    <w:rsid w:val="007F088C"/>
    <w:rsid w:val="00801C53"/>
    <w:rsid w:val="008219E9"/>
    <w:rsid w:val="008565FA"/>
    <w:rsid w:val="00863F95"/>
    <w:rsid w:val="008767A7"/>
    <w:rsid w:val="0089623E"/>
    <w:rsid w:val="008D395D"/>
    <w:rsid w:val="00956EB5"/>
    <w:rsid w:val="009634F4"/>
    <w:rsid w:val="00992395"/>
    <w:rsid w:val="009E286A"/>
    <w:rsid w:val="009E717A"/>
    <w:rsid w:val="009F6981"/>
    <w:rsid w:val="00A020A4"/>
    <w:rsid w:val="00A173C7"/>
    <w:rsid w:val="00A4782E"/>
    <w:rsid w:val="00AB3F9D"/>
    <w:rsid w:val="00B22C6B"/>
    <w:rsid w:val="00B761EF"/>
    <w:rsid w:val="00BC273F"/>
    <w:rsid w:val="00C26906"/>
    <w:rsid w:val="00C73D2E"/>
    <w:rsid w:val="00C748D0"/>
    <w:rsid w:val="00CA1DB8"/>
    <w:rsid w:val="00CD6F8F"/>
    <w:rsid w:val="00D05894"/>
    <w:rsid w:val="00D21ED2"/>
    <w:rsid w:val="00D358C6"/>
    <w:rsid w:val="00DA5F8F"/>
    <w:rsid w:val="00DC23FD"/>
    <w:rsid w:val="00DF133F"/>
    <w:rsid w:val="00E31AD3"/>
    <w:rsid w:val="00E5566B"/>
    <w:rsid w:val="00E556AB"/>
    <w:rsid w:val="00E8609D"/>
    <w:rsid w:val="00F10B1E"/>
    <w:rsid w:val="00FC137B"/>
    <w:rsid w:val="00FC66E9"/>
    <w:rsid w:val="00FE0715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26D8-68E6-4B3B-A4A4-A389F45F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93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2015-02-05T07:20:00Z</cp:lastPrinted>
  <dcterms:created xsi:type="dcterms:W3CDTF">2015-01-12T10:22:00Z</dcterms:created>
  <dcterms:modified xsi:type="dcterms:W3CDTF">2015-02-05T07:22:00Z</dcterms:modified>
</cp:coreProperties>
</file>