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3662"/>
        <w:gridCol w:w="2683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D5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8518F0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5" w:type="dxa"/>
          </w:tcPr>
          <w:p w:rsidR="009F6981" w:rsidRPr="009F6981" w:rsidRDefault="00A27ADA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76" w:type="dxa"/>
          </w:tcPr>
          <w:p w:rsidR="009F6981" w:rsidRPr="009F6981" w:rsidRDefault="009F6981" w:rsidP="00851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18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B23A15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3601E" w:rsidRPr="00147FA8" w:rsidTr="00147F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147FA8" w:rsidP="00C9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FA8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386B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и проведении фамильного слёта семей </w:t>
            </w:r>
            <w:r w:rsidR="00C973E7">
              <w:rPr>
                <w:rFonts w:ascii="Times New Roman" w:hAnsi="Times New Roman" w:cs="Times New Roman"/>
                <w:sz w:val="28"/>
                <w:szCs w:val="28"/>
              </w:rPr>
              <w:t>Носовых</w:t>
            </w:r>
            <w:r w:rsidR="00D3764D">
              <w:rPr>
                <w:rFonts w:ascii="Times New Roman" w:hAnsi="Times New Roman" w:cs="Times New Roman"/>
                <w:sz w:val="28"/>
                <w:szCs w:val="28"/>
              </w:rPr>
              <w:t>, посвященного Дню семьи, любви и верности</w:t>
            </w:r>
            <w:r w:rsidR="00C97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6981" w:rsidRPr="00147FA8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7FA8" w:rsidRDefault="00147FA8" w:rsidP="00EC4617">
      <w:pPr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0835">
        <w:rPr>
          <w:rFonts w:ascii="Times New Roman" w:hAnsi="Times New Roman" w:cs="Times New Roman"/>
          <w:sz w:val="28"/>
          <w:szCs w:val="28"/>
        </w:rPr>
        <w:t xml:space="preserve">  На основ</w:t>
      </w:r>
      <w:r w:rsidR="00DB5E92">
        <w:rPr>
          <w:rFonts w:ascii="Times New Roman" w:hAnsi="Times New Roman" w:cs="Times New Roman"/>
          <w:sz w:val="28"/>
          <w:szCs w:val="28"/>
        </w:rPr>
        <w:t xml:space="preserve">ании </w:t>
      </w:r>
      <w:r w:rsidR="00386B17">
        <w:rPr>
          <w:rFonts w:ascii="Times New Roman" w:hAnsi="Times New Roman" w:cs="Times New Roman"/>
          <w:sz w:val="28"/>
          <w:szCs w:val="28"/>
        </w:rPr>
        <w:t>Устава сельского поселения «</w:t>
      </w:r>
      <w:proofErr w:type="spellStart"/>
      <w:r w:rsidR="00386B17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386B17">
        <w:rPr>
          <w:rFonts w:ascii="Times New Roman" w:hAnsi="Times New Roman" w:cs="Times New Roman"/>
          <w:sz w:val="28"/>
          <w:szCs w:val="28"/>
        </w:rPr>
        <w:t xml:space="preserve">», в целях повышения авторитета семейных ценностей </w:t>
      </w:r>
    </w:p>
    <w:p w:rsidR="00EC4617" w:rsidRDefault="00C973E7" w:rsidP="00EC461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 xml:space="preserve">» </w:t>
      </w:r>
      <w:r w:rsidR="00EC4617" w:rsidRPr="00EC4617">
        <w:rPr>
          <w:sz w:val="28"/>
          <w:szCs w:val="28"/>
        </w:rPr>
        <w:t>ПОСТАНОВЛЯЕТ</w:t>
      </w:r>
      <w:r w:rsidR="00EC4617">
        <w:rPr>
          <w:sz w:val="28"/>
          <w:szCs w:val="28"/>
        </w:rPr>
        <w:t>:</w:t>
      </w:r>
    </w:p>
    <w:p w:rsidR="001D0AB5" w:rsidRPr="001B6ED5" w:rsidRDefault="001D0AB5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1B6ED5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 xml:space="preserve">1. Провести </w:t>
      </w:r>
      <w:r w:rsidR="002F21C0">
        <w:rPr>
          <w:sz w:val="28"/>
          <w:szCs w:val="28"/>
        </w:rPr>
        <w:t>26 июня 2016 г. на базе Филипповского сельского Дома культуры</w:t>
      </w:r>
      <w:r w:rsidR="005C2C78" w:rsidRPr="001B6ED5">
        <w:rPr>
          <w:sz w:val="28"/>
          <w:szCs w:val="28"/>
        </w:rPr>
        <w:t xml:space="preserve"> фамильный   слёт  семей  </w:t>
      </w:r>
      <w:r w:rsidR="008518F0">
        <w:rPr>
          <w:sz w:val="28"/>
          <w:szCs w:val="28"/>
        </w:rPr>
        <w:t>Носовых</w:t>
      </w:r>
      <w:r w:rsidR="00827E2E">
        <w:rPr>
          <w:sz w:val="28"/>
          <w:szCs w:val="28"/>
        </w:rPr>
        <w:t>, посвященный Дню семьи, любви и верности.</w:t>
      </w:r>
    </w:p>
    <w:p w:rsidR="005C2C78" w:rsidRPr="001B6ED5" w:rsidRDefault="001B6ED5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2.</w:t>
      </w:r>
      <w:r w:rsidR="00AA2D2B">
        <w:rPr>
          <w:sz w:val="28"/>
          <w:szCs w:val="28"/>
        </w:rPr>
        <w:t xml:space="preserve"> </w:t>
      </w:r>
      <w:r w:rsidR="005C2C78" w:rsidRPr="001B6ED5">
        <w:rPr>
          <w:sz w:val="28"/>
          <w:szCs w:val="28"/>
        </w:rPr>
        <w:t xml:space="preserve">Утвердить  Положение  о проведении </w:t>
      </w:r>
      <w:r>
        <w:rPr>
          <w:sz w:val="28"/>
          <w:szCs w:val="28"/>
        </w:rPr>
        <w:t xml:space="preserve">фамильного </w:t>
      </w:r>
      <w:r w:rsidR="005C2C78" w:rsidRPr="001B6ED5">
        <w:rPr>
          <w:sz w:val="28"/>
          <w:szCs w:val="28"/>
        </w:rPr>
        <w:t>слёта</w:t>
      </w:r>
      <w:r>
        <w:rPr>
          <w:sz w:val="28"/>
          <w:szCs w:val="28"/>
        </w:rPr>
        <w:t xml:space="preserve"> </w:t>
      </w:r>
      <w:r w:rsidR="005C2C78" w:rsidRPr="001B6ED5">
        <w:rPr>
          <w:sz w:val="28"/>
          <w:szCs w:val="28"/>
        </w:rPr>
        <w:t xml:space="preserve">семей   </w:t>
      </w:r>
      <w:r w:rsidR="008518F0">
        <w:rPr>
          <w:sz w:val="28"/>
          <w:szCs w:val="28"/>
        </w:rPr>
        <w:t>Носовых</w:t>
      </w:r>
      <w:r w:rsidR="00AA2D2B">
        <w:rPr>
          <w:sz w:val="28"/>
          <w:szCs w:val="28"/>
        </w:rPr>
        <w:t>, посвященного</w:t>
      </w:r>
      <w:r w:rsidR="00AC7377">
        <w:rPr>
          <w:sz w:val="28"/>
          <w:szCs w:val="28"/>
        </w:rPr>
        <w:t xml:space="preserve"> Дню семьи, любви и верности</w:t>
      </w:r>
      <w:r w:rsidR="00AA2D2B">
        <w:rPr>
          <w:sz w:val="28"/>
          <w:szCs w:val="28"/>
        </w:rPr>
        <w:t>,</w:t>
      </w:r>
      <w:r w:rsidR="00AC7377">
        <w:rPr>
          <w:sz w:val="28"/>
          <w:szCs w:val="28"/>
        </w:rPr>
        <w:t xml:space="preserve"> </w:t>
      </w:r>
      <w:r w:rsidR="005C2C78" w:rsidRPr="001B6ED5">
        <w:rPr>
          <w:sz w:val="28"/>
          <w:szCs w:val="28"/>
        </w:rPr>
        <w:t xml:space="preserve">согласно приложению  1. </w:t>
      </w:r>
    </w:p>
    <w:p w:rsidR="005C2C78" w:rsidRPr="001B6ED5" w:rsidRDefault="001B6ED5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3.</w:t>
      </w:r>
      <w:r w:rsidR="00AA2D2B">
        <w:rPr>
          <w:sz w:val="28"/>
          <w:szCs w:val="28"/>
        </w:rPr>
        <w:t xml:space="preserve"> </w:t>
      </w:r>
      <w:r w:rsidR="005C2C78" w:rsidRPr="001B6ED5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5C2C78" w:rsidRPr="001B6ED5">
        <w:rPr>
          <w:sz w:val="28"/>
          <w:szCs w:val="28"/>
        </w:rPr>
        <w:t>фамильного слета</w:t>
      </w:r>
      <w:r w:rsidR="00AC7377" w:rsidRPr="00AC7377">
        <w:rPr>
          <w:sz w:val="28"/>
          <w:szCs w:val="28"/>
        </w:rPr>
        <w:t xml:space="preserve"> </w:t>
      </w:r>
      <w:r w:rsidR="00440CF1">
        <w:rPr>
          <w:sz w:val="28"/>
          <w:szCs w:val="28"/>
        </w:rPr>
        <w:t xml:space="preserve">семей </w:t>
      </w:r>
      <w:r w:rsidR="008518F0">
        <w:rPr>
          <w:sz w:val="28"/>
          <w:szCs w:val="28"/>
        </w:rPr>
        <w:t>Носовых</w:t>
      </w:r>
      <w:r w:rsidR="00440CF1">
        <w:rPr>
          <w:sz w:val="28"/>
          <w:szCs w:val="28"/>
        </w:rPr>
        <w:t>, посвященного</w:t>
      </w:r>
      <w:r w:rsidR="00AC7377">
        <w:rPr>
          <w:sz w:val="28"/>
          <w:szCs w:val="28"/>
        </w:rPr>
        <w:t xml:space="preserve"> Дню семьи, любви и верности</w:t>
      </w:r>
      <w:r w:rsidR="00440CF1">
        <w:rPr>
          <w:sz w:val="28"/>
          <w:szCs w:val="28"/>
        </w:rPr>
        <w:t>,</w:t>
      </w:r>
      <w:r w:rsidR="005C2C78" w:rsidRPr="001B6ED5">
        <w:rPr>
          <w:sz w:val="28"/>
          <w:szCs w:val="28"/>
        </w:rPr>
        <w:t xml:space="preserve"> согласно приложению 2.</w:t>
      </w:r>
    </w:p>
    <w:p w:rsidR="005C2C78" w:rsidRDefault="001B6ED5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 xml:space="preserve">4. </w:t>
      </w:r>
      <w:proofErr w:type="gramStart"/>
      <w:r w:rsidR="005C2C78" w:rsidRPr="001B6ED5">
        <w:rPr>
          <w:sz w:val="28"/>
          <w:szCs w:val="28"/>
        </w:rPr>
        <w:t>Контроль за</w:t>
      </w:r>
      <w:proofErr w:type="gramEnd"/>
      <w:r w:rsidR="005C2C78" w:rsidRPr="001B6ED5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="005C2C78" w:rsidRPr="001B6ED5">
        <w:rPr>
          <w:sz w:val="28"/>
          <w:szCs w:val="28"/>
        </w:rPr>
        <w:t xml:space="preserve"> возложить на заместителя  главы   администрации  сельского  поселения  «</w:t>
      </w:r>
      <w:proofErr w:type="spellStart"/>
      <w:r w:rsidR="005C2C78" w:rsidRPr="001B6ED5">
        <w:rPr>
          <w:sz w:val="28"/>
          <w:szCs w:val="28"/>
        </w:rPr>
        <w:t>Трусово</w:t>
      </w:r>
      <w:proofErr w:type="spellEnd"/>
      <w:r w:rsidR="005C2C78" w:rsidRPr="001B6ED5">
        <w:rPr>
          <w:sz w:val="28"/>
          <w:szCs w:val="28"/>
        </w:rPr>
        <w:t>»</w:t>
      </w:r>
      <w:r w:rsidR="00136F4A">
        <w:rPr>
          <w:sz w:val="28"/>
          <w:szCs w:val="28"/>
        </w:rPr>
        <w:t xml:space="preserve"> Гущину  Е.И</w:t>
      </w:r>
      <w:r w:rsidR="005C2C78" w:rsidRPr="001B6ED5">
        <w:rPr>
          <w:sz w:val="28"/>
          <w:szCs w:val="28"/>
        </w:rPr>
        <w:t>.</w:t>
      </w:r>
    </w:p>
    <w:p w:rsidR="00802004" w:rsidRPr="001B6ED5" w:rsidRDefault="00802004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Постановление вступает </w:t>
      </w:r>
      <w:r w:rsidR="00440CF1">
        <w:rPr>
          <w:sz w:val="28"/>
          <w:szCs w:val="28"/>
        </w:rPr>
        <w:t>в с</w:t>
      </w:r>
      <w:r>
        <w:rPr>
          <w:sz w:val="28"/>
          <w:szCs w:val="28"/>
        </w:rPr>
        <w:t xml:space="preserve">илу со дня обнародования. </w:t>
      </w: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  <w:r w:rsidRPr="001B6ED5">
        <w:rPr>
          <w:sz w:val="28"/>
          <w:szCs w:val="28"/>
        </w:rPr>
        <w:t>Глава сельского  поселения «</w:t>
      </w:r>
      <w:proofErr w:type="spellStart"/>
      <w:r w:rsidRPr="001B6ED5">
        <w:rPr>
          <w:sz w:val="28"/>
          <w:szCs w:val="28"/>
        </w:rPr>
        <w:t>Трусово</w:t>
      </w:r>
      <w:proofErr w:type="spellEnd"/>
      <w:r w:rsidRPr="001B6ED5">
        <w:rPr>
          <w:sz w:val="28"/>
          <w:szCs w:val="28"/>
        </w:rPr>
        <w:t xml:space="preserve">»         </w:t>
      </w:r>
      <w:r w:rsidR="00136F4A">
        <w:rPr>
          <w:sz w:val="28"/>
          <w:szCs w:val="28"/>
        </w:rPr>
        <w:t xml:space="preserve">                            </w:t>
      </w:r>
      <w:proofErr w:type="spellStart"/>
      <w:r w:rsidRPr="001B6ED5">
        <w:rPr>
          <w:sz w:val="28"/>
          <w:szCs w:val="28"/>
        </w:rPr>
        <w:t>Е.М.Дуркина</w:t>
      </w:r>
      <w:proofErr w:type="spellEnd"/>
      <w:r w:rsidRPr="001B6ED5">
        <w:rPr>
          <w:sz w:val="28"/>
          <w:szCs w:val="28"/>
        </w:rPr>
        <w:t xml:space="preserve"> </w:t>
      </w: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</w:p>
    <w:p w:rsidR="005C2C78" w:rsidRDefault="005C2C78" w:rsidP="001B6ED5">
      <w:pPr>
        <w:pStyle w:val="a6"/>
        <w:jc w:val="both"/>
        <w:rPr>
          <w:sz w:val="28"/>
          <w:szCs w:val="28"/>
        </w:rPr>
      </w:pPr>
    </w:p>
    <w:p w:rsidR="008518F0" w:rsidRDefault="008518F0" w:rsidP="001B6ED5">
      <w:pPr>
        <w:pStyle w:val="a6"/>
        <w:jc w:val="both"/>
        <w:rPr>
          <w:sz w:val="28"/>
          <w:szCs w:val="28"/>
        </w:rPr>
      </w:pPr>
    </w:p>
    <w:p w:rsidR="008518F0" w:rsidRDefault="008518F0" w:rsidP="001B6ED5">
      <w:pPr>
        <w:pStyle w:val="a6"/>
        <w:jc w:val="both"/>
        <w:rPr>
          <w:sz w:val="28"/>
          <w:szCs w:val="28"/>
        </w:rPr>
      </w:pPr>
    </w:p>
    <w:p w:rsidR="008518F0" w:rsidRPr="001B6ED5" w:rsidRDefault="008518F0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5C2C78" w:rsidP="00136F4A">
      <w:pPr>
        <w:pStyle w:val="a6"/>
        <w:jc w:val="right"/>
        <w:rPr>
          <w:sz w:val="28"/>
          <w:szCs w:val="28"/>
        </w:rPr>
      </w:pPr>
      <w:r w:rsidRPr="001B6ED5">
        <w:rPr>
          <w:sz w:val="28"/>
          <w:szCs w:val="28"/>
        </w:rPr>
        <w:t>УТВЕРЖДЕН</w:t>
      </w:r>
      <w:r w:rsidR="00136F4A">
        <w:rPr>
          <w:sz w:val="28"/>
          <w:szCs w:val="28"/>
        </w:rPr>
        <w:t>О</w:t>
      </w:r>
    </w:p>
    <w:p w:rsidR="005C2C78" w:rsidRPr="001B6ED5" w:rsidRDefault="00136F4A" w:rsidP="00136F4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C2C78" w:rsidRPr="001B6ED5">
        <w:rPr>
          <w:sz w:val="28"/>
          <w:szCs w:val="28"/>
        </w:rPr>
        <w:t xml:space="preserve"> администрации</w:t>
      </w:r>
    </w:p>
    <w:p w:rsidR="005C2C78" w:rsidRPr="001B6ED5" w:rsidRDefault="005C2C78" w:rsidP="00136F4A">
      <w:pPr>
        <w:pStyle w:val="a6"/>
        <w:jc w:val="right"/>
        <w:rPr>
          <w:sz w:val="28"/>
          <w:szCs w:val="28"/>
        </w:rPr>
      </w:pPr>
      <w:r w:rsidRPr="001B6ED5">
        <w:rPr>
          <w:sz w:val="28"/>
          <w:szCs w:val="28"/>
        </w:rPr>
        <w:t>сельского поселения «</w:t>
      </w:r>
      <w:proofErr w:type="spellStart"/>
      <w:r w:rsidRPr="001B6ED5">
        <w:rPr>
          <w:sz w:val="28"/>
          <w:szCs w:val="28"/>
        </w:rPr>
        <w:t>Трусово</w:t>
      </w:r>
      <w:proofErr w:type="spellEnd"/>
      <w:r w:rsidRPr="001B6ED5">
        <w:rPr>
          <w:sz w:val="28"/>
          <w:szCs w:val="28"/>
        </w:rPr>
        <w:t>»</w:t>
      </w:r>
    </w:p>
    <w:p w:rsidR="005C2C78" w:rsidRPr="001B6ED5" w:rsidRDefault="008518F0" w:rsidP="00136F4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136F4A">
        <w:rPr>
          <w:sz w:val="28"/>
          <w:szCs w:val="28"/>
        </w:rPr>
        <w:t xml:space="preserve"> апреля</w:t>
      </w:r>
      <w:r w:rsidR="00F606A2">
        <w:rPr>
          <w:sz w:val="28"/>
          <w:szCs w:val="28"/>
        </w:rPr>
        <w:t xml:space="preserve"> 201</w:t>
      </w:r>
      <w:r w:rsidR="00B23A15">
        <w:rPr>
          <w:sz w:val="28"/>
          <w:szCs w:val="28"/>
        </w:rPr>
        <w:t>6 года № 30</w:t>
      </w:r>
    </w:p>
    <w:p w:rsidR="005C2C78" w:rsidRPr="001B6ED5" w:rsidRDefault="005C2C78" w:rsidP="00136F4A">
      <w:pPr>
        <w:pStyle w:val="a6"/>
        <w:jc w:val="right"/>
        <w:rPr>
          <w:sz w:val="28"/>
          <w:szCs w:val="28"/>
        </w:rPr>
      </w:pPr>
      <w:r w:rsidRPr="001B6ED5">
        <w:rPr>
          <w:sz w:val="28"/>
          <w:szCs w:val="28"/>
        </w:rPr>
        <w:t>(приложение 1)</w:t>
      </w:r>
    </w:p>
    <w:p w:rsidR="005C2C78" w:rsidRPr="001B6ED5" w:rsidRDefault="005C2C78" w:rsidP="001B6ED5">
      <w:pPr>
        <w:pStyle w:val="a6"/>
        <w:jc w:val="both"/>
        <w:rPr>
          <w:b/>
          <w:sz w:val="28"/>
          <w:szCs w:val="28"/>
        </w:rPr>
      </w:pPr>
    </w:p>
    <w:p w:rsidR="005C2C78" w:rsidRDefault="005C2C78" w:rsidP="006A5995">
      <w:pPr>
        <w:pStyle w:val="a6"/>
        <w:jc w:val="center"/>
        <w:rPr>
          <w:b/>
          <w:sz w:val="28"/>
          <w:szCs w:val="28"/>
        </w:rPr>
      </w:pPr>
      <w:r w:rsidRPr="001B6ED5">
        <w:rPr>
          <w:b/>
          <w:sz w:val="28"/>
          <w:szCs w:val="28"/>
        </w:rPr>
        <w:t xml:space="preserve">Положение о проведении   фамильного слета  семей  </w:t>
      </w:r>
      <w:r w:rsidR="00D3764D">
        <w:rPr>
          <w:b/>
          <w:sz w:val="28"/>
          <w:szCs w:val="28"/>
        </w:rPr>
        <w:t>Носовых</w:t>
      </w:r>
      <w:r w:rsidR="006A5995">
        <w:rPr>
          <w:b/>
          <w:sz w:val="28"/>
          <w:szCs w:val="28"/>
        </w:rPr>
        <w:t>,</w:t>
      </w:r>
    </w:p>
    <w:p w:rsidR="006A5995" w:rsidRDefault="00B34AB5" w:rsidP="006A5995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посвященного</w:t>
      </w:r>
      <w:proofErr w:type="gramEnd"/>
      <w:r>
        <w:rPr>
          <w:b/>
          <w:sz w:val="28"/>
          <w:szCs w:val="28"/>
        </w:rPr>
        <w:t xml:space="preserve"> </w:t>
      </w:r>
      <w:r w:rsidR="006A5995">
        <w:rPr>
          <w:b/>
          <w:sz w:val="28"/>
          <w:szCs w:val="28"/>
        </w:rPr>
        <w:t>Дню любви, семьи и верности</w:t>
      </w:r>
    </w:p>
    <w:p w:rsidR="006A5995" w:rsidRPr="006A5995" w:rsidRDefault="006A5995" w:rsidP="006A5995">
      <w:pPr>
        <w:pStyle w:val="a6"/>
        <w:jc w:val="center"/>
        <w:rPr>
          <w:b/>
          <w:sz w:val="28"/>
          <w:szCs w:val="28"/>
        </w:rPr>
      </w:pPr>
    </w:p>
    <w:p w:rsidR="005C2C78" w:rsidRPr="001B6ED5" w:rsidRDefault="005C2C78" w:rsidP="00750B2F">
      <w:pPr>
        <w:pStyle w:val="a6"/>
        <w:jc w:val="center"/>
        <w:rPr>
          <w:b/>
          <w:sz w:val="28"/>
          <w:szCs w:val="28"/>
        </w:rPr>
      </w:pPr>
      <w:r w:rsidRPr="001B6ED5">
        <w:rPr>
          <w:b/>
          <w:sz w:val="28"/>
          <w:szCs w:val="28"/>
        </w:rPr>
        <w:t>1. Общие положения</w:t>
      </w: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</w:p>
    <w:p w:rsidR="00D3764D" w:rsidRPr="001B6ED5" w:rsidRDefault="00750B2F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D3764D">
        <w:rPr>
          <w:sz w:val="28"/>
          <w:szCs w:val="28"/>
        </w:rPr>
        <w:t>Целью мероприятия является укрепление общественного престижа семьи как важного социального института, содействие формированию патриотизма и культуры семейных ценностей в молодежной среде, сохранение традиций и истории малой родины.</w:t>
      </w:r>
    </w:p>
    <w:p w:rsidR="005C2C78" w:rsidRPr="001B6ED5" w:rsidRDefault="00750B2F" w:rsidP="001B6ED5">
      <w:pPr>
        <w:pStyle w:val="a6"/>
        <w:jc w:val="both"/>
        <w:rPr>
          <w:sz w:val="28"/>
          <w:szCs w:val="28"/>
        </w:rPr>
      </w:pPr>
      <w:r w:rsidRPr="00750B2F">
        <w:rPr>
          <w:sz w:val="28"/>
          <w:szCs w:val="28"/>
        </w:rPr>
        <w:tab/>
      </w:r>
      <w:r w:rsidR="005C2C78" w:rsidRPr="00750B2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5C2C78" w:rsidRPr="00750B2F">
        <w:rPr>
          <w:sz w:val="28"/>
          <w:szCs w:val="28"/>
        </w:rPr>
        <w:t>Основными принципами  организации  и проведения Слёта являются   создание равных  условий  для всех потенциальных  участников</w:t>
      </w:r>
      <w:r w:rsidR="005C2C78" w:rsidRPr="001B6ED5">
        <w:rPr>
          <w:sz w:val="28"/>
          <w:szCs w:val="28"/>
        </w:rPr>
        <w:t>.</w:t>
      </w:r>
    </w:p>
    <w:p w:rsidR="005C2C78" w:rsidRPr="001B6ED5" w:rsidRDefault="005C2C78" w:rsidP="001B6ED5">
      <w:pPr>
        <w:pStyle w:val="a6"/>
        <w:jc w:val="both"/>
        <w:rPr>
          <w:b/>
          <w:sz w:val="28"/>
          <w:szCs w:val="28"/>
        </w:rPr>
      </w:pPr>
    </w:p>
    <w:p w:rsidR="005C2C78" w:rsidRPr="001B6ED5" w:rsidRDefault="005C2C78" w:rsidP="00750B2F">
      <w:pPr>
        <w:pStyle w:val="a6"/>
        <w:jc w:val="center"/>
        <w:rPr>
          <w:b/>
          <w:sz w:val="28"/>
          <w:szCs w:val="28"/>
        </w:rPr>
      </w:pPr>
      <w:r w:rsidRPr="001B6ED5">
        <w:rPr>
          <w:b/>
          <w:sz w:val="28"/>
          <w:szCs w:val="28"/>
        </w:rPr>
        <w:t>2.</w:t>
      </w:r>
      <w:r w:rsidR="00750B2F">
        <w:rPr>
          <w:b/>
          <w:sz w:val="28"/>
          <w:szCs w:val="28"/>
        </w:rPr>
        <w:t xml:space="preserve"> </w:t>
      </w:r>
      <w:r w:rsidRPr="001B6ED5">
        <w:rPr>
          <w:b/>
          <w:sz w:val="28"/>
          <w:szCs w:val="28"/>
        </w:rPr>
        <w:t>Организаторы  Слёта</w:t>
      </w:r>
    </w:p>
    <w:p w:rsidR="005C2C78" w:rsidRPr="001B6ED5" w:rsidRDefault="00750B2F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2.1. Подготовку  и проведение  Слёта   осуществляет оргкомит</w:t>
      </w:r>
      <w:r>
        <w:rPr>
          <w:sz w:val="28"/>
          <w:szCs w:val="28"/>
        </w:rPr>
        <w:t>ет</w:t>
      </w:r>
      <w:r w:rsidR="005C2C78" w:rsidRPr="001B6ED5">
        <w:rPr>
          <w:sz w:val="28"/>
          <w:szCs w:val="28"/>
        </w:rPr>
        <w:t>.</w:t>
      </w:r>
    </w:p>
    <w:p w:rsidR="005C2C78" w:rsidRPr="001B6ED5" w:rsidRDefault="00750B2F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5C2C78" w:rsidRPr="001B6ED5">
        <w:rPr>
          <w:sz w:val="28"/>
          <w:szCs w:val="28"/>
        </w:rPr>
        <w:t xml:space="preserve">Состав  оргкомитета  утверждается </w:t>
      </w:r>
      <w:r>
        <w:rPr>
          <w:sz w:val="28"/>
          <w:szCs w:val="28"/>
        </w:rPr>
        <w:t>постановлением</w:t>
      </w:r>
      <w:r w:rsidR="005C2C78" w:rsidRPr="001B6ED5">
        <w:rPr>
          <w:sz w:val="28"/>
          <w:szCs w:val="28"/>
        </w:rPr>
        <w:t xml:space="preserve">  администрации   сельского  поселения «</w:t>
      </w:r>
      <w:proofErr w:type="spellStart"/>
      <w:r w:rsidR="005C2C78" w:rsidRPr="001B6ED5">
        <w:rPr>
          <w:sz w:val="28"/>
          <w:szCs w:val="28"/>
        </w:rPr>
        <w:t>Трусово</w:t>
      </w:r>
      <w:proofErr w:type="spellEnd"/>
      <w:r w:rsidR="005C2C78" w:rsidRPr="001B6ED5">
        <w:rPr>
          <w:sz w:val="28"/>
          <w:szCs w:val="28"/>
        </w:rPr>
        <w:t>».</w:t>
      </w:r>
    </w:p>
    <w:p w:rsidR="005C2C78" w:rsidRPr="001B6ED5" w:rsidRDefault="00750B2F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2.3. К компетенции   оргкомитета   относятся   следующие вопросы:</w:t>
      </w:r>
    </w:p>
    <w:p w:rsidR="005C2C78" w:rsidRPr="001B6ED5" w:rsidRDefault="00750B2F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C2C78" w:rsidRPr="001B6ED5">
        <w:rPr>
          <w:sz w:val="28"/>
          <w:szCs w:val="28"/>
        </w:rPr>
        <w:t xml:space="preserve">оказание  организационной   и методической помощи участникам Слета;   </w:t>
      </w:r>
    </w:p>
    <w:p w:rsidR="005C2C78" w:rsidRPr="001B6ED5" w:rsidRDefault="00750B2F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C2C78" w:rsidRPr="001B6ED5">
        <w:rPr>
          <w:sz w:val="28"/>
          <w:szCs w:val="28"/>
        </w:rPr>
        <w:t>приём  и рассмотрение документов участников   Слёта;</w:t>
      </w: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  <w:r w:rsidRPr="001B6ED5">
        <w:rPr>
          <w:sz w:val="28"/>
          <w:szCs w:val="28"/>
        </w:rPr>
        <w:t xml:space="preserve">          - обеспечение подготовки  и проведения   Слёта;</w:t>
      </w:r>
    </w:p>
    <w:p w:rsidR="005C2C78" w:rsidRPr="001B6ED5" w:rsidRDefault="00DA79F2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- внесение предложений   о месте и дате проведения   Слёта;</w:t>
      </w:r>
    </w:p>
    <w:p w:rsidR="005C2C78" w:rsidRPr="001B6ED5" w:rsidRDefault="00DA79F2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- внесение предложений  о  кандидатурах из  числа   участников  Слёта   о награждении общественной  наградой – медалью  «За  любовь и  верность»;</w:t>
      </w:r>
    </w:p>
    <w:p w:rsidR="005C2C78" w:rsidRPr="001B6ED5" w:rsidRDefault="00DA79F2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 xml:space="preserve">- приглашение  на  проведение  </w:t>
      </w:r>
      <w:r w:rsidR="00CA122B">
        <w:rPr>
          <w:sz w:val="28"/>
          <w:szCs w:val="28"/>
        </w:rPr>
        <w:t>С</w:t>
      </w:r>
      <w:r w:rsidR="005C2C78" w:rsidRPr="001B6ED5">
        <w:rPr>
          <w:sz w:val="28"/>
          <w:szCs w:val="28"/>
        </w:rPr>
        <w:t xml:space="preserve">лёта представителей  администрации  </w:t>
      </w:r>
      <w:r w:rsidR="00CA122B">
        <w:rPr>
          <w:sz w:val="28"/>
          <w:szCs w:val="28"/>
        </w:rPr>
        <w:t xml:space="preserve">муниципального района </w:t>
      </w:r>
      <w:r w:rsidR="005C2C78" w:rsidRPr="001B6ED5">
        <w:rPr>
          <w:sz w:val="28"/>
          <w:szCs w:val="28"/>
        </w:rPr>
        <w:t>«</w:t>
      </w:r>
      <w:proofErr w:type="spellStart"/>
      <w:r w:rsidR="005C2C78" w:rsidRPr="001B6ED5">
        <w:rPr>
          <w:sz w:val="28"/>
          <w:szCs w:val="28"/>
        </w:rPr>
        <w:t>Усть-Цилемский</w:t>
      </w:r>
      <w:proofErr w:type="spellEnd"/>
      <w:r w:rsidR="005C2C78" w:rsidRPr="001B6ED5">
        <w:rPr>
          <w:sz w:val="28"/>
          <w:szCs w:val="28"/>
        </w:rPr>
        <w:t>» и   общественных  организаций  поселения и района;</w:t>
      </w:r>
    </w:p>
    <w:p w:rsidR="005C2C78" w:rsidRPr="001B6ED5" w:rsidRDefault="00DA79F2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- иные вопросы, связанные  с организацией  и проведением Слёта.</w:t>
      </w:r>
    </w:p>
    <w:p w:rsidR="005C2C78" w:rsidRPr="001B6ED5" w:rsidRDefault="00DA79F2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2.4.  Решения, принимаемые  оргкомитетом, оформляются  в протоколе  и подписываются  председателем оргкомитета.</w:t>
      </w:r>
    </w:p>
    <w:p w:rsidR="005C2C78" w:rsidRPr="001B6ED5" w:rsidRDefault="005C2C78" w:rsidP="001B6ED5">
      <w:pPr>
        <w:pStyle w:val="a6"/>
        <w:jc w:val="both"/>
        <w:rPr>
          <w:b/>
          <w:sz w:val="28"/>
          <w:szCs w:val="28"/>
        </w:rPr>
      </w:pPr>
    </w:p>
    <w:p w:rsidR="005C2C78" w:rsidRPr="001B6ED5" w:rsidRDefault="005C2C78" w:rsidP="00DA79F2">
      <w:pPr>
        <w:pStyle w:val="a6"/>
        <w:jc w:val="center"/>
        <w:rPr>
          <w:b/>
          <w:sz w:val="28"/>
          <w:szCs w:val="28"/>
        </w:rPr>
      </w:pPr>
      <w:r w:rsidRPr="001B6ED5">
        <w:rPr>
          <w:b/>
          <w:sz w:val="28"/>
          <w:szCs w:val="28"/>
        </w:rPr>
        <w:t>3.</w:t>
      </w:r>
      <w:r w:rsidR="005B62E9">
        <w:rPr>
          <w:b/>
          <w:sz w:val="28"/>
          <w:szCs w:val="28"/>
        </w:rPr>
        <w:t xml:space="preserve"> </w:t>
      </w:r>
      <w:r w:rsidRPr="001B6ED5">
        <w:rPr>
          <w:b/>
          <w:sz w:val="28"/>
          <w:szCs w:val="28"/>
        </w:rPr>
        <w:t>Участники  Слёта</w:t>
      </w:r>
    </w:p>
    <w:p w:rsidR="00360341" w:rsidRPr="001B6ED5" w:rsidRDefault="00AD4C2C" w:rsidP="002F21C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 xml:space="preserve"> </w:t>
      </w:r>
      <w:r w:rsidR="00360341" w:rsidRPr="002F21C0">
        <w:rPr>
          <w:sz w:val="28"/>
          <w:szCs w:val="28"/>
        </w:rPr>
        <w:t xml:space="preserve">3.1. </w:t>
      </w:r>
      <w:r w:rsidR="002F21C0" w:rsidRPr="002F21C0">
        <w:rPr>
          <w:sz w:val="28"/>
          <w:szCs w:val="28"/>
        </w:rPr>
        <w:t xml:space="preserve">Участниками  слёта </w:t>
      </w:r>
      <w:r w:rsidR="005C2C78" w:rsidRPr="002F21C0">
        <w:rPr>
          <w:sz w:val="28"/>
          <w:szCs w:val="28"/>
        </w:rPr>
        <w:t xml:space="preserve">могут быть семьи или семейные  династии, </w:t>
      </w:r>
      <w:r w:rsidR="002F21C0" w:rsidRPr="002F21C0">
        <w:rPr>
          <w:sz w:val="28"/>
          <w:szCs w:val="28"/>
        </w:rPr>
        <w:t>представители которых имеют</w:t>
      </w:r>
      <w:r w:rsidR="005C2C78" w:rsidRPr="002F21C0">
        <w:rPr>
          <w:sz w:val="28"/>
          <w:szCs w:val="28"/>
        </w:rPr>
        <w:t xml:space="preserve">  </w:t>
      </w:r>
      <w:r w:rsidR="002F21C0">
        <w:rPr>
          <w:sz w:val="28"/>
          <w:szCs w:val="28"/>
        </w:rPr>
        <w:t xml:space="preserve">или имели фамилию Носовы, которые </w:t>
      </w:r>
      <w:proofErr w:type="gramStart"/>
      <w:r w:rsidR="002F21C0">
        <w:rPr>
          <w:sz w:val="28"/>
          <w:szCs w:val="28"/>
        </w:rPr>
        <w:t>заявились</w:t>
      </w:r>
      <w:proofErr w:type="gramEnd"/>
      <w:r w:rsidR="002F21C0">
        <w:rPr>
          <w:sz w:val="28"/>
          <w:szCs w:val="28"/>
        </w:rPr>
        <w:t xml:space="preserve"> для участия в Слёте</w:t>
      </w:r>
      <w:r w:rsidR="00E11F58">
        <w:rPr>
          <w:sz w:val="28"/>
          <w:szCs w:val="28"/>
        </w:rPr>
        <w:t>.</w:t>
      </w:r>
      <w:r w:rsidR="002F21C0">
        <w:rPr>
          <w:sz w:val="28"/>
          <w:szCs w:val="28"/>
        </w:rPr>
        <w:t xml:space="preserve"> </w:t>
      </w: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5C2C78" w:rsidP="00AD4C2C">
      <w:pPr>
        <w:pStyle w:val="a6"/>
        <w:jc w:val="center"/>
        <w:rPr>
          <w:b/>
          <w:sz w:val="28"/>
          <w:szCs w:val="28"/>
        </w:rPr>
      </w:pPr>
      <w:r w:rsidRPr="001B6ED5">
        <w:rPr>
          <w:b/>
          <w:sz w:val="28"/>
          <w:szCs w:val="28"/>
        </w:rPr>
        <w:t>4. Порядок проведения Слёта</w:t>
      </w:r>
    </w:p>
    <w:p w:rsidR="005C2C78" w:rsidRDefault="00AD4C2C" w:rsidP="0033516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 xml:space="preserve">4.1. </w:t>
      </w:r>
      <w:r w:rsidR="006670B0">
        <w:rPr>
          <w:sz w:val="28"/>
          <w:szCs w:val="28"/>
        </w:rPr>
        <w:t xml:space="preserve">В рамках Слёта проводится </w:t>
      </w:r>
      <w:r w:rsidR="005945FF">
        <w:rPr>
          <w:sz w:val="28"/>
          <w:szCs w:val="28"/>
        </w:rPr>
        <w:t>конференция</w:t>
      </w:r>
      <w:r w:rsidR="000563C4">
        <w:rPr>
          <w:sz w:val="28"/>
          <w:szCs w:val="28"/>
        </w:rPr>
        <w:t xml:space="preserve"> по изучению родословных </w:t>
      </w:r>
      <w:r w:rsidR="008C1436">
        <w:rPr>
          <w:sz w:val="28"/>
          <w:szCs w:val="28"/>
        </w:rPr>
        <w:t xml:space="preserve">семей </w:t>
      </w:r>
      <w:r w:rsidR="00A03B5C">
        <w:rPr>
          <w:sz w:val="28"/>
          <w:szCs w:val="28"/>
        </w:rPr>
        <w:t>Носовых</w:t>
      </w:r>
      <w:r w:rsidR="008C1436">
        <w:rPr>
          <w:sz w:val="28"/>
          <w:szCs w:val="28"/>
        </w:rPr>
        <w:t xml:space="preserve"> «</w:t>
      </w:r>
      <w:r w:rsidR="00C31760">
        <w:rPr>
          <w:sz w:val="28"/>
          <w:szCs w:val="28"/>
        </w:rPr>
        <w:t>В семейном кругу все корни твои</w:t>
      </w:r>
      <w:r w:rsidR="008C1436">
        <w:rPr>
          <w:sz w:val="28"/>
          <w:szCs w:val="28"/>
        </w:rPr>
        <w:t>»</w:t>
      </w:r>
      <w:r w:rsidR="005945FF">
        <w:rPr>
          <w:sz w:val="28"/>
          <w:szCs w:val="28"/>
        </w:rPr>
        <w:t xml:space="preserve"> (далее – Конференция)</w:t>
      </w:r>
      <w:r w:rsidR="000E443D">
        <w:rPr>
          <w:sz w:val="28"/>
          <w:szCs w:val="28"/>
        </w:rPr>
        <w:t>.</w:t>
      </w:r>
    </w:p>
    <w:p w:rsidR="000E443D" w:rsidRDefault="000E443D" w:rsidP="0033516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Участниками </w:t>
      </w:r>
      <w:r w:rsidR="005945FF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>могут быть представители</w:t>
      </w:r>
      <w:r w:rsidR="00402296">
        <w:rPr>
          <w:sz w:val="28"/>
          <w:szCs w:val="28"/>
        </w:rPr>
        <w:t xml:space="preserve"> семей</w:t>
      </w:r>
      <w:r w:rsidR="009A6993">
        <w:rPr>
          <w:sz w:val="28"/>
          <w:szCs w:val="28"/>
        </w:rPr>
        <w:t>,</w:t>
      </w:r>
      <w:r w:rsidR="00402296">
        <w:rPr>
          <w:sz w:val="28"/>
          <w:szCs w:val="28"/>
        </w:rPr>
        <w:t xml:space="preserve"> в чьих родословных есть предки с фамилией </w:t>
      </w:r>
      <w:r w:rsidR="00A03B5C">
        <w:rPr>
          <w:sz w:val="28"/>
          <w:szCs w:val="28"/>
        </w:rPr>
        <w:t>Носовы</w:t>
      </w:r>
      <w:r w:rsidR="00B00C26">
        <w:rPr>
          <w:sz w:val="28"/>
          <w:szCs w:val="28"/>
        </w:rPr>
        <w:t>.</w:t>
      </w:r>
    </w:p>
    <w:p w:rsidR="001748EA" w:rsidRDefault="00A86C7B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4BC4">
        <w:rPr>
          <w:sz w:val="28"/>
          <w:szCs w:val="28"/>
        </w:rPr>
        <w:t xml:space="preserve">Участие в </w:t>
      </w:r>
      <w:r w:rsidR="005945FF">
        <w:rPr>
          <w:sz w:val="28"/>
          <w:szCs w:val="28"/>
        </w:rPr>
        <w:t>Конференции</w:t>
      </w:r>
      <w:r w:rsidR="00BC2F9D">
        <w:rPr>
          <w:sz w:val="28"/>
          <w:szCs w:val="28"/>
        </w:rPr>
        <w:t xml:space="preserve"> не является обязательным условием для участия </w:t>
      </w:r>
      <w:r w:rsidR="00C04BC4">
        <w:rPr>
          <w:sz w:val="28"/>
          <w:szCs w:val="28"/>
        </w:rPr>
        <w:t>в Слёте.</w:t>
      </w:r>
      <w:r w:rsidR="005B36F4">
        <w:rPr>
          <w:sz w:val="28"/>
          <w:szCs w:val="28"/>
        </w:rPr>
        <w:t xml:space="preserve"> </w:t>
      </w:r>
    </w:p>
    <w:p w:rsidR="00E11F58" w:rsidRPr="001B6ED5" w:rsidRDefault="003032E1" w:rsidP="00E11F5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0CF1">
        <w:rPr>
          <w:sz w:val="28"/>
          <w:szCs w:val="28"/>
        </w:rPr>
        <w:t>4.3</w:t>
      </w:r>
      <w:r w:rsidR="005C2C78" w:rsidRPr="001B6ED5">
        <w:rPr>
          <w:sz w:val="28"/>
          <w:szCs w:val="28"/>
        </w:rPr>
        <w:t xml:space="preserve">. </w:t>
      </w:r>
      <w:r w:rsidR="00E11F58">
        <w:rPr>
          <w:sz w:val="28"/>
          <w:szCs w:val="28"/>
        </w:rPr>
        <w:t>Заявки принимаются в устном виде в Филипповском доме культуры и Филипповской библиотеке в срок до 1 июня 2016 г.</w:t>
      </w:r>
    </w:p>
    <w:p w:rsidR="00440CF1" w:rsidRDefault="00167060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4</w:t>
      </w:r>
      <w:r w:rsidR="00440CF1">
        <w:rPr>
          <w:sz w:val="28"/>
          <w:szCs w:val="28"/>
        </w:rPr>
        <w:t>.4</w:t>
      </w:r>
      <w:r>
        <w:rPr>
          <w:sz w:val="28"/>
          <w:szCs w:val="28"/>
        </w:rPr>
        <w:t>. О</w:t>
      </w:r>
      <w:r w:rsidR="005C2C78" w:rsidRPr="001B6ED5">
        <w:rPr>
          <w:sz w:val="28"/>
          <w:szCs w:val="28"/>
        </w:rPr>
        <w:t>ргкомитет</w:t>
      </w:r>
      <w:r>
        <w:rPr>
          <w:sz w:val="28"/>
          <w:szCs w:val="28"/>
        </w:rPr>
        <w:t xml:space="preserve"> рассматривает поступившие заявки</w:t>
      </w:r>
      <w:r w:rsidR="005C2C78" w:rsidRPr="001B6ED5">
        <w:rPr>
          <w:sz w:val="28"/>
          <w:szCs w:val="28"/>
        </w:rPr>
        <w:t xml:space="preserve">  и принимает  решение  об определении  участников  Слёта.  </w:t>
      </w:r>
    </w:p>
    <w:p w:rsidR="005C2C78" w:rsidRPr="001B6ED5" w:rsidRDefault="00440CF1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Участники представляют на</w:t>
      </w:r>
      <w:r w:rsidR="008854C5">
        <w:rPr>
          <w:sz w:val="28"/>
          <w:szCs w:val="28"/>
        </w:rPr>
        <w:t xml:space="preserve"> Слёте свою семью</w:t>
      </w:r>
      <w:r>
        <w:rPr>
          <w:sz w:val="28"/>
          <w:szCs w:val="28"/>
        </w:rPr>
        <w:t xml:space="preserve">  в форме визитной карточки</w:t>
      </w:r>
      <w:r w:rsidR="008854C5">
        <w:rPr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продолжительностью не более 3 мин</w:t>
      </w:r>
      <w:r w:rsidR="008854C5">
        <w:rPr>
          <w:sz w:val="28"/>
          <w:szCs w:val="28"/>
        </w:rPr>
        <w:t>ут</w:t>
      </w:r>
      <w:r>
        <w:rPr>
          <w:sz w:val="28"/>
          <w:szCs w:val="28"/>
        </w:rPr>
        <w:t xml:space="preserve">. </w:t>
      </w:r>
      <w:r w:rsidR="005C2C78" w:rsidRPr="001B6ED5">
        <w:rPr>
          <w:sz w:val="28"/>
          <w:szCs w:val="28"/>
        </w:rPr>
        <w:t xml:space="preserve"> </w:t>
      </w:r>
    </w:p>
    <w:p w:rsidR="005C2C78" w:rsidRPr="001B6ED5" w:rsidRDefault="00167060" w:rsidP="001B6ED5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C2C78" w:rsidRPr="001B6ED5" w:rsidRDefault="005C2C78" w:rsidP="00651696">
      <w:pPr>
        <w:pStyle w:val="a6"/>
        <w:jc w:val="center"/>
        <w:rPr>
          <w:b/>
          <w:sz w:val="28"/>
          <w:szCs w:val="28"/>
        </w:rPr>
      </w:pPr>
      <w:r w:rsidRPr="001B6ED5">
        <w:rPr>
          <w:b/>
          <w:sz w:val="28"/>
          <w:szCs w:val="28"/>
        </w:rPr>
        <w:t>5.Финансирование Слёта</w:t>
      </w:r>
    </w:p>
    <w:p w:rsidR="00E11F58" w:rsidRDefault="00651696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 xml:space="preserve">Расходы   на приобретение ценных подарков  для семей участников    </w:t>
      </w:r>
      <w:r w:rsidR="00C64A70">
        <w:rPr>
          <w:sz w:val="28"/>
          <w:szCs w:val="28"/>
        </w:rPr>
        <w:t>С</w:t>
      </w:r>
      <w:r w:rsidR="005C2C78" w:rsidRPr="001B6ED5">
        <w:rPr>
          <w:sz w:val="28"/>
          <w:szCs w:val="28"/>
        </w:rPr>
        <w:t xml:space="preserve">лёта осуществляются  за </w:t>
      </w:r>
      <w:r w:rsidR="00E11F58">
        <w:rPr>
          <w:sz w:val="28"/>
          <w:szCs w:val="28"/>
        </w:rPr>
        <w:t>счет спонсорских средств.</w:t>
      </w:r>
    </w:p>
    <w:p w:rsidR="00C64A70" w:rsidRPr="001B6ED5" w:rsidRDefault="00570375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Доставка участников Слё</w:t>
      </w:r>
      <w:r w:rsidR="00C64A70">
        <w:rPr>
          <w:sz w:val="28"/>
          <w:szCs w:val="28"/>
        </w:rPr>
        <w:t>та осуществляется за счёт самих участников.</w:t>
      </w: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5C2C78" w:rsidP="00651696">
      <w:pPr>
        <w:pStyle w:val="a6"/>
        <w:jc w:val="center"/>
        <w:rPr>
          <w:b/>
          <w:sz w:val="28"/>
          <w:szCs w:val="28"/>
        </w:rPr>
      </w:pPr>
      <w:r w:rsidRPr="001B6ED5">
        <w:rPr>
          <w:b/>
          <w:sz w:val="28"/>
          <w:szCs w:val="28"/>
        </w:rPr>
        <w:t>6. Подведение итогов  Слёта</w:t>
      </w:r>
    </w:p>
    <w:p w:rsidR="005C2C78" w:rsidRPr="001B6ED5" w:rsidRDefault="00651696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4C5">
        <w:rPr>
          <w:sz w:val="28"/>
          <w:szCs w:val="28"/>
        </w:rPr>
        <w:t>6.1</w:t>
      </w:r>
      <w:r w:rsidR="005C2C78" w:rsidRPr="001B6ED5">
        <w:rPr>
          <w:sz w:val="28"/>
          <w:szCs w:val="28"/>
        </w:rPr>
        <w:t>. Все участники финала Слёта награждаются фамильными дипломами  и  подарками.</w:t>
      </w:r>
    </w:p>
    <w:p w:rsidR="005C2C78" w:rsidRPr="001B6ED5" w:rsidRDefault="00651696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4C5">
        <w:rPr>
          <w:sz w:val="28"/>
          <w:szCs w:val="28"/>
        </w:rPr>
        <w:t>6.2</w:t>
      </w:r>
      <w:r w:rsidR="005C2C78" w:rsidRPr="001B6ED5">
        <w:rPr>
          <w:sz w:val="28"/>
          <w:szCs w:val="28"/>
        </w:rPr>
        <w:t xml:space="preserve">. </w:t>
      </w:r>
      <w:r w:rsidR="00570375">
        <w:rPr>
          <w:sz w:val="28"/>
          <w:szCs w:val="28"/>
        </w:rPr>
        <w:t>Итоги С</w:t>
      </w:r>
      <w:r w:rsidR="005C2C78" w:rsidRPr="001B6ED5">
        <w:rPr>
          <w:sz w:val="28"/>
          <w:szCs w:val="28"/>
        </w:rPr>
        <w:t>лёта   публикуются  в средствах массовой информации и на сайтах администрации сельского поселения «</w:t>
      </w:r>
      <w:proofErr w:type="spellStart"/>
      <w:r w:rsidR="005C2C78" w:rsidRPr="001B6ED5">
        <w:rPr>
          <w:sz w:val="28"/>
          <w:szCs w:val="28"/>
        </w:rPr>
        <w:t>Трусово</w:t>
      </w:r>
      <w:proofErr w:type="spellEnd"/>
      <w:r w:rsidR="005C2C78" w:rsidRPr="001B6ED5">
        <w:rPr>
          <w:sz w:val="28"/>
          <w:szCs w:val="28"/>
        </w:rPr>
        <w:t xml:space="preserve">» и   администрации </w:t>
      </w:r>
      <w:r w:rsidR="00802004">
        <w:rPr>
          <w:sz w:val="28"/>
          <w:szCs w:val="28"/>
        </w:rPr>
        <w:t>муниципального района</w:t>
      </w:r>
      <w:r w:rsidR="005C2C78" w:rsidRPr="001B6ED5">
        <w:rPr>
          <w:sz w:val="28"/>
          <w:szCs w:val="28"/>
        </w:rPr>
        <w:t xml:space="preserve"> «</w:t>
      </w:r>
      <w:proofErr w:type="spellStart"/>
      <w:r w:rsidR="005C2C78" w:rsidRPr="001B6ED5">
        <w:rPr>
          <w:sz w:val="28"/>
          <w:szCs w:val="28"/>
        </w:rPr>
        <w:t>Усть-Цилемский</w:t>
      </w:r>
      <w:proofErr w:type="spellEnd"/>
      <w:r w:rsidR="005C2C78" w:rsidRPr="001B6ED5">
        <w:rPr>
          <w:sz w:val="28"/>
          <w:szCs w:val="28"/>
        </w:rPr>
        <w:t xml:space="preserve">».           </w:t>
      </w:r>
    </w:p>
    <w:p w:rsidR="00B30F35" w:rsidRPr="00404951" w:rsidRDefault="005C2C78" w:rsidP="00404951">
      <w:pPr>
        <w:pStyle w:val="a6"/>
        <w:jc w:val="both"/>
        <w:rPr>
          <w:sz w:val="28"/>
          <w:szCs w:val="28"/>
        </w:rPr>
        <w:sectPr w:rsidR="00B30F35" w:rsidRPr="00404951" w:rsidSect="00147FA8">
          <w:pgSz w:w="11907" w:h="16840"/>
          <w:pgMar w:top="964" w:right="1531" w:bottom="964" w:left="1531" w:header="720" w:footer="720" w:gutter="0"/>
          <w:cols w:space="720"/>
          <w:docGrid w:linePitch="360"/>
        </w:sectPr>
      </w:pPr>
      <w:r w:rsidRPr="001B6ED5">
        <w:rPr>
          <w:sz w:val="28"/>
          <w:szCs w:val="28"/>
        </w:rPr>
        <w:t xml:space="preserve">  </w:t>
      </w:r>
    </w:p>
    <w:p w:rsidR="00F36F6D" w:rsidRPr="001B6ED5" w:rsidRDefault="00F36F6D" w:rsidP="00F36F6D">
      <w:pPr>
        <w:pStyle w:val="a6"/>
        <w:jc w:val="both"/>
        <w:rPr>
          <w:sz w:val="28"/>
          <w:szCs w:val="28"/>
        </w:rPr>
      </w:pPr>
    </w:p>
    <w:p w:rsidR="005C2C78" w:rsidRPr="001B6ED5" w:rsidRDefault="005C2C78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5C2C78" w:rsidP="00802004">
      <w:pPr>
        <w:pStyle w:val="a6"/>
        <w:jc w:val="right"/>
        <w:rPr>
          <w:sz w:val="28"/>
          <w:szCs w:val="28"/>
        </w:rPr>
      </w:pPr>
      <w:r w:rsidRPr="001B6ED5">
        <w:rPr>
          <w:sz w:val="28"/>
          <w:szCs w:val="28"/>
        </w:rPr>
        <w:t>УТВЕРЖДЕН</w:t>
      </w:r>
    </w:p>
    <w:p w:rsidR="005C2C78" w:rsidRPr="001B6ED5" w:rsidRDefault="00802004" w:rsidP="0080200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C2C78" w:rsidRPr="001B6ED5">
        <w:rPr>
          <w:sz w:val="28"/>
          <w:szCs w:val="28"/>
        </w:rPr>
        <w:t xml:space="preserve"> администрации</w:t>
      </w:r>
    </w:p>
    <w:p w:rsidR="005C2C78" w:rsidRPr="001B6ED5" w:rsidRDefault="005C2C78" w:rsidP="00802004">
      <w:pPr>
        <w:pStyle w:val="a6"/>
        <w:jc w:val="right"/>
        <w:rPr>
          <w:sz w:val="28"/>
          <w:szCs w:val="28"/>
        </w:rPr>
      </w:pPr>
      <w:r w:rsidRPr="001B6ED5">
        <w:rPr>
          <w:sz w:val="28"/>
          <w:szCs w:val="28"/>
        </w:rPr>
        <w:t>сельского поселения «</w:t>
      </w:r>
      <w:proofErr w:type="spellStart"/>
      <w:r w:rsidRPr="001B6ED5">
        <w:rPr>
          <w:sz w:val="28"/>
          <w:szCs w:val="28"/>
        </w:rPr>
        <w:t>Трусово</w:t>
      </w:r>
      <w:proofErr w:type="spellEnd"/>
      <w:r w:rsidRPr="001B6ED5">
        <w:rPr>
          <w:sz w:val="28"/>
          <w:szCs w:val="28"/>
        </w:rPr>
        <w:t>»</w:t>
      </w:r>
    </w:p>
    <w:p w:rsidR="005C2C78" w:rsidRPr="001B6ED5" w:rsidRDefault="00E11F58" w:rsidP="0080200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802004">
        <w:rPr>
          <w:sz w:val="28"/>
          <w:szCs w:val="28"/>
        </w:rPr>
        <w:t xml:space="preserve"> апреля</w:t>
      </w:r>
      <w:r w:rsidR="00F57A3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F57A30">
        <w:rPr>
          <w:sz w:val="28"/>
          <w:szCs w:val="28"/>
        </w:rPr>
        <w:t xml:space="preserve"> года № </w:t>
      </w:r>
      <w:r w:rsidR="00B23A15">
        <w:rPr>
          <w:sz w:val="28"/>
          <w:szCs w:val="28"/>
        </w:rPr>
        <w:t>30</w:t>
      </w:r>
      <w:bookmarkStart w:id="0" w:name="_GoBack"/>
      <w:bookmarkEnd w:id="0"/>
      <w:r w:rsidR="005C2C78" w:rsidRPr="001B6ED5">
        <w:rPr>
          <w:sz w:val="28"/>
          <w:szCs w:val="28"/>
        </w:rPr>
        <w:t xml:space="preserve"> </w:t>
      </w:r>
    </w:p>
    <w:p w:rsidR="005C2C78" w:rsidRPr="001B6ED5" w:rsidRDefault="005C2C78" w:rsidP="00802004">
      <w:pPr>
        <w:pStyle w:val="a6"/>
        <w:jc w:val="right"/>
        <w:rPr>
          <w:sz w:val="28"/>
          <w:szCs w:val="28"/>
        </w:rPr>
      </w:pPr>
      <w:r w:rsidRPr="001B6ED5">
        <w:rPr>
          <w:sz w:val="28"/>
          <w:szCs w:val="28"/>
        </w:rPr>
        <w:t>(приложение 2)</w:t>
      </w:r>
    </w:p>
    <w:p w:rsidR="005C2C78" w:rsidRPr="001B6ED5" w:rsidRDefault="005C2C78" w:rsidP="001B6ED5">
      <w:pPr>
        <w:pStyle w:val="a6"/>
        <w:jc w:val="both"/>
        <w:rPr>
          <w:b/>
          <w:sz w:val="28"/>
          <w:szCs w:val="28"/>
        </w:rPr>
      </w:pPr>
    </w:p>
    <w:p w:rsidR="005C2C78" w:rsidRPr="001B6ED5" w:rsidRDefault="005C2C78" w:rsidP="00802004">
      <w:pPr>
        <w:pStyle w:val="a6"/>
        <w:jc w:val="center"/>
        <w:rPr>
          <w:b/>
          <w:sz w:val="28"/>
          <w:szCs w:val="28"/>
        </w:rPr>
      </w:pPr>
      <w:r w:rsidRPr="001B6ED5">
        <w:rPr>
          <w:b/>
          <w:sz w:val="28"/>
          <w:szCs w:val="28"/>
        </w:rPr>
        <w:t>Состав</w:t>
      </w:r>
    </w:p>
    <w:p w:rsidR="005C2C78" w:rsidRPr="001B6ED5" w:rsidRDefault="005C2C78" w:rsidP="00802004">
      <w:pPr>
        <w:pStyle w:val="a6"/>
        <w:jc w:val="center"/>
        <w:rPr>
          <w:b/>
          <w:color w:val="000000"/>
          <w:sz w:val="28"/>
          <w:szCs w:val="28"/>
        </w:rPr>
      </w:pPr>
      <w:r w:rsidRPr="001B6ED5">
        <w:rPr>
          <w:b/>
          <w:color w:val="000000"/>
          <w:sz w:val="28"/>
          <w:szCs w:val="28"/>
        </w:rPr>
        <w:t>оргкомитета  фамильного  слёта   семей  Чупровых</w:t>
      </w:r>
      <w:r w:rsidR="00802004">
        <w:rPr>
          <w:b/>
          <w:color w:val="000000"/>
          <w:sz w:val="28"/>
          <w:szCs w:val="28"/>
        </w:rPr>
        <w:t>, посвященн</w:t>
      </w:r>
      <w:r w:rsidR="004A5BBB">
        <w:rPr>
          <w:b/>
          <w:color w:val="000000"/>
          <w:sz w:val="28"/>
          <w:szCs w:val="28"/>
        </w:rPr>
        <w:t>ого Дню любви, семьи  и верности</w:t>
      </w:r>
    </w:p>
    <w:p w:rsidR="005C2C78" w:rsidRPr="001B6ED5" w:rsidRDefault="005C2C78" w:rsidP="001B6ED5">
      <w:pPr>
        <w:pStyle w:val="a6"/>
        <w:jc w:val="both"/>
        <w:rPr>
          <w:b/>
          <w:color w:val="000000"/>
          <w:sz w:val="28"/>
          <w:szCs w:val="28"/>
        </w:rPr>
      </w:pPr>
    </w:p>
    <w:p w:rsidR="005C2C78" w:rsidRPr="001B6ED5" w:rsidRDefault="004A5BBB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11F58">
        <w:rPr>
          <w:sz w:val="28"/>
          <w:szCs w:val="28"/>
        </w:rPr>
        <w:t>Дуркина</w:t>
      </w:r>
      <w:proofErr w:type="spellEnd"/>
      <w:r w:rsidR="00E11F58">
        <w:rPr>
          <w:sz w:val="28"/>
          <w:szCs w:val="28"/>
        </w:rPr>
        <w:t xml:space="preserve"> Е.М. – глава сельского поселения «</w:t>
      </w:r>
      <w:proofErr w:type="spellStart"/>
      <w:r w:rsidR="00E11F58">
        <w:rPr>
          <w:sz w:val="28"/>
          <w:szCs w:val="28"/>
        </w:rPr>
        <w:t>Трусово</w:t>
      </w:r>
      <w:proofErr w:type="spellEnd"/>
      <w:r w:rsidR="00E11F58">
        <w:rPr>
          <w:sz w:val="28"/>
          <w:szCs w:val="28"/>
        </w:rPr>
        <w:t xml:space="preserve">», </w:t>
      </w:r>
      <w:r w:rsidR="005C2C78" w:rsidRPr="001B6ED5">
        <w:rPr>
          <w:sz w:val="28"/>
          <w:szCs w:val="28"/>
        </w:rPr>
        <w:t>председатель организационного к</w:t>
      </w:r>
      <w:r w:rsidR="00A02C94">
        <w:rPr>
          <w:sz w:val="28"/>
          <w:szCs w:val="28"/>
        </w:rPr>
        <w:t>омитета</w:t>
      </w:r>
      <w:r w:rsidR="005C2C78" w:rsidRPr="001B6ED5">
        <w:rPr>
          <w:sz w:val="28"/>
          <w:szCs w:val="28"/>
        </w:rPr>
        <w:t>;</w:t>
      </w:r>
    </w:p>
    <w:p w:rsidR="005C2C78" w:rsidRDefault="004A5BBB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11F58">
        <w:rPr>
          <w:sz w:val="28"/>
          <w:szCs w:val="28"/>
        </w:rPr>
        <w:t>Дуркина</w:t>
      </w:r>
      <w:proofErr w:type="spellEnd"/>
      <w:r w:rsidR="00E11F58">
        <w:rPr>
          <w:sz w:val="28"/>
          <w:szCs w:val="28"/>
        </w:rPr>
        <w:t xml:space="preserve"> Ж.А.</w:t>
      </w:r>
      <w:r w:rsidR="005C2C78" w:rsidRPr="001B6ED5">
        <w:rPr>
          <w:sz w:val="28"/>
          <w:szCs w:val="28"/>
        </w:rPr>
        <w:t xml:space="preserve"> –</w:t>
      </w:r>
      <w:r w:rsidR="00E11F58">
        <w:rPr>
          <w:sz w:val="28"/>
          <w:szCs w:val="28"/>
        </w:rPr>
        <w:t xml:space="preserve"> эксперт</w:t>
      </w:r>
      <w:r w:rsidR="00D0648F">
        <w:rPr>
          <w:sz w:val="28"/>
          <w:szCs w:val="28"/>
        </w:rPr>
        <w:t xml:space="preserve"> администрации сельского поселения «</w:t>
      </w:r>
      <w:proofErr w:type="spellStart"/>
      <w:r w:rsidR="00D0648F">
        <w:rPr>
          <w:sz w:val="28"/>
          <w:szCs w:val="28"/>
        </w:rPr>
        <w:t>Трусово</w:t>
      </w:r>
      <w:proofErr w:type="spellEnd"/>
      <w:r w:rsidR="00D0648F">
        <w:rPr>
          <w:sz w:val="28"/>
          <w:szCs w:val="28"/>
        </w:rPr>
        <w:t>»</w:t>
      </w:r>
      <w:r w:rsidR="00F57A30">
        <w:rPr>
          <w:sz w:val="28"/>
          <w:szCs w:val="28"/>
        </w:rPr>
        <w:t>, секретарь организационного комитета</w:t>
      </w:r>
      <w:r w:rsidR="00D0648F">
        <w:rPr>
          <w:sz w:val="28"/>
          <w:szCs w:val="28"/>
        </w:rPr>
        <w:t>;</w:t>
      </w:r>
    </w:p>
    <w:p w:rsidR="00D0648F" w:rsidRPr="001B6ED5" w:rsidRDefault="00D0648F" w:rsidP="001B6ED5">
      <w:pPr>
        <w:pStyle w:val="a6"/>
        <w:jc w:val="both"/>
        <w:rPr>
          <w:sz w:val="28"/>
          <w:szCs w:val="28"/>
        </w:rPr>
      </w:pPr>
    </w:p>
    <w:p w:rsidR="005C2C78" w:rsidRPr="001B6ED5" w:rsidRDefault="00F065CB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>Члены оргкомитета:</w:t>
      </w:r>
    </w:p>
    <w:p w:rsidR="00A02C94" w:rsidRDefault="00BA0CF1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1F58" w:rsidRDefault="00A02C94" w:rsidP="00E11F5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1F58">
        <w:rPr>
          <w:sz w:val="28"/>
          <w:szCs w:val="28"/>
        </w:rPr>
        <w:t xml:space="preserve">Гущина Е.И. – заместитель главы администрации сельского поселения» </w:t>
      </w:r>
      <w:proofErr w:type="spellStart"/>
      <w:r w:rsidR="00E11F58">
        <w:rPr>
          <w:sz w:val="28"/>
          <w:szCs w:val="28"/>
        </w:rPr>
        <w:t>Трусово</w:t>
      </w:r>
      <w:proofErr w:type="spellEnd"/>
      <w:r w:rsidR="00E11F58">
        <w:rPr>
          <w:sz w:val="28"/>
          <w:szCs w:val="28"/>
        </w:rPr>
        <w:t>»;</w:t>
      </w:r>
    </w:p>
    <w:p w:rsidR="00715DC6" w:rsidRPr="001B6ED5" w:rsidRDefault="00715DC6" w:rsidP="00E11F5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1F58">
        <w:rPr>
          <w:sz w:val="28"/>
          <w:szCs w:val="28"/>
        </w:rPr>
        <w:t>Зотова С. С. –   библиотекарь Филипповской библиотеки – филиала № 9 муниципального бюджетного учреждения «Централизованная библиотечная система»;</w:t>
      </w:r>
    </w:p>
    <w:p w:rsidR="00F36F6D" w:rsidRDefault="00CC48CF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C78" w:rsidRPr="001B6ED5">
        <w:rPr>
          <w:sz w:val="28"/>
          <w:szCs w:val="28"/>
        </w:rPr>
        <w:t xml:space="preserve">Чупрова И.В. -  </w:t>
      </w:r>
      <w:r>
        <w:rPr>
          <w:sz w:val="28"/>
          <w:szCs w:val="28"/>
        </w:rPr>
        <w:t>директор</w:t>
      </w:r>
      <w:r w:rsidR="007372FB">
        <w:rPr>
          <w:sz w:val="28"/>
          <w:szCs w:val="28"/>
        </w:rPr>
        <w:t xml:space="preserve"> </w:t>
      </w:r>
      <w:r w:rsidR="00EA665D">
        <w:rPr>
          <w:sz w:val="28"/>
          <w:szCs w:val="28"/>
        </w:rPr>
        <w:t>Филипповского сельс</w:t>
      </w:r>
      <w:r w:rsidR="00F910F2">
        <w:rPr>
          <w:sz w:val="28"/>
          <w:szCs w:val="28"/>
        </w:rPr>
        <w:t>кого Дома культуры – филиала муниципального бюджетного учреждения</w:t>
      </w:r>
      <w:r w:rsidR="00EA665D">
        <w:rPr>
          <w:sz w:val="28"/>
          <w:szCs w:val="28"/>
        </w:rPr>
        <w:t xml:space="preserve"> </w:t>
      </w:r>
      <w:r w:rsidR="00F910F2">
        <w:rPr>
          <w:sz w:val="28"/>
          <w:szCs w:val="28"/>
        </w:rPr>
        <w:t>«Районный</w:t>
      </w:r>
      <w:r w:rsidR="00F910F2" w:rsidRPr="001B6ED5">
        <w:rPr>
          <w:sz w:val="28"/>
          <w:szCs w:val="28"/>
        </w:rPr>
        <w:t xml:space="preserve"> </w:t>
      </w:r>
      <w:r w:rsidR="00E11F58">
        <w:rPr>
          <w:sz w:val="28"/>
          <w:szCs w:val="28"/>
        </w:rPr>
        <w:t>центр культуры, досуга и кино»;</w:t>
      </w:r>
    </w:p>
    <w:p w:rsidR="00E11F58" w:rsidRPr="001B6ED5" w:rsidRDefault="00E11F58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Чупрова Н.П. – ведущий специалист администрации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>».</w:t>
      </w:r>
    </w:p>
    <w:p w:rsidR="005C2C78" w:rsidRPr="001B6ED5" w:rsidRDefault="00CC48CF" w:rsidP="001B6E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5EE2" w:rsidRDefault="00D55EE2" w:rsidP="00555B93">
      <w:pPr>
        <w:pStyle w:val="a6"/>
        <w:jc w:val="right"/>
        <w:rPr>
          <w:sz w:val="28"/>
          <w:szCs w:val="28"/>
        </w:rPr>
      </w:pPr>
    </w:p>
    <w:sectPr w:rsidR="00D55EE2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1C11"/>
    <w:multiLevelType w:val="hybridMultilevel"/>
    <w:tmpl w:val="49E43AB6"/>
    <w:lvl w:ilvl="0" w:tplc="E83CC5AC">
      <w:start w:val="1"/>
      <w:numFmt w:val="decimal"/>
      <w:lvlText w:val="%1."/>
      <w:lvlJc w:val="left"/>
      <w:pPr>
        <w:ind w:left="181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5E92"/>
    <w:rsid w:val="00000A59"/>
    <w:rsid w:val="00047223"/>
    <w:rsid w:val="00054ACE"/>
    <w:rsid w:val="000563C4"/>
    <w:rsid w:val="00084788"/>
    <w:rsid w:val="000917BF"/>
    <w:rsid w:val="000B1F93"/>
    <w:rsid w:val="000B4DD7"/>
    <w:rsid w:val="000C54B7"/>
    <w:rsid w:val="000D59D6"/>
    <w:rsid w:val="000E443D"/>
    <w:rsid w:val="00121982"/>
    <w:rsid w:val="00130835"/>
    <w:rsid w:val="00136F4A"/>
    <w:rsid w:val="00147FA8"/>
    <w:rsid w:val="00167060"/>
    <w:rsid w:val="001748EA"/>
    <w:rsid w:val="00177223"/>
    <w:rsid w:val="001B6ED5"/>
    <w:rsid w:val="001C20E8"/>
    <w:rsid w:val="001D0AB5"/>
    <w:rsid w:val="0020494B"/>
    <w:rsid w:val="002122F0"/>
    <w:rsid w:val="00240294"/>
    <w:rsid w:val="002665F5"/>
    <w:rsid w:val="00273FFB"/>
    <w:rsid w:val="00277A05"/>
    <w:rsid w:val="002858D9"/>
    <w:rsid w:val="0028632F"/>
    <w:rsid w:val="002D4E3E"/>
    <w:rsid w:val="002D7A03"/>
    <w:rsid w:val="002D7B42"/>
    <w:rsid w:val="002E660F"/>
    <w:rsid w:val="002F0573"/>
    <w:rsid w:val="002F21C0"/>
    <w:rsid w:val="003032E1"/>
    <w:rsid w:val="0030598B"/>
    <w:rsid w:val="00323C7B"/>
    <w:rsid w:val="0033403F"/>
    <w:rsid w:val="00335169"/>
    <w:rsid w:val="00360341"/>
    <w:rsid w:val="00370B5B"/>
    <w:rsid w:val="003823C6"/>
    <w:rsid w:val="00386B17"/>
    <w:rsid w:val="00387B73"/>
    <w:rsid w:val="00402296"/>
    <w:rsid w:val="00404951"/>
    <w:rsid w:val="004240B2"/>
    <w:rsid w:val="00440CF1"/>
    <w:rsid w:val="0046359D"/>
    <w:rsid w:val="00466095"/>
    <w:rsid w:val="00494343"/>
    <w:rsid w:val="004A5BBB"/>
    <w:rsid w:val="004C169A"/>
    <w:rsid w:val="004F5978"/>
    <w:rsid w:val="0050301D"/>
    <w:rsid w:val="00555B93"/>
    <w:rsid w:val="00570375"/>
    <w:rsid w:val="00572BF9"/>
    <w:rsid w:val="00585F24"/>
    <w:rsid w:val="005945FF"/>
    <w:rsid w:val="005B36F4"/>
    <w:rsid w:val="005B62E9"/>
    <w:rsid w:val="005C2C78"/>
    <w:rsid w:val="005D5E6A"/>
    <w:rsid w:val="00613812"/>
    <w:rsid w:val="00617915"/>
    <w:rsid w:val="00630AE0"/>
    <w:rsid w:val="0063601E"/>
    <w:rsid w:val="0064050B"/>
    <w:rsid w:val="00651696"/>
    <w:rsid w:val="00657A60"/>
    <w:rsid w:val="006664F2"/>
    <w:rsid w:val="006670B0"/>
    <w:rsid w:val="006921D8"/>
    <w:rsid w:val="00693442"/>
    <w:rsid w:val="006A44EB"/>
    <w:rsid w:val="006A5995"/>
    <w:rsid w:val="006B2798"/>
    <w:rsid w:val="006B3BBB"/>
    <w:rsid w:val="006D0718"/>
    <w:rsid w:val="00715DC6"/>
    <w:rsid w:val="00723EF6"/>
    <w:rsid w:val="0073723A"/>
    <w:rsid w:val="007372FB"/>
    <w:rsid w:val="00750B2F"/>
    <w:rsid w:val="007652AB"/>
    <w:rsid w:val="00774F08"/>
    <w:rsid w:val="007855A7"/>
    <w:rsid w:val="007917E4"/>
    <w:rsid w:val="007A34FD"/>
    <w:rsid w:val="007C2822"/>
    <w:rsid w:val="007C327B"/>
    <w:rsid w:val="007C3F70"/>
    <w:rsid w:val="007F088C"/>
    <w:rsid w:val="00801C53"/>
    <w:rsid w:val="00802004"/>
    <w:rsid w:val="008219E9"/>
    <w:rsid w:val="00827E2E"/>
    <w:rsid w:val="008518F0"/>
    <w:rsid w:val="008565FA"/>
    <w:rsid w:val="00862B5F"/>
    <w:rsid w:val="008767A7"/>
    <w:rsid w:val="008854C5"/>
    <w:rsid w:val="0089623E"/>
    <w:rsid w:val="008B5159"/>
    <w:rsid w:val="008C1436"/>
    <w:rsid w:val="008D395D"/>
    <w:rsid w:val="008D4308"/>
    <w:rsid w:val="00956EB5"/>
    <w:rsid w:val="009634F4"/>
    <w:rsid w:val="00992395"/>
    <w:rsid w:val="009A5081"/>
    <w:rsid w:val="009A6993"/>
    <w:rsid w:val="009B5C47"/>
    <w:rsid w:val="009D03D5"/>
    <w:rsid w:val="009D3FE7"/>
    <w:rsid w:val="009E1BB8"/>
    <w:rsid w:val="009E286A"/>
    <w:rsid w:val="009F5DC1"/>
    <w:rsid w:val="009F6981"/>
    <w:rsid w:val="00A020A4"/>
    <w:rsid w:val="00A02C94"/>
    <w:rsid w:val="00A03B5C"/>
    <w:rsid w:val="00A173C7"/>
    <w:rsid w:val="00A21971"/>
    <w:rsid w:val="00A27ADA"/>
    <w:rsid w:val="00A86C7B"/>
    <w:rsid w:val="00AA0334"/>
    <w:rsid w:val="00AA2D2B"/>
    <w:rsid w:val="00AB11B3"/>
    <w:rsid w:val="00AB3F9D"/>
    <w:rsid w:val="00AC7377"/>
    <w:rsid w:val="00AD4C2C"/>
    <w:rsid w:val="00B00C26"/>
    <w:rsid w:val="00B0543D"/>
    <w:rsid w:val="00B23A15"/>
    <w:rsid w:val="00B30F35"/>
    <w:rsid w:val="00B34AB5"/>
    <w:rsid w:val="00B47B43"/>
    <w:rsid w:val="00B63083"/>
    <w:rsid w:val="00B7574A"/>
    <w:rsid w:val="00B761EF"/>
    <w:rsid w:val="00B8393E"/>
    <w:rsid w:val="00BA0CF1"/>
    <w:rsid w:val="00BC273F"/>
    <w:rsid w:val="00BC2F9D"/>
    <w:rsid w:val="00BD28B3"/>
    <w:rsid w:val="00C04BC4"/>
    <w:rsid w:val="00C31760"/>
    <w:rsid w:val="00C32C80"/>
    <w:rsid w:val="00C56736"/>
    <w:rsid w:val="00C64A70"/>
    <w:rsid w:val="00C73D2E"/>
    <w:rsid w:val="00C748D0"/>
    <w:rsid w:val="00C93EF5"/>
    <w:rsid w:val="00C973E7"/>
    <w:rsid w:val="00CA122B"/>
    <w:rsid w:val="00CA36E8"/>
    <w:rsid w:val="00CC48CF"/>
    <w:rsid w:val="00CD6F8F"/>
    <w:rsid w:val="00D0648F"/>
    <w:rsid w:val="00D21ED2"/>
    <w:rsid w:val="00D358C6"/>
    <w:rsid w:val="00D3764D"/>
    <w:rsid w:val="00D46C6C"/>
    <w:rsid w:val="00D55EE2"/>
    <w:rsid w:val="00D705FF"/>
    <w:rsid w:val="00DA79F2"/>
    <w:rsid w:val="00DB5E92"/>
    <w:rsid w:val="00DC1B67"/>
    <w:rsid w:val="00DC23FD"/>
    <w:rsid w:val="00DE03F7"/>
    <w:rsid w:val="00DF133F"/>
    <w:rsid w:val="00E11F58"/>
    <w:rsid w:val="00E31AD3"/>
    <w:rsid w:val="00E46081"/>
    <w:rsid w:val="00E5566B"/>
    <w:rsid w:val="00E76EE0"/>
    <w:rsid w:val="00E87D85"/>
    <w:rsid w:val="00EA665D"/>
    <w:rsid w:val="00EB30D5"/>
    <w:rsid w:val="00EC4617"/>
    <w:rsid w:val="00EE6908"/>
    <w:rsid w:val="00EF7B1F"/>
    <w:rsid w:val="00F05F6D"/>
    <w:rsid w:val="00F065CB"/>
    <w:rsid w:val="00F21E84"/>
    <w:rsid w:val="00F36F6D"/>
    <w:rsid w:val="00F57A30"/>
    <w:rsid w:val="00F606A2"/>
    <w:rsid w:val="00F84C4B"/>
    <w:rsid w:val="00F910F2"/>
    <w:rsid w:val="00FC137B"/>
    <w:rsid w:val="00FC66E9"/>
    <w:rsid w:val="00FD036C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customStyle="1" w:styleId="ConsNormal">
    <w:name w:val="ConsNormal"/>
    <w:rsid w:val="005C2C7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1">
    <w:name w:val="Обычный1"/>
    <w:rsid w:val="005C2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2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BD0C-702C-4C98-8B3E-2F2C9120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495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28</cp:revision>
  <cp:lastPrinted>2016-04-25T09:08:00Z</cp:lastPrinted>
  <dcterms:created xsi:type="dcterms:W3CDTF">2012-05-25T05:17:00Z</dcterms:created>
  <dcterms:modified xsi:type="dcterms:W3CDTF">2016-04-25T09:08:00Z</dcterms:modified>
</cp:coreProperties>
</file>