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3663"/>
        <w:gridCol w:w="2570"/>
      </w:tblGrid>
      <w:tr w:rsidR="009F6981" w:rsidTr="009F6981">
        <w:tc>
          <w:tcPr>
            <w:tcW w:w="3190" w:type="dxa"/>
          </w:tcPr>
          <w:p w:rsidR="009F6981" w:rsidRPr="009F6981" w:rsidRDefault="00E5566B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3823C6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9F6981"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икт овмöдчöминса</w:t>
            </w:r>
          </w:p>
          <w:p w:rsidR="009F6981" w:rsidRPr="009F6981" w:rsidRDefault="00E5566B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BC273F" w:rsidP="009F6981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E800F6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BC273F" w:rsidRDefault="00BC273F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3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</w:p>
        </w:tc>
        <w:tc>
          <w:tcPr>
            <w:tcW w:w="3191" w:type="dxa"/>
          </w:tcPr>
          <w:p w:rsidR="009F6981" w:rsidRPr="009F6981" w:rsidRDefault="009F6981" w:rsidP="00BD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822" w:rsidRPr="00E5566B" w:rsidRDefault="007C2822" w:rsidP="00E5566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9F6981" w:rsidRPr="009F6981" w:rsidTr="00047223">
        <w:tc>
          <w:tcPr>
            <w:tcW w:w="533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9F6981" w:rsidRPr="009F6981" w:rsidRDefault="009C6A58" w:rsidP="0014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55" w:type="dxa"/>
          </w:tcPr>
          <w:p w:rsidR="009F6981" w:rsidRPr="009F6981" w:rsidRDefault="009C6A58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776" w:type="dxa"/>
          </w:tcPr>
          <w:p w:rsidR="009F6981" w:rsidRPr="009F6981" w:rsidRDefault="009F6981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763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4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9F6981" w:rsidRPr="009F6981" w:rsidRDefault="009F6981" w:rsidP="009F69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9F6981" w:rsidRPr="009F6981" w:rsidRDefault="00BD58A8" w:rsidP="00A17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с. Трусово Усть – Цилемский р-н Республики Коми</w:t>
      </w:r>
    </w:p>
    <w:p w:rsidR="009C6A58" w:rsidRDefault="009C6A58" w:rsidP="00BD58A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0606C5">
        <w:rPr>
          <w:sz w:val="28"/>
          <w:szCs w:val="28"/>
        </w:rPr>
        <w:t xml:space="preserve"> утверждении</w:t>
      </w:r>
      <w:r>
        <w:rPr>
          <w:sz w:val="28"/>
          <w:szCs w:val="28"/>
        </w:rPr>
        <w:t xml:space="preserve">     </w:t>
      </w:r>
      <w:r w:rsidRPr="000606C5">
        <w:rPr>
          <w:sz w:val="28"/>
          <w:szCs w:val="28"/>
        </w:rPr>
        <w:t xml:space="preserve"> Положения </w:t>
      </w:r>
    </w:p>
    <w:p w:rsidR="009C6A58" w:rsidRDefault="009C6A58" w:rsidP="00BD58A8">
      <w:pPr>
        <w:pStyle w:val="a6"/>
        <w:jc w:val="both"/>
        <w:rPr>
          <w:sz w:val="28"/>
          <w:szCs w:val="28"/>
        </w:rPr>
      </w:pPr>
      <w:r w:rsidRPr="000606C5">
        <w:rPr>
          <w:sz w:val="28"/>
          <w:szCs w:val="28"/>
        </w:rPr>
        <w:t>об организационно</w:t>
      </w:r>
      <w:r>
        <w:rPr>
          <w:sz w:val="28"/>
          <w:szCs w:val="28"/>
        </w:rPr>
        <w:t xml:space="preserve">  </w:t>
      </w:r>
      <w:r w:rsidRPr="000606C5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0606C5">
        <w:rPr>
          <w:sz w:val="28"/>
          <w:szCs w:val="28"/>
        </w:rPr>
        <w:t>правовом,</w:t>
      </w:r>
    </w:p>
    <w:p w:rsidR="00BD58A8" w:rsidRDefault="009C6A58" w:rsidP="00BD58A8">
      <w:pPr>
        <w:pStyle w:val="a6"/>
        <w:jc w:val="both"/>
        <w:rPr>
          <w:sz w:val="28"/>
          <w:szCs w:val="28"/>
        </w:rPr>
      </w:pPr>
      <w:r w:rsidRPr="000606C5">
        <w:rPr>
          <w:sz w:val="28"/>
          <w:szCs w:val="28"/>
        </w:rPr>
        <w:t xml:space="preserve"> финансовом</w:t>
      </w:r>
      <w:r w:rsidR="00BD58A8">
        <w:rPr>
          <w:sz w:val="28"/>
          <w:szCs w:val="28"/>
        </w:rPr>
        <w:t xml:space="preserve">   </w:t>
      </w:r>
      <w:r w:rsidRPr="000606C5">
        <w:rPr>
          <w:sz w:val="28"/>
          <w:szCs w:val="28"/>
        </w:rPr>
        <w:t xml:space="preserve"> и </w:t>
      </w:r>
      <w:r w:rsidR="00BD58A8">
        <w:rPr>
          <w:sz w:val="28"/>
          <w:szCs w:val="28"/>
        </w:rPr>
        <w:t xml:space="preserve">   </w:t>
      </w:r>
      <w:r w:rsidRPr="000606C5">
        <w:rPr>
          <w:sz w:val="28"/>
          <w:szCs w:val="28"/>
        </w:rPr>
        <w:t>материально-</w:t>
      </w:r>
    </w:p>
    <w:p w:rsidR="00BD58A8" w:rsidRDefault="009C6A58" w:rsidP="00BD58A8">
      <w:pPr>
        <w:pStyle w:val="a6"/>
        <w:jc w:val="both"/>
        <w:rPr>
          <w:sz w:val="28"/>
          <w:szCs w:val="28"/>
        </w:rPr>
      </w:pPr>
      <w:r w:rsidRPr="000606C5">
        <w:rPr>
          <w:sz w:val="28"/>
          <w:szCs w:val="28"/>
        </w:rPr>
        <w:t xml:space="preserve">техническом </w:t>
      </w:r>
      <w:r w:rsidR="00BD58A8">
        <w:rPr>
          <w:sz w:val="28"/>
          <w:szCs w:val="28"/>
        </w:rPr>
        <w:t xml:space="preserve">        </w:t>
      </w:r>
      <w:r w:rsidRPr="000606C5">
        <w:rPr>
          <w:sz w:val="28"/>
          <w:szCs w:val="28"/>
        </w:rPr>
        <w:t>обеспечении</w:t>
      </w:r>
    </w:p>
    <w:p w:rsidR="009C6A58" w:rsidRDefault="009C6A58" w:rsidP="00BD58A8">
      <w:pPr>
        <w:pStyle w:val="a6"/>
        <w:jc w:val="both"/>
        <w:rPr>
          <w:sz w:val="28"/>
          <w:szCs w:val="28"/>
        </w:rPr>
      </w:pPr>
      <w:r w:rsidRPr="000606C5">
        <w:rPr>
          <w:sz w:val="28"/>
          <w:szCs w:val="28"/>
        </w:rPr>
        <w:t xml:space="preserve"> первичных</w:t>
      </w:r>
      <w:r w:rsidR="00BD58A8">
        <w:rPr>
          <w:sz w:val="28"/>
          <w:szCs w:val="28"/>
        </w:rPr>
        <w:t xml:space="preserve">    </w:t>
      </w:r>
      <w:r w:rsidRPr="000606C5">
        <w:rPr>
          <w:sz w:val="28"/>
          <w:szCs w:val="28"/>
        </w:rPr>
        <w:t xml:space="preserve"> мер</w:t>
      </w:r>
      <w:r w:rsidR="00BD58A8">
        <w:rPr>
          <w:sz w:val="28"/>
          <w:szCs w:val="28"/>
        </w:rPr>
        <w:t xml:space="preserve">    </w:t>
      </w:r>
      <w:r w:rsidRPr="000606C5">
        <w:rPr>
          <w:sz w:val="28"/>
          <w:szCs w:val="28"/>
        </w:rPr>
        <w:t xml:space="preserve"> пожарной </w:t>
      </w:r>
    </w:p>
    <w:p w:rsidR="00BD58A8" w:rsidRDefault="009C6A58" w:rsidP="00BD58A8">
      <w:pPr>
        <w:pStyle w:val="a6"/>
        <w:jc w:val="both"/>
        <w:rPr>
          <w:sz w:val="28"/>
          <w:szCs w:val="28"/>
        </w:rPr>
      </w:pPr>
      <w:r w:rsidRPr="000606C5">
        <w:rPr>
          <w:sz w:val="28"/>
          <w:szCs w:val="28"/>
        </w:rPr>
        <w:t>безопасности</w:t>
      </w:r>
      <w:r w:rsidR="00BD58A8">
        <w:rPr>
          <w:sz w:val="28"/>
          <w:szCs w:val="28"/>
        </w:rPr>
        <w:t xml:space="preserve">   </w:t>
      </w:r>
      <w:r w:rsidRPr="000606C5">
        <w:rPr>
          <w:sz w:val="28"/>
          <w:szCs w:val="28"/>
        </w:rPr>
        <w:t xml:space="preserve"> на</w:t>
      </w:r>
      <w:r w:rsidR="00BD58A8">
        <w:rPr>
          <w:sz w:val="28"/>
          <w:szCs w:val="28"/>
        </w:rPr>
        <w:t xml:space="preserve">   </w:t>
      </w:r>
      <w:r w:rsidRPr="000606C5">
        <w:rPr>
          <w:sz w:val="28"/>
          <w:szCs w:val="28"/>
        </w:rPr>
        <w:t xml:space="preserve"> территории </w:t>
      </w:r>
    </w:p>
    <w:p w:rsidR="009C6A58" w:rsidRDefault="009C6A58" w:rsidP="00BD58A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BD58A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«Трусово»</w:t>
      </w:r>
    </w:p>
    <w:p w:rsidR="009C6A58" w:rsidRDefault="009C6A58" w:rsidP="00147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FA8" w:rsidRPr="00147FA8" w:rsidRDefault="00147FA8" w:rsidP="00147FA8">
      <w:pPr>
        <w:jc w:val="both"/>
        <w:rPr>
          <w:rFonts w:ascii="Times New Roman" w:hAnsi="Times New Roman" w:cs="Times New Roman"/>
          <w:sz w:val="28"/>
          <w:szCs w:val="28"/>
        </w:rPr>
      </w:pPr>
      <w:r w:rsidRPr="00147F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6A58" w:rsidRPr="000606C5">
        <w:rPr>
          <w:rFonts w:ascii="Times New Roman" w:hAnsi="Times New Roman" w:cs="Times New Roman"/>
          <w:sz w:val="28"/>
          <w:szCs w:val="28"/>
        </w:rPr>
        <w:t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</w:t>
      </w:r>
      <w:r w:rsidR="009C6A58">
        <w:rPr>
          <w:rFonts w:ascii="Times New Roman" w:hAnsi="Times New Roman" w:cs="Times New Roman"/>
          <w:sz w:val="28"/>
          <w:szCs w:val="28"/>
        </w:rPr>
        <w:t>ав</w:t>
      </w:r>
      <w:r w:rsidR="00771CB9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="00BD58A8">
        <w:rPr>
          <w:rFonts w:ascii="Times New Roman" w:hAnsi="Times New Roman" w:cs="Times New Roman"/>
          <w:sz w:val="28"/>
          <w:szCs w:val="28"/>
        </w:rPr>
        <w:t>Уставом</w:t>
      </w:r>
      <w:r w:rsidR="00694017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130835">
        <w:rPr>
          <w:rFonts w:ascii="Times New Roman" w:hAnsi="Times New Roman" w:cs="Times New Roman"/>
          <w:sz w:val="28"/>
          <w:szCs w:val="28"/>
        </w:rPr>
        <w:t xml:space="preserve"> сельского поселения «Трусово», </w:t>
      </w:r>
    </w:p>
    <w:p w:rsidR="00147FA8" w:rsidRDefault="00C82107" w:rsidP="00C82107">
      <w:pPr>
        <w:ind w:right="-5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сельского поселения «Трусово» постановляет</w:t>
      </w:r>
      <w:r w:rsidR="00147FA8" w:rsidRPr="00147FA8">
        <w:rPr>
          <w:rFonts w:ascii="Times New Roman" w:hAnsi="Times New Roman" w:cs="Times New Roman"/>
          <w:sz w:val="28"/>
        </w:rPr>
        <w:t>:</w:t>
      </w:r>
    </w:p>
    <w:p w:rsidR="00771CB9" w:rsidRPr="00147FA8" w:rsidRDefault="00771CB9" w:rsidP="00A26496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1.</w:t>
      </w:r>
      <w:r w:rsidRPr="00771CB9">
        <w:rPr>
          <w:rFonts w:ascii="Times New Roman" w:hAnsi="Times New Roman" w:cs="Times New Roman"/>
          <w:sz w:val="28"/>
          <w:szCs w:val="28"/>
        </w:rPr>
        <w:t xml:space="preserve"> </w:t>
      </w:r>
      <w:r w:rsidRPr="000606C5">
        <w:rPr>
          <w:rFonts w:ascii="Times New Roman" w:hAnsi="Times New Roman" w:cs="Times New Roman"/>
          <w:sz w:val="28"/>
          <w:szCs w:val="28"/>
        </w:rPr>
        <w:t>Утвердить Положение об организационно-правовом, финансовом и материально-техническом обеспечении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на территории сельского поселения «Трусово» согласно приложения к настоящему постановлению.</w:t>
      </w:r>
    </w:p>
    <w:p w:rsidR="00771CB9" w:rsidRDefault="00C82107" w:rsidP="00A26496">
      <w:pPr>
        <w:pStyle w:val="a7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71CB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постановления возложить на заместителя главы администрации сельского поселения «Трусово» Гущину Е.И. </w:t>
      </w:r>
    </w:p>
    <w:p w:rsidR="00C82107" w:rsidRPr="00C82107" w:rsidRDefault="00771CB9" w:rsidP="00A26496">
      <w:pPr>
        <w:pStyle w:val="a7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C8210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083331">
        <w:rPr>
          <w:rFonts w:ascii="Times New Roman" w:hAnsi="Times New Roman" w:cs="Times New Roman"/>
          <w:color w:val="000000"/>
          <w:sz w:val="28"/>
          <w:szCs w:val="28"/>
        </w:rPr>
        <w:t>вступает в силу со дня пр</w:t>
      </w:r>
      <w:r>
        <w:rPr>
          <w:rFonts w:ascii="Times New Roman" w:hAnsi="Times New Roman" w:cs="Times New Roman"/>
          <w:color w:val="000000"/>
          <w:sz w:val="28"/>
          <w:szCs w:val="28"/>
        </w:rPr>
        <w:t>инятия.</w:t>
      </w:r>
    </w:p>
    <w:p w:rsidR="009F6981" w:rsidRPr="00147FA8" w:rsidRDefault="009F6981" w:rsidP="009F6981">
      <w:pPr>
        <w:pStyle w:val="a6"/>
        <w:rPr>
          <w:sz w:val="28"/>
          <w:szCs w:val="28"/>
        </w:rPr>
      </w:pPr>
    </w:p>
    <w:tbl>
      <w:tblPr>
        <w:tblStyle w:val="a3"/>
        <w:tblW w:w="13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012"/>
        <w:gridCol w:w="1883"/>
      </w:tblGrid>
      <w:tr w:rsidR="009F6981" w:rsidTr="009C6A58">
        <w:tc>
          <w:tcPr>
            <w:tcW w:w="9356" w:type="dxa"/>
          </w:tcPr>
          <w:p w:rsidR="009F6981" w:rsidRDefault="009F6981" w:rsidP="00555B93">
            <w:pPr>
              <w:pStyle w:val="a6"/>
              <w:rPr>
                <w:sz w:val="28"/>
                <w:szCs w:val="28"/>
              </w:rPr>
            </w:pPr>
            <w:r w:rsidRPr="009F6981">
              <w:rPr>
                <w:sz w:val="28"/>
                <w:szCs w:val="28"/>
              </w:rPr>
              <w:t>Глава сельского</w:t>
            </w:r>
            <w:r w:rsidR="00555B93">
              <w:rPr>
                <w:sz w:val="28"/>
                <w:szCs w:val="28"/>
              </w:rPr>
              <w:t xml:space="preserve"> </w:t>
            </w:r>
            <w:r w:rsidR="00A26496">
              <w:rPr>
                <w:sz w:val="28"/>
                <w:szCs w:val="28"/>
              </w:rPr>
              <w:t xml:space="preserve">поселения </w:t>
            </w:r>
            <w:r w:rsidRPr="009F6981">
              <w:rPr>
                <w:sz w:val="28"/>
                <w:szCs w:val="28"/>
              </w:rPr>
              <w:t xml:space="preserve"> «Трусово»</w:t>
            </w:r>
            <w:r w:rsidR="00771CB9">
              <w:rPr>
                <w:sz w:val="28"/>
                <w:szCs w:val="28"/>
              </w:rPr>
              <w:t xml:space="preserve">                                        Е.М.Дуркина</w:t>
            </w:r>
          </w:p>
        </w:tc>
        <w:tc>
          <w:tcPr>
            <w:tcW w:w="2012" w:type="dxa"/>
          </w:tcPr>
          <w:p w:rsidR="009F6981" w:rsidRDefault="009F6981" w:rsidP="009F69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9F6981" w:rsidRDefault="00C82107" w:rsidP="00555B93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Е.М.Дуркина</w:t>
            </w:r>
          </w:p>
        </w:tc>
      </w:tr>
      <w:tr w:rsidR="009C6A58" w:rsidRPr="00A26496" w:rsidTr="009C6A58">
        <w:tc>
          <w:tcPr>
            <w:tcW w:w="9356" w:type="dxa"/>
          </w:tcPr>
          <w:p w:rsidR="009C6A58" w:rsidRPr="00A26496" w:rsidRDefault="009C6A58" w:rsidP="00A26496">
            <w:pPr>
              <w:pStyle w:val="a6"/>
              <w:jc w:val="both"/>
              <w:rPr>
                <w:sz w:val="28"/>
                <w:szCs w:val="28"/>
              </w:rPr>
            </w:pPr>
          </w:p>
          <w:p w:rsidR="009C6A58" w:rsidRPr="00A26496" w:rsidRDefault="009C6A58" w:rsidP="00A26496">
            <w:pPr>
              <w:pStyle w:val="a6"/>
              <w:jc w:val="both"/>
              <w:rPr>
                <w:sz w:val="28"/>
                <w:szCs w:val="28"/>
              </w:rPr>
            </w:pPr>
          </w:p>
          <w:p w:rsidR="009C6A58" w:rsidRPr="00A26496" w:rsidRDefault="00771CB9" w:rsidP="00A26496">
            <w:pPr>
              <w:pStyle w:val="a6"/>
              <w:jc w:val="right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lastRenderedPageBreak/>
              <w:t>п</w:t>
            </w:r>
            <w:r w:rsidR="009C6A58" w:rsidRPr="00A26496">
              <w:rPr>
                <w:sz w:val="28"/>
                <w:szCs w:val="28"/>
              </w:rPr>
              <w:t>риложение</w:t>
            </w:r>
          </w:p>
          <w:p w:rsidR="009C6A58" w:rsidRPr="00A26496" w:rsidRDefault="009C6A58" w:rsidP="00A26496">
            <w:pPr>
              <w:pStyle w:val="a6"/>
              <w:jc w:val="right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к постановлению администрации</w:t>
            </w:r>
          </w:p>
          <w:p w:rsidR="00771CB9" w:rsidRPr="00A26496" w:rsidRDefault="00771CB9" w:rsidP="00A26496">
            <w:pPr>
              <w:pStyle w:val="a6"/>
              <w:jc w:val="right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сельского поселения «Трусово»</w:t>
            </w:r>
          </w:p>
          <w:p w:rsidR="009C6A58" w:rsidRPr="00A26496" w:rsidRDefault="009C6A58" w:rsidP="00A26496">
            <w:pPr>
              <w:pStyle w:val="a6"/>
              <w:jc w:val="right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 xml:space="preserve">от </w:t>
            </w:r>
            <w:r w:rsidR="00771CB9" w:rsidRPr="00A26496">
              <w:rPr>
                <w:sz w:val="28"/>
                <w:szCs w:val="28"/>
              </w:rPr>
              <w:t xml:space="preserve">14 июля </w:t>
            </w:r>
            <w:r w:rsidRPr="00A26496">
              <w:rPr>
                <w:sz w:val="28"/>
                <w:szCs w:val="28"/>
              </w:rPr>
              <w:t>2017 г.  №</w:t>
            </w:r>
            <w:r w:rsidR="00A26496">
              <w:rPr>
                <w:sz w:val="28"/>
                <w:szCs w:val="28"/>
              </w:rPr>
              <w:t xml:space="preserve"> </w:t>
            </w:r>
            <w:r w:rsidR="00BD58A8">
              <w:rPr>
                <w:sz w:val="28"/>
                <w:szCs w:val="28"/>
              </w:rPr>
              <w:t>32</w:t>
            </w:r>
          </w:p>
          <w:p w:rsidR="009C6A58" w:rsidRPr="00A26496" w:rsidRDefault="009C6A58" w:rsidP="00A26496">
            <w:pPr>
              <w:pStyle w:val="a6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 </w:t>
            </w:r>
          </w:p>
          <w:p w:rsidR="009C6A58" w:rsidRPr="00A26496" w:rsidRDefault="009C6A58" w:rsidP="00A26496">
            <w:pPr>
              <w:pStyle w:val="a6"/>
              <w:jc w:val="center"/>
              <w:rPr>
                <w:sz w:val="28"/>
                <w:szCs w:val="28"/>
              </w:rPr>
            </w:pPr>
            <w:r w:rsidRPr="00A26496">
              <w:rPr>
                <w:rStyle w:val="a9"/>
                <w:b w:val="0"/>
                <w:sz w:val="28"/>
                <w:szCs w:val="28"/>
              </w:rPr>
              <w:t>ПОЛОЖЕНИЕ</w:t>
            </w:r>
          </w:p>
          <w:p w:rsidR="009C6A58" w:rsidRPr="00A26496" w:rsidRDefault="009C6A58" w:rsidP="00A26496">
            <w:pPr>
              <w:pStyle w:val="a6"/>
              <w:jc w:val="center"/>
              <w:rPr>
                <w:rStyle w:val="a9"/>
                <w:b w:val="0"/>
                <w:sz w:val="28"/>
                <w:szCs w:val="28"/>
              </w:rPr>
            </w:pPr>
            <w:r w:rsidRPr="00A26496">
              <w:rPr>
                <w:rStyle w:val="a9"/>
                <w:b w:val="0"/>
                <w:sz w:val="28"/>
                <w:szCs w:val="28"/>
              </w:rPr>
              <w:t>об организационно-правовом, финансовом и материально-техническом обеспечении первичных мер пожарной безопасности на территории</w:t>
            </w:r>
          </w:p>
          <w:p w:rsidR="00771CB9" w:rsidRDefault="00771CB9" w:rsidP="00A26496">
            <w:pPr>
              <w:pStyle w:val="a6"/>
              <w:jc w:val="center"/>
              <w:rPr>
                <w:rStyle w:val="a9"/>
                <w:b w:val="0"/>
                <w:sz w:val="28"/>
                <w:szCs w:val="28"/>
              </w:rPr>
            </w:pPr>
            <w:r w:rsidRPr="00A26496">
              <w:rPr>
                <w:rStyle w:val="a9"/>
                <w:b w:val="0"/>
                <w:sz w:val="28"/>
                <w:szCs w:val="28"/>
              </w:rPr>
              <w:t>сельского поселения «Трусово»</w:t>
            </w:r>
          </w:p>
          <w:p w:rsidR="00A26496" w:rsidRPr="00A26496" w:rsidRDefault="00A26496" w:rsidP="00A26496">
            <w:pPr>
              <w:pStyle w:val="a6"/>
              <w:jc w:val="center"/>
              <w:rPr>
                <w:sz w:val="28"/>
                <w:szCs w:val="28"/>
              </w:rPr>
            </w:pPr>
          </w:p>
          <w:p w:rsidR="009C6A58" w:rsidRPr="00A26496" w:rsidRDefault="009C6A58" w:rsidP="00A26496">
            <w:pPr>
              <w:pStyle w:val="a6"/>
              <w:jc w:val="center"/>
              <w:rPr>
                <w:sz w:val="28"/>
                <w:szCs w:val="28"/>
              </w:rPr>
            </w:pPr>
            <w:r w:rsidRPr="00A26496">
              <w:rPr>
                <w:rStyle w:val="a9"/>
                <w:b w:val="0"/>
                <w:sz w:val="28"/>
                <w:szCs w:val="28"/>
              </w:rPr>
              <w:t>1. Общие положения</w:t>
            </w:r>
          </w:p>
          <w:p w:rsidR="009C6A58" w:rsidRPr="00A26496" w:rsidRDefault="009C6A58" w:rsidP="00A26496">
            <w:pPr>
              <w:pStyle w:val="a6"/>
              <w:ind w:firstLine="601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1.1. Настоящее Положение определяет организационно-правовое, финансовое, материально-техническое обеспечение первичных мер пожарной безоп</w:t>
            </w:r>
            <w:r w:rsidR="00771CB9" w:rsidRPr="00A26496">
              <w:rPr>
                <w:sz w:val="28"/>
                <w:szCs w:val="28"/>
              </w:rPr>
              <w:t>асности на территории сельского поселения «Трусово».</w:t>
            </w:r>
          </w:p>
          <w:p w:rsidR="009C6A58" w:rsidRPr="00A26496" w:rsidRDefault="009C6A58" w:rsidP="00A26496">
            <w:pPr>
              <w:pStyle w:val="a6"/>
              <w:ind w:firstLine="743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1.2.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      </w:r>
          </w:p>
          <w:p w:rsidR="009C6A58" w:rsidRPr="00A26496" w:rsidRDefault="00771CB9" w:rsidP="00A26496">
            <w:pPr>
              <w:pStyle w:val="a6"/>
              <w:ind w:firstLine="601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1.3</w:t>
            </w:r>
            <w:r w:rsidR="009C6A58" w:rsidRPr="00A26496">
              <w:rPr>
                <w:sz w:val="28"/>
                <w:szCs w:val="28"/>
              </w:rPr>
              <w:t>. Вопросы, не отраженные в настоящем Положении, регламентируются</w:t>
            </w:r>
            <w:r w:rsidRPr="00A26496">
              <w:rPr>
                <w:sz w:val="28"/>
                <w:szCs w:val="28"/>
              </w:rPr>
              <w:t xml:space="preserve"> нормами федерального и республиканского </w:t>
            </w:r>
            <w:r w:rsidR="009C6A58" w:rsidRPr="00A26496">
              <w:rPr>
                <w:sz w:val="28"/>
                <w:szCs w:val="28"/>
              </w:rPr>
              <w:t xml:space="preserve"> законодательства.</w:t>
            </w:r>
          </w:p>
          <w:p w:rsidR="00771CB9" w:rsidRPr="00A26496" w:rsidRDefault="00771CB9" w:rsidP="00A26496">
            <w:pPr>
              <w:pStyle w:val="a6"/>
              <w:jc w:val="both"/>
              <w:rPr>
                <w:rStyle w:val="a9"/>
                <w:b w:val="0"/>
                <w:sz w:val="28"/>
                <w:szCs w:val="28"/>
              </w:rPr>
            </w:pPr>
          </w:p>
          <w:p w:rsidR="009C6A58" w:rsidRPr="00A26496" w:rsidRDefault="009C6A58" w:rsidP="00A26496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A26496">
              <w:rPr>
                <w:rStyle w:val="a9"/>
                <w:b w:val="0"/>
                <w:sz w:val="28"/>
                <w:szCs w:val="28"/>
              </w:rPr>
              <w:t>2. Организационно-правовое обеспечение первичных мер</w:t>
            </w:r>
          </w:p>
          <w:p w:rsidR="009C6A58" w:rsidRPr="00A26496" w:rsidRDefault="009C6A58" w:rsidP="00A26496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A26496">
              <w:rPr>
                <w:rStyle w:val="a9"/>
                <w:b w:val="0"/>
                <w:sz w:val="28"/>
                <w:szCs w:val="28"/>
              </w:rPr>
              <w:t>пожарной безопасности</w:t>
            </w:r>
          </w:p>
          <w:p w:rsidR="009C6A58" w:rsidRPr="00A26496" w:rsidRDefault="009C6A58" w:rsidP="00A26496">
            <w:pPr>
              <w:pStyle w:val="a6"/>
              <w:ind w:firstLine="601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2.1. Организационно-правовое обеспечение первичных мер пожарной безопасности на территори</w:t>
            </w:r>
            <w:r w:rsidR="00571DC8" w:rsidRPr="00A26496">
              <w:rPr>
                <w:sz w:val="28"/>
                <w:szCs w:val="28"/>
              </w:rPr>
              <w:t>и сельского поселения «Трусово»</w:t>
            </w:r>
            <w:r w:rsidRPr="00A26496">
              <w:rPr>
                <w:sz w:val="28"/>
                <w:szCs w:val="28"/>
              </w:rPr>
              <w:t xml:space="preserve"> предусматривает:</w:t>
            </w:r>
          </w:p>
          <w:p w:rsidR="009C6A58" w:rsidRPr="00A26496" w:rsidRDefault="009C6A58" w:rsidP="00A26496">
            <w:pPr>
              <w:pStyle w:val="a6"/>
              <w:ind w:firstLine="601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1) правовое регулирование вопросов организационно-правового, финансового, материально-технического обеспечения первичных мер пожарной безопасности;</w:t>
            </w:r>
          </w:p>
          <w:p w:rsidR="009C6A58" w:rsidRPr="00A26496" w:rsidRDefault="009C6A58" w:rsidP="00A26496">
            <w:pPr>
              <w:pStyle w:val="a6"/>
              <w:ind w:firstLine="601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включение мероприятий по обеспечению пожарной безопасности в планы и программы развития территори</w:t>
            </w:r>
            <w:r w:rsidR="00571DC8" w:rsidRPr="00A26496">
              <w:rPr>
                <w:sz w:val="28"/>
                <w:szCs w:val="28"/>
              </w:rPr>
              <w:t>и поселения «Трусово»</w:t>
            </w:r>
            <w:r w:rsidRPr="00A26496">
              <w:rPr>
                <w:sz w:val="28"/>
                <w:szCs w:val="28"/>
              </w:rPr>
              <w:t>;</w:t>
            </w:r>
          </w:p>
          <w:p w:rsidR="009C6A58" w:rsidRPr="00A26496" w:rsidRDefault="009C6A58" w:rsidP="00A26496">
            <w:pPr>
              <w:pStyle w:val="a6"/>
              <w:ind w:firstLine="601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3) разработку, утверждение и исполнение местного бюджета в части расходов на обеспечение первичных мер пожарной безопасности;</w:t>
            </w:r>
          </w:p>
          <w:p w:rsidR="009C6A58" w:rsidRPr="00A26496" w:rsidRDefault="009C6A58" w:rsidP="00A26496">
            <w:pPr>
              <w:pStyle w:val="a6"/>
              <w:ind w:firstLine="601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 xml:space="preserve">4) установление плана привлечения сил и средств для тушения пожаров и проведения аварийно-спасательных </w:t>
            </w:r>
            <w:r w:rsidR="00571DC8" w:rsidRPr="00A26496">
              <w:rPr>
                <w:sz w:val="28"/>
                <w:szCs w:val="28"/>
              </w:rPr>
              <w:t>работ на территории поселения</w:t>
            </w:r>
            <w:r w:rsidRPr="00A26496">
              <w:rPr>
                <w:sz w:val="28"/>
                <w:szCs w:val="28"/>
              </w:rPr>
              <w:t>;</w:t>
            </w:r>
          </w:p>
          <w:p w:rsidR="009C6A58" w:rsidRPr="00A26496" w:rsidRDefault="009C6A58" w:rsidP="00A26496">
            <w:pPr>
              <w:pStyle w:val="a6"/>
              <w:ind w:firstLine="743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5) установление особого противопожарного режима на терри</w:t>
            </w:r>
            <w:r w:rsidR="00571DC8" w:rsidRPr="00A26496">
              <w:rPr>
                <w:sz w:val="28"/>
                <w:szCs w:val="28"/>
              </w:rPr>
              <w:t>тории поселения</w:t>
            </w:r>
            <w:r w:rsidRPr="00A26496">
              <w:rPr>
                <w:sz w:val="28"/>
                <w:szCs w:val="28"/>
              </w:rPr>
              <w:t xml:space="preserve"> и отдельных населенных пунктов, входящих в состав его территории, установление на время его действия дополнительных требований пожарной безопасности;</w:t>
            </w:r>
          </w:p>
          <w:p w:rsidR="009C6A58" w:rsidRPr="00A26496" w:rsidRDefault="009C6A58" w:rsidP="00A26496">
            <w:pPr>
              <w:pStyle w:val="a6"/>
              <w:ind w:firstLine="601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6) проведение противопожарной пропаганды и организация обучения населе</w:t>
            </w:r>
            <w:r w:rsidR="00571DC8" w:rsidRPr="00A26496">
              <w:rPr>
                <w:sz w:val="28"/>
                <w:szCs w:val="28"/>
              </w:rPr>
              <w:t>ния мерам пожарной безопасности, содействие распространению пожарно-технических знаний;</w:t>
            </w:r>
          </w:p>
          <w:p w:rsidR="00571DC8" w:rsidRPr="00A26496" w:rsidRDefault="00571DC8" w:rsidP="00A26496">
            <w:pPr>
              <w:pStyle w:val="a6"/>
              <w:ind w:firstLine="743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lastRenderedPageBreak/>
              <w:t>7) создание, реорганизация и ликвидация подразделений муниципальной пожарной охраны, установление численности этих подразделений и контроль за её деятельностью.</w:t>
            </w:r>
          </w:p>
          <w:p w:rsidR="009C6A58" w:rsidRPr="00A26496" w:rsidRDefault="009C6A58" w:rsidP="00A26496">
            <w:pPr>
              <w:pStyle w:val="a6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 </w:t>
            </w:r>
          </w:p>
          <w:p w:rsidR="009C6A58" w:rsidRPr="00A26496" w:rsidRDefault="009C6A58" w:rsidP="00A26496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A26496">
              <w:rPr>
                <w:rStyle w:val="a9"/>
                <w:b w:val="0"/>
                <w:sz w:val="28"/>
                <w:szCs w:val="28"/>
              </w:rPr>
              <w:t>3. Материально-техническое обеспечение первичных мер</w:t>
            </w:r>
          </w:p>
          <w:p w:rsidR="009C6A58" w:rsidRPr="00A26496" w:rsidRDefault="009C6A58" w:rsidP="00A26496">
            <w:pPr>
              <w:pStyle w:val="a6"/>
              <w:jc w:val="center"/>
              <w:rPr>
                <w:rStyle w:val="a9"/>
                <w:b w:val="0"/>
                <w:sz w:val="28"/>
                <w:szCs w:val="28"/>
              </w:rPr>
            </w:pPr>
            <w:r w:rsidRPr="00A26496">
              <w:rPr>
                <w:rStyle w:val="a9"/>
                <w:b w:val="0"/>
                <w:sz w:val="28"/>
                <w:szCs w:val="28"/>
              </w:rPr>
              <w:t>пожарной безопасности</w:t>
            </w:r>
          </w:p>
          <w:p w:rsidR="00571DC8" w:rsidRPr="00A26496" w:rsidRDefault="00571DC8" w:rsidP="00A26496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  <w:p w:rsidR="009C6A58" w:rsidRPr="00A26496" w:rsidRDefault="009C6A58" w:rsidP="00A26496">
            <w:pPr>
              <w:pStyle w:val="a6"/>
              <w:ind w:firstLine="743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3.1. Материально-техническое обеспечение первичных мер пожарной безопасности предусматривает:</w:t>
            </w:r>
          </w:p>
          <w:p w:rsidR="009C6A58" w:rsidRPr="00A26496" w:rsidRDefault="00571DC8" w:rsidP="00A26496">
            <w:pPr>
              <w:pStyle w:val="a6"/>
              <w:ind w:firstLine="601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1</w:t>
            </w:r>
            <w:r w:rsidR="009C6A58" w:rsidRPr="00A26496">
              <w:rPr>
                <w:sz w:val="28"/>
                <w:szCs w:val="28"/>
              </w:rPr>
              <w:t>) обеспечение надлежащего состояния источников противопожарного водоснабжения, находящихся в муниципальной собственности;</w:t>
            </w:r>
          </w:p>
          <w:p w:rsidR="009C6A58" w:rsidRPr="00A26496" w:rsidRDefault="00571DC8" w:rsidP="00A26496">
            <w:pPr>
              <w:pStyle w:val="a6"/>
              <w:ind w:firstLine="743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2</w:t>
            </w:r>
            <w:r w:rsidR="009C6A58" w:rsidRPr="00A26496">
              <w:rPr>
                <w:sz w:val="28"/>
                <w:szCs w:val="28"/>
              </w:rPr>
              <w:t>)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      </w:r>
          </w:p>
          <w:p w:rsidR="009C6A58" w:rsidRPr="00A26496" w:rsidRDefault="00571DC8" w:rsidP="00A26496">
            <w:pPr>
              <w:pStyle w:val="a6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 xml:space="preserve">       3</w:t>
            </w:r>
            <w:r w:rsidR="009C6A58" w:rsidRPr="00A26496">
              <w:rPr>
                <w:sz w:val="28"/>
                <w:szCs w:val="28"/>
              </w:rPr>
              <w:t>) размещение муниципального заказа по обеспечению первичных мер пожарной безопасности;</w:t>
            </w:r>
          </w:p>
          <w:p w:rsidR="009C6A58" w:rsidRPr="00A26496" w:rsidRDefault="00571DC8" w:rsidP="00A26496">
            <w:pPr>
              <w:pStyle w:val="a6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 xml:space="preserve">         4</w:t>
            </w:r>
            <w:r w:rsidR="009C6A58" w:rsidRPr="00A26496">
              <w:rPr>
                <w:sz w:val="28"/>
                <w:szCs w:val="28"/>
              </w:rPr>
              <w:t>) поддержание в постоянной готовности техники, приспособленной для тушения пожара.</w:t>
            </w:r>
          </w:p>
          <w:p w:rsidR="009C6A58" w:rsidRDefault="009C6A58" w:rsidP="00A26496">
            <w:pPr>
              <w:pStyle w:val="a6"/>
              <w:ind w:firstLine="459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 xml:space="preserve">3.2. Материально-техническое обеспечение первичных мер пожарной безопасности осуществляется в порядке и по нормам, установленным </w:t>
            </w:r>
            <w:r w:rsidR="00571DC8" w:rsidRPr="00A26496">
              <w:rPr>
                <w:sz w:val="28"/>
                <w:szCs w:val="28"/>
              </w:rPr>
              <w:t>требованиям действующего федерального и республиканского законодательства.</w:t>
            </w:r>
          </w:p>
          <w:p w:rsidR="00A26496" w:rsidRPr="00A26496" w:rsidRDefault="00A26496" w:rsidP="00A26496">
            <w:pPr>
              <w:pStyle w:val="a6"/>
              <w:ind w:firstLine="459"/>
              <w:jc w:val="both"/>
              <w:rPr>
                <w:sz w:val="28"/>
                <w:szCs w:val="28"/>
              </w:rPr>
            </w:pPr>
          </w:p>
          <w:p w:rsidR="009C6A58" w:rsidRDefault="009C6A58" w:rsidP="00A26496">
            <w:pPr>
              <w:pStyle w:val="a6"/>
              <w:ind w:firstLine="601"/>
              <w:jc w:val="both"/>
              <w:rPr>
                <w:rStyle w:val="a9"/>
                <w:b w:val="0"/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 </w:t>
            </w:r>
            <w:r w:rsidRPr="00A26496">
              <w:rPr>
                <w:rStyle w:val="a9"/>
                <w:b w:val="0"/>
                <w:sz w:val="28"/>
                <w:szCs w:val="28"/>
              </w:rPr>
              <w:t>4. Финансовое обеспечение первичных мер пожарной безопасности</w:t>
            </w:r>
          </w:p>
          <w:p w:rsidR="00A26496" w:rsidRPr="00A26496" w:rsidRDefault="00A26496" w:rsidP="00A26496">
            <w:pPr>
              <w:pStyle w:val="a6"/>
              <w:ind w:firstLine="601"/>
              <w:jc w:val="both"/>
              <w:rPr>
                <w:b/>
                <w:sz w:val="28"/>
                <w:szCs w:val="28"/>
              </w:rPr>
            </w:pPr>
          </w:p>
          <w:p w:rsidR="009C6A58" w:rsidRPr="00A26496" w:rsidRDefault="009C6A58" w:rsidP="00A26496">
            <w:pPr>
              <w:pStyle w:val="a6"/>
              <w:ind w:firstLine="743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4.1. Финансовое обеспечение мер первичной пожарной безопасности на территори</w:t>
            </w:r>
            <w:r w:rsidR="00A26496">
              <w:rPr>
                <w:sz w:val="28"/>
                <w:szCs w:val="28"/>
              </w:rPr>
              <w:t>и сельского поселения «Трусово»</w:t>
            </w:r>
            <w:r w:rsidRPr="00A26496">
              <w:rPr>
                <w:sz w:val="28"/>
                <w:szCs w:val="28"/>
              </w:rPr>
              <w:t xml:space="preserve"> в соответствии с федеральным законом о пожарной безопасности является расходным обязательством</w:t>
            </w:r>
            <w:r w:rsidR="00A26496">
              <w:rPr>
                <w:sz w:val="28"/>
                <w:szCs w:val="28"/>
              </w:rPr>
              <w:t xml:space="preserve"> сельского поселения «Трусово».</w:t>
            </w:r>
          </w:p>
          <w:p w:rsidR="009C6A58" w:rsidRPr="00A26496" w:rsidRDefault="009C6A58" w:rsidP="00A26496">
            <w:pPr>
              <w:pStyle w:val="a6"/>
              <w:ind w:firstLine="601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4.2. Финансовое обеспечение мер первичной пожарной безопасности осуществляется за счет средств бюджет</w:t>
            </w:r>
            <w:r w:rsidR="00A26496">
              <w:rPr>
                <w:sz w:val="28"/>
                <w:szCs w:val="28"/>
              </w:rPr>
              <w:t>а сельского поселения «Трусово»</w:t>
            </w:r>
            <w:r w:rsidRPr="00A26496">
              <w:rPr>
                <w:sz w:val="28"/>
                <w:szCs w:val="28"/>
              </w:rPr>
              <w:t xml:space="preserve"> в пределах средств, предусмотренных решением о бюджете на соответствующий финансовый год.</w:t>
            </w:r>
          </w:p>
          <w:p w:rsidR="009C6A58" w:rsidRPr="00A26496" w:rsidRDefault="009C6A58" w:rsidP="00A26496">
            <w:pPr>
              <w:pStyle w:val="a6"/>
              <w:ind w:firstLine="601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4.3. Финансовое обеспечение мер первичной пожарной безопасности включает в себя финансирование расходов, связанных с созданием и содержанием добровольной пожарной дружины, приобретением и монтажом пожарной сигнализации, систем автоматического пожаротушения, первичных средств пожаротушения, проведением огнезащитной обработки деревянных и металлических несущих конструкций, закупкой пожарно-технической продукции, разработкой и организацией выполнения муниципальных программ по обеспечению пожарной безопасности, приобретением аварийно</w:t>
            </w:r>
            <w:r w:rsidR="00BD58A8">
              <w:rPr>
                <w:sz w:val="28"/>
                <w:szCs w:val="28"/>
              </w:rPr>
              <w:t xml:space="preserve"> – </w:t>
            </w:r>
            <w:r w:rsidRPr="00A26496">
              <w:rPr>
                <w:sz w:val="28"/>
                <w:szCs w:val="28"/>
              </w:rPr>
              <w:t>пожаро</w:t>
            </w:r>
            <w:r w:rsidR="00BD58A8">
              <w:rPr>
                <w:sz w:val="28"/>
                <w:szCs w:val="28"/>
              </w:rPr>
              <w:t xml:space="preserve"> </w:t>
            </w:r>
            <w:r w:rsidRPr="00A26496">
              <w:rPr>
                <w:sz w:val="28"/>
                <w:szCs w:val="28"/>
              </w:rPr>
              <w:t>-</w:t>
            </w:r>
            <w:r w:rsidR="00BD58A8">
              <w:rPr>
                <w:sz w:val="28"/>
                <w:szCs w:val="28"/>
              </w:rPr>
              <w:t xml:space="preserve"> </w:t>
            </w:r>
            <w:r w:rsidRPr="00A26496">
              <w:rPr>
                <w:sz w:val="28"/>
                <w:szCs w:val="28"/>
              </w:rPr>
              <w:t>спасательного имущества и техники, организацией противопожарной пропаганды, обучением м</w:t>
            </w:r>
            <w:r w:rsidR="00A26496">
              <w:rPr>
                <w:sz w:val="28"/>
                <w:szCs w:val="28"/>
              </w:rPr>
              <w:t>ерам пожарной безопасности, обустройство и текущий ремонт источников наружного водоснабжения.</w:t>
            </w:r>
          </w:p>
          <w:p w:rsidR="009C6A58" w:rsidRPr="00A26496" w:rsidRDefault="009C6A58" w:rsidP="00A26496">
            <w:pPr>
              <w:pStyle w:val="a6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 </w:t>
            </w:r>
          </w:p>
          <w:p w:rsidR="00A26496" w:rsidRDefault="00A26496" w:rsidP="00A26496">
            <w:pPr>
              <w:pStyle w:val="a6"/>
              <w:jc w:val="center"/>
              <w:rPr>
                <w:rStyle w:val="a9"/>
                <w:b w:val="0"/>
                <w:sz w:val="28"/>
                <w:szCs w:val="28"/>
              </w:rPr>
            </w:pPr>
          </w:p>
          <w:p w:rsidR="009C6A58" w:rsidRDefault="009C6A58" w:rsidP="00A26496">
            <w:pPr>
              <w:pStyle w:val="a6"/>
              <w:jc w:val="center"/>
              <w:rPr>
                <w:rStyle w:val="a9"/>
                <w:b w:val="0"/>
                <w:sz w:val="28"/>
                <w:szCs w:val="28"/>
              </w:rPr>
            </w:pPr>
            <w:r w:rsidRPr="00A26496">
              <w:rPr>
                <w:rStyle w:val="a9"/>
                <w:b w:val="0"/>
                <w:sz w:val="28"/>
                <w:szCs w:val="28"/>
              </w:rPr>
              <w:t>5. Заключительное положение</w:t>
            </w:r>
          </w:p>
          <w:p w:rsidR="00BD58A8" w:rsidRPr="00A26496" w:rsidRDefault="00BD58A8" w:rsidP="00A26496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9C6A58" w:rsidRPr="00A26496" w:rsidRDefault="009C6A58" w:rsidP="00A26496">
            <w:pPr>
              <w:pStyle w:val="a6"/>
              <w:ind w:firstLine="459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5.1. В настоящее Положение по мере необходимости, в установленном порядке, могут быть внесены изменения и дополнения.</w:t>
            </w:r>
          </w:p>
          <w:p w:rsidR="009C6A58" w:rsidRPr="00A26496" w:rsidRDefault="009C6A58" w:rsidP="00A26496">
            <w:pPr>
              <w:pStyle w:val="a6"/>
              <w:ind w:firstLine="459"/>
              <w:jc w:val="both"/>
              <w:rPr>
                <w:sz w:val="28"/>
                <w:szCs w:val="28"/>
              </w:rPr>
            </w:pPr>
            <w:r w:rsidRPr="00A26496">
              <w:rPr>
                <w:sz w:val="28"/>
                <w:szCs w:val="28"/>
              </w:rPr>
              <w:t>5.2. Виновные в несоблюдении обеспечения первичных мер пожарной безопасности несут ответственность в соответствии с действующим законодательством.</w:t>
            </w:r>
          </w:p>
          <w:p w:rsidR="009C6A58" w:rsidRPr="00A26496" w:rsidRDefault="009C6A58" w:rsidP="00A26496">
            <w:pPr>
              <w:pStyle w:val="a6"/>
              <w:jc w:val="both"/>
              <w:rPr>
                <w:sz w:val="28"/>
                <w:szCs w:val="28"/>
              </w:rPr>
            </w:pPr>
          </w:p>
          <w:p w:rsidR="009C6A58" w:rsidRPr="00A26496" w:rsidRDefault="009C6A58" w:rsidP="00A26496">
            <w:pPr>
              <w:pStyle w:val="a6"/>
              <w:jc w:val="both"/>
              <w:rPr>
                <w:sz w:val="28"/>
                <w:szCs w:val="28"/>
              </w:rPr>
            </w:pPr>
          </w:p>
          <w:p w:rsidR="009C6A58" w:rsidRPr="00A26496" w:rsidRDefault="009C6A58" w:rsidP="00A26496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:rsidR="009C6A58" w:rsidRPr="00A26496" w:rsidRDefault="009C6A58" w:rsidP="00A2649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9C6A58" w:rsidRPr="00A26496" w:rsidRDefault="009C6A58" w:rsidP="00A26496">
            <w:pPr>
              <w:pStyle w:val="a6"/>
              <w:rPr>
                <w:sz w:val="28"/>
                <w:szCs w:val="28"/>
              </w:rPr>
            </w:pPr>
          </w:p>
        </w:tc>
      </w:tr>
    </w:tbl>
    <w:p w:rsidR="007855A7" w:rsidRPr="00A26496" w:rsidRDefault="007855A7" w:rsidP="00A26496">
      <w:pPr>
        <w:pStyle w:val="a6"/>
        <w:rPr>
          <w:sz w:val="28"/>
          <w:szCs w:val="28"/>
        </w:rPr>
      </w:pPr>
    </w:p>
    <w:p w:rsidR="007855A7" w:rsidRPr="00A26496" w:rsidRDefault="007855A7" w:rsidP="00A26496">
      <w:pPr>
        <w:pStyle w:val="a6"/>
        <w:rPr>
          <w:sz w:val="28"/>
          <w:szCs w:val="28"/>
        </w:rPr>
      </w:pPr>
    </w:p>
    <w:p w:rsidR="007C3F70" w:rsidRPr="00A26496" w:rsidRDefault="007C3F70" w:rsidP="00A26496">
      <w:pPr>
        <w:pStyle w:val="a6"/>
        <w:rPr>
          <w:sz w:val="28"/>
          <w:szCs w:val="28"/>
        </w:rPr>
      </w:pPr>
    </w:p>
    <w:p w:rsidR="00A020A4" w:rsidRPr="00A26496" w:rsidRDefault="00A020A4" w:rsidP="00A26496">
      <w:pPr>
        <w:pStyle w:val="a6"/>
        <w:rPr>
          <w:sz w:val="28"/>
          <w:szCs w:val="28"/>
        </w:rPr>
      </w:pPr>
    </w:p>
    <w:p w:rsidR="00147FA8" w:rsidRPr="00A26496" w:rsidRDefault="00147FA8" w:rsidP="00A26496">
      <w:pPr>
        <w:pStyle w:val="a6"/>
        <w:rPr>
          <w:sz w:val="28"/>
          <w:szCs w:val="28"/>
        </w:rPr>
      </w:pPr>
    </w:p>
    <w:sectPr w:rsidR="00147FA8" w:rsidRPr="00A26496" w:rsidSect="00147FA8">
      <w:pgSz w:w="11907" w:h="16840"/>
      <w:pgMar w:top="964" w:right="1531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01B7B"/>
    <w:multiLevelType w:val="hybridMultilevel"/>
    <w:tmpl w:val="76CAC1AC"/>
    <w:lvl w:ilvl="0" w:tplc="5DFCECF8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07"/>
    <w:rsid w:val="00047223"/>
    <w:rsid w:val="00054ACE"/>
    <w:rsid w:val="00083331"/>
    <w:rsid w:val="000B1F93"/>
    <w:rsid w:val="000B4DD7"/>
    <w:rsid w:val="000D59D6"/>
    <w:rsid w:val="00130835"/>
    <w:rsid w:val="00147FA8"/>
    <w:rsid w:val="00177223"/>
    <w:rsid w:val="001B7F5D"/>
    <w:rsid w:val="001C20E8"/>
    <w:rsid w:val="0020494B"/>
    <w:rsid w:val="002122F0"/>
    <w:rsid w:val="00240294"/>
    <w:rsid w:val="002665F5"/>
    <w:rsid w:val="00277A05"/>
    <w:rsid w:val="0028632F"/>
    <w:rsid w:val="002D4E3E"/>
    <w:rsid w:val="002D7B42"/>
    <w:rsid w:val="0030598B"/>
    <w:rsid w:val="003823C6"/>
    <w:rsid w:val="004240B2"/>
    <w:rsid w:val="00466095"/>
    <w:rsid w:val="00494343"/>
    <w:rsid w:val="004F5978"/>
    <w:rsid w:val="0050301D"/>
    <w:rsid w:val="00555B93"/>
    <w:rsid w:val="00571DC8"/>
    <w:rsid w:val="00585F24"/>
    <w:rsid w:val="00617915"/>
    <w:rsid w:val="0063601E"/>
    <w:rsid w:val="0064050B"/>
    <w:rsid w:val="00657A60"/>
    <w:rsid w:val="006664F2"/>
    <w:rsid w:val="00694017"/>
    <w:rsid w:val="006A44EB"/>
    <w:rsid w:val="006B3BBB"/>
    <w:rsid w:val="006D0718"/>
    <w:rsid w:val="00771CB9"/>
    <w:rsid w:val="00774F08"/>
    <w:rsid w:val="007855A7"/>
    <w:rsid w:val="007917E4"/>
    <w:rsid w:val="007C2822"/>
    <w:rsid w:val="007C327B"/>
    <w:rsid w:val="007C3F70"/>
    <w:rsid w:val="007F088C"/>
    <w:rsid w:val="00801C53"/>
    <w:rsid w:val="008219E9"/>
    <w:rsid w:val="008565FA"/>
    <w:rsid w:val="008767A7"/>
    <w:rsid w:val="0089623E"/>
    <w:rsid w:val="008D395D"/>
    <w:rsid w:val="00956EB5"/>
    <w:rsid w:val="009634F4"/>
    <w:rsid w:val="00992395"/>
    <w:rsid w:val="009C6A58"/>
    <w:rsid w:val="009E286A"/>
    <w:rsid w:val="009F6981"/>
    <w:rsid w:val="00A020A4"/>
    <w:rsid w:val="00A173C7"/>
    <w:rsid w:val="00A26496"/>
    <w:rsid w:val="00A76336"/>
    <w:rsid w:val="00AB0D31"/>
    <w:rsid w:val="00AB3F9D"/>
    <w:rsid w:val="00B761EF"/>
    <w:rsid w:val="00BC273F"/>
    <w:rsid w:val="00BD58A8"/>
    <w:rsid w:val="00C73D2E"/>
    <w:rsid w:val="00C748D0"/>
    <w:rsid w:val="00C82107"/>
    <w:rsid w:val="00CD6F8F"/>
    <w:rsid w:val="00D21ED2"/>
    <w:rsid w:val="00D358C6"/>
    <w:rsid w:val="00DC23FD"/>
    <w:rsid w:val="00DF133F"/>
    <w:rsid w:val="00E31AD3"/>
    <w:rsid w:val="00E5566B"/>
    <w:rsid w:val="00FC137B"/>
    <w:rsid w:val="00FC66E9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EA276-E9B0-4BBC-95E5-3434D60B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9C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C6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7;&#1086;&#1089;&#1090;&#1072;&#1085;&#1086;&#1074;&#1083;&#1077;&#1085;&#1080;&#1103;\2015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65134-0CB6-41F4-A7D5-D1451BD0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179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2017-07-14T09:15:00Z</cp:lastPrinted>
  <dcterms:created xsi:type="dcterms:W3CDTF">2016-01-27T13:34:00Z</dcterms:created>
  <dcterms:modified xsi:type="dcterms:W3CDTF">2017-07-14T09:16:00Z</dcterms:modified>
</cp:coreProperties>
</file>