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1"/>
        <w:gridCol w:w="3012"/>
        <w:gridCol w:w="2908"/>
      </w:tblGrid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Совет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r w:rsidRPr="007A2B44">
              <w:rPr>
                <w:sz w:val="28"/>
                <w:szCs w:val="28"/>
              </w:rPr>
              <w:t>ельского поселения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«Трусово»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09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«Трусов»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r w:rsidRPr="007A2B44">
              <w:rPr>
                <w:sz w:val="28"/>
                <w:szCs w:val="28"/>
              </w:rPr>
              <w:t>икт овмöдчöминса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Сöвет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pStyle w:val="1"/>
              <w:tabs>
                <w:tab w:val="center" w:pos="4153"/>
                <w:tab w:val="right" w:pos="8306"/>
              </w:tabs>
              <w:rPr>
                <w:b/>
                <w:spacing w:val="60"/>
                <w:sz w:val="28"/>
                <w:szCs w:val="28"/>
              </w:rPr>
            </w:pPr>
            <w:r w:rsidRPr="007A2B44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AC46A9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</w:t>
            </w:r>
            <w:r w:rsidR="00CB7CC0" w:rsidRPr="00CB7CC0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E3C83" w:rsidRPr="00CB368D" w:rsidRDefault="00BE3C83" w:rsidP="00BE3C83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384"/>
        <w:gridCol w:w="850"/>
        <w:gridCol w:w="992"/>
      </w:tblGrid>
      <w:tr w:rsidR="00BE3C83" w:rsidRPr="00CB368D" w:rsidTr="00F75B4F">
        <w:tc>
          <w:tcPr>
            <w:tcW w:w="53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BE3C83" w:rsidRPr="007A2B44" w:rsidRDefault="00AC46A9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55" w:type="dxa"/>
          </w:tcPr>
          <w:p w:rsidR="00BE3C83" w:rsidRPr="007A2B44" w:rsidRDefault="00AC46A9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776" w:type="dxa"/>
          </w:tcPr>
          <w:p w:rsidR="00BE3C83" w:rsidRPr="007A2B44" w:rsidRDefault="00BE3C83" w:rsidP="00AC46A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20</w:t>
            </w:r>
            <w:r w:rsidR="00AC46A9">
              <w:rPr>
                <w:sz w:val="28"/>
                <w:szCs w:val="28"/>
              </w:rPr>
              <w:t>2</w:t>
            </w:r>
            <w:r w:rsidRPr="007A2B44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года</w:t>
            </w:r>
          </w:p>
        </w:tc>
        <w:tc>
          <w:tcPr>
            <w:tcW w:w="33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BE3C83" w:rsidRPr="007A2B44" w:rsidRDefault="00CB7CC0" w:rsidP="00AC46A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3C83">
              <w:rPr>
                <w:sz w:val="28"/>
                <w:szCs w:val="28"/>
              </w:rPr>
              <w:t xml:space="preserve">- </w:t>
            </w:r>
            <w:r w:rsidR="00AC46A9">
              <w:rPr>
                <w:sz w:val="28"/>
                <w:szCs w:val="28"/>
              </w:rPr>
              <w:t>38</w:t>
            </w:r>
            <w:r w:rsidR="00BE3C8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BE3C83" w:rsidRPr="007A2B44" w:rsidRDefault="00BE3C83" w:rsidP="00AC46A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AC46A9">
              <w:rPr>
                <w:sz w:val="28"/>
                <w:szCs w:val="28"/>
              </w:rPr>
              <w:t>176</w:t>
            </w:r>
          </w:p>
        </w:tc>
      </w:tr>
    </w:tbl>
    <w:p w:rsidR="00BE3C83" w:rsidRDefault="00BE3C83" w:rsidP="00BE3C83">
      <w:pPr>
        <w:rPr>
          <w:sz w:val="28"/>
          <w:szCs w:val="28"/>
          <w:vertAlign w:val="superscript"/>
        </w:rPr>
      </w:pPr>
      <w:r w:rsidRPr="009F6981">
        <w:rPr>
          <w:sz w:val="28"/>
          <w:szCs w:val="28"/>
          <w:vertAlign w:val="superscript"/>
        </w:rPr>
        <w:t>с. Трусово Усть – Цилемский р-н Республики Коми</w:t>
      </w:r>
    </w:p>
    <w:p w:rsidR="00BE3C83" w:rsidRDefault="00BE3C83" w:rsidP="00BE3C83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</w:tblGrid>
      <w:tr w:rsidR="00BE3C83" w:rsidRPr="00481947" w:rsidTr="00CB7CC0">
        <w:trPr>
          <w:trHeight w:val="1931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BE3C83" w:rsidRPr="00481947" w:rsidRDefault="00BE3C83" w:rsidP="00AC46A9">
            <w:pPr>
              <w:pStyle w:val="ad"/>
              <w:jc w:val="both"/>
              <w:rPr>
                <w:sz w:val="28"/>
                <w:szCs w:val="28"/>
              </w:rPr>
            </w:pPr>
            <w:r w:rsidRPr="00BE3C83">
              <w:rPr>
                <w:sz w:val="28"/>
                <w:szCs w:val="28"/>
              </w:rPr>
              <w:t>Об отмен</w:t>
            </w:r>
            <w:r>
              <w:rPr>
                <w:sz w:val="28"/>
                <w:szCs w:val="28"/>
              </w:rPr>
              <w:t xml:space="preserve">е решения Совета </w:t>
            </w:r>
            <w:r w:rsidRPr="00BE3C83">
              <w:rPr>
                <w:sz w:val="28"/>
                <w:szCs w:val="28"/>
              </w:rPr>
              <w:t>сельского поселения «Трусово»</w:t>
            </w:r>
            <w:r>
              <w:rPr>
                <w:sz w:val="28"/>
                <w:szCs w:val="28"/>
              </w:rPr>
              <w:t xml:space="preserve"> </w:t>
            </w:r>
            <w:r w:rsidRPr="00BE3C83">
              <w:rPr>
                <w:sz w:val="28"/>
                <w:szCs w:val="28"/>
              </w:rPr>
              <w:t xml:space="preserve">от </w:t>
            </w:r>
            <w:r w:rsidR="00AC46A9">
              <w:rPr>
                <w:sz w:val="28"/>
                <w:szCs w:val="28"/>
              </w:rPr>
              <w:t>22.06.2021</w:t>
            </w:r>
            <w:r w:rsidR="00CB7CC0" w:rsidRPr="00CB7CC0">
              <w:rPr>
                <w:sz w:val="28"/>
                <w:szCs w:val="28"/>
              </w:rPr>
              <w:t xml:space="preserve"> г. № </w:t>
            </w:r>
            <w:r w:rsidR="00AC46A9" w:rsidRPr="00AC46A9">
              <w:rPr>
                <w:sz w:val="28"/>
                <w:szCs w:val="28"/>
              </w:rPr>
              <w:t xml:space="preserve">4-37/ 173 </w:t>
            </w:r>
            <w:r w:rsidR="00B3174C">
              <w:rPr>
                <w:sz w:val="28"/>
                <w:szCs w:val="28"/>
              </w:rPr>
              <w:t>«</w:t>
            </w:r>
            <w:r w:rsidR="00AC46A9" w:rsidRPr="00AC46A9">
              <w:rPr>
                <w:sz w:val="28"/>
                <w:szCs w:val="28"/>
              </w:rPr>
              <w:t>О внесении изменений и дополнений в Устав муниципального образования сельского поселения «Трусово»</w:t>
            </w:r>
          </w:p>
        </w:tc>
      </w:tr>
    </w:tbl>
    <w:p w:rsidR="00CB7CC0" w:rsidRDefault="00CB7CC0" w:rsidP="00BE3C83">
      <w:pPr>
        <w:ind w:firstLine="708"/>
        <w:jc w:val="both"/>
        <w:rPr>
          <w:sz w:val="28"/>
          <w:szCs w:val="28"/>
        </w:rPr>
      </w:pPr>
    </w:p>
    <w:p w:rsidR="00BE3C83" w:rsidRDefault="00BE3C83" w:rsidP="00B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несоответствием положений и норм Устава муниципального образования сельского поселения «Трусово» федеральному и республиканскому законодательству</w:t>
      </w:r>
    </w:p>
    <w:p w:rsidR="00BE3C83" w:rsidRPr="00481947" w:rsidRDefault="00BE3C83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pStyle w:val="ad"/>
        <w:jc w:val="center"/>
        <w:rPr>
          <w:sz w:val="28"/>
          <w:szCs w:val="28"/>
        </w:rPr>
      </w:pPr>
      <w:r w:rsidRPr="00481947">
        <w:rPr>
          <w:sz w:val="28"/>
          <w:szCs w:val="28"/>
        </w:rPr>
        <w:t>Совет сельского поселения «Трусово» РЕШИЛ:</w:t>
      </w:r>
    </w:p>
    <w:p w:rsidR="000E3571" w:rsidRPr="00481947" w:rsidRDefault="000E3571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решение Совета сельского поселения «Трусово» от </w:t>
      </w:r>
      <w:r w:rsidR="00AC46A9" w:rsidRPr="00AC46A9">
        <w:rPr>
          <w:sz w:val="28"/>
          <w:szCs w:val="28"/>
        </w:rPr>
        <w:t>22.06.2021 г. № 4-37/ 173 «О внесении изменений и дополнений в Устав муниципального образования сельского поселения «Трусово»»</w:t>
      </w:r>
      <w:r>
        <w:rPr>
          <w:sz w:val="28"/>
          <w:szCs w:val="28"/>
        </w:rPr>
        <w:t>.</w:t>
      </w: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3C83">
        <w:t xml:space="preserve"> </w:t>
      </w:r>
      <w:r w:rsidRPr="00BE3C8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принятия.</w:t>
      </w:r>
    </w:p>
    <w:p w:rsidR="000E3571" w:rsidRDefault="000E3571" w:rsidP="00BE3C83">
      <w:pPr>
        <w:jc w:val="both"/>
        <w:rPr>
          <w:sz w:val="28"/>
          <w:szCs w:val="28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4792"/>
        <w:gridCol w:w="1745"/>
        <w:gridCol w:w="2587"/>
      </w:tblGrid>
      <w:tr w:rsidR="00BE3C83" w:rsidRPr="00BC413C" w:rsidTr="00BE3C83">
        <w:trPr>
          <w:trHeight w:val="784"/>
        </w:trPr>
        <w:tc>
          <w:tcPr>
            <w:tcW w:w="4792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CB7CC0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сельского </w:t>
            </w:r>
          </w:p>
          <w:p w:rsidR="00BE3C83" w:rsidRPr="007A2B44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 </w:t>
            </w:r>
            <w:r w:rsidRPr="007A2B44">
              <w:rPr>
                <w:sz w:val="28"/>
                <w:szCs w:val="28"/>
              </w:rPr>
              <w:t>«Трусово»</w:t>
            </w:r>
          </w:p>
        </w:tc>
        <w:tc>
          <w:tcPr>
            <w:tcW w:w="1745" w:type="dxa"/>
          </w:tcPr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Е.М. Дуркина</w:t>
            </w:r>
          </w:p>
        </w:tc>
      </w:tr>
    </w:tbl>
    <w:p w:rsidR="00F57E37" w:rsidRDefault="00F57E37" w:rsidP="00BE3C83">
      <w:pPr>
        <w:rPr>
          <w:sz w:val="28"/>
          <w:szCs w:val="28"/>
        </w:rPr>
      </w:pPr>
      <w:bookmarkStart w:id="0" w:name="_GoBack"/>
      <w:bookmarkEnd w:id="0"/>
    </w:p>
    <w:sectPr w:rsidR="00F57E37" w:rsidSect="00CB7CC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1701" w:bottom="851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20" w:rsidRDefault="003A6720">
      <w:r>
        <w:separator/>
      </w:r>
    </w:p>
  </w:endnote>
  <w:endnote w:type="continuationSeparator" w:id="0">
    <w:p w:rsidR="003A6720" w:rsidRDefault="003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0" w:rsidRDefault="00C938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1D0">
      <w:rPr>
        <w:rStyle w:val="a4"/>
        <w:noProof/>
      </w:rPr>
      <w:t>1</w:t>
    </w:r>
    <w:r>
      <w:rPr>
        <w:rStyle w:val="a4"/>
      </w:rPr>
      <w:fldChar w:fldCharType="end"/>
    </w:r>
  </w:p>
  <w:p w:rsidR="00B941D0" w:rsidRDefault="00B94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0" w:rsidRDefault="00B941D0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20" w:rsidRDefault="003A6720">
      <w:r>
        <w:separator/>
      </w:r>
    </w:p>
  </w:footnote>
  <w:footnote w:type="continuationSeparator" w:id="0">
    <w:p w:rsidR="003A6720" w:rsidRDefault="003A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C83">
      <w:rPr>
        <w:rStyle w:val="a4"/>
        <w:noProof/>
      </w:rPr>
      <w:t>2</w: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E81"/>
    <w:multiLevelType w:val="hybridMultilevel"/>
    <w:tmpl w:val="299E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87858"/>
    <w:multiLevelType w:val="hybridMultilevel"/>
    <w:tmpl w:val="470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6" w15:restartNumberingAfterBreak="0">
    <w:nsid w:val="3EDD676C"/>
    <w:multiLevelType w:val="hybridMultilevel"/>
    <w:tmpl w:val="D736AD10"/>
    <w:lvl w:ilvl="0" w:tplc="258A8584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997EF7A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3C087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522E88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56491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D1C185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9ACE7F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3B66B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772D3A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8" w15:restartNumberingAfterBreak="0">
    <w:nsid w:val="40553B99"/>
    <w:multiLevelType w:val="hybridMultilevel"/>
    <w:tmpl w:val="478EA3D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1" w15:restartNumberingAfterBreak="0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A26ED"/>
    <w:multiLevelType w:val="hybridMultilevel"/>
    <w:tmpl w:val="F1C827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52AF4BB2"/>
    <w:multiLevelType w:val="hybridMultilevel"/>
    <w:tmpl w:val="49DAA7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 w15:restartNumberingAfterBreak="0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6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17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1D8"/>
    <w:rsid w:val="0000012D"/>
    <w:rsid w:val="00011B29"/>
    <w:rsid w:val="000220EF"/>
    <w:rsid w:val="00051F9E"/>
    <w:rsid w:val="00072A0C"/>
    <w:rsid w:val="00081318"/>
    <w:rsid w:val="000905ED"/>
    <w:rsid w:val="000A32DA"/>
    <w:rsid w:val="000B7EF4"/>
    <w:rsid w:val="000E34E7"/>
    <w:rsid w:val="000E3571"/>
    <w:rsid w:val="001364C4"/>
    <w:rsid w:val="00176AB0"/>
    <w:rsid w:val="0017794C"/>
    <w:rsid w:val="00190204"/>
    <w:rsid w:val="001C5671"/>
    <w:rsid w:val="001F7F51"/>
    <w:rsid w:val="00264A51"/>
    <w:rsid w:val="0027017D"/>
    <w:rsid w:val="002B1CAF"/>
    <w:rsid w:val="002D6F68"/>
    <w:rsid w:val="002F0DDA"/>
    <w:rsid w:val="00307205"/>
    <w:rsid w:val="00322037"/>
    <w:rsid w:val="003305AB"/>
    <w:rsid w:val="003434D7"/>
    <w:rsid w:val="00367A55"/>
    <w:rsid w:val="003A4A15"/>
    <w:rsid w:val="003A6720"/>
    <w:rsid w:val="003C242D"/>
    <w:rsid w:val="003C5401"/>
    <w:rsid w:val="003F69E1"/>
    <w:rsid w:val="00401456"/>
    <w:rsid w:val="00410E98"/>
    <w:rsid w:val="00434457"/>
    <w:rsid w:val="00446751"/>
    <w:rsid w:val="00471115"/>
    <w:rsid w:val="0049222D"/>
    <w:rsid w:val="004A1260"/>
    <w:rsid w:val="0051273C"/>
    <w:rsid w:val="0052703B"/>
    <w:rsid w:val="00546944"/>
    <w:rsid w:val="00557770"/>
    <w:rsid w:val="00644846"/>
    <w:rsid w:val="00656656"/>
    <w:rsid w:val="006571D8"/>
    <w:rsid w:val="006832F5"/>
    <w:rsid w:val="006945B8"/>
    <w:rsid w:val="006D1E92"/>
    <w:rsid w:val="007267F8"/>
    <w:rsid w:val="0073293E"/>
    <w:rsid w:val="00760825"/>
    <w:rsid w:val="007868ED"/>
    <w:rsid w:val="007A5C9C"/>
    <w:rsid w:val="007F2287"/>
    <w:rsid w:val="00803BB3"/>
    <w:rsid w:val="00811A92"/>
    <w:rsid w:val="0086055D"/>
    <w:rsid w:val="008669D7"/>
    <w:rsid w:val="00873232"/>
    <w:rsid w:val="00876257"/>
    <w:rsid w:val="008C4434"/>
    <w:rsid w:val="00911A5F"/>
    <w:rsid w:val="00930AAF"/>
    <w:rsid w:val="0094281D"/>
    <w:rsid w:val="0095269B"/>
    <w:rsid w:val="0095390E"/>
    <w:rsid w:val="00991575"/>
    <w:rsid w:val="009D31E5"/>
    <w:rsid w:val="009D47DA"/>
    <w:rsid w:val="009E762B"/>
    <w:rsid w:val="009F4C8B"/>
    <w:rsid w:val="00A07B20"/>
    <w:rsid w:val="00AC46A9"/>
    <w:rsid w:val="00B07A18"/>
    <w:rsid w:val="00B12A17"/>
    <w:rsid w:val="00B15461"/>
    <w:rsid w:val="00B24AB2"/>
    <w:rsid w:val="00B3174C"/>
    <w:rsid w:val="00B76E1C"/>
    <w:rsid w:val="00B8014F"/>
    <w:rsid w:val="00B81D5A"/>
    <w:rsid w:val="00B941D0"/>
    <w:rsid w:val="00BA6EFF"/>
    <w:rsid w:val="00BD43BB"/>
    <w:rsid w:val="00BE3C83"/>
    <w:rsid w:val="00BE4116"/>
    <w:rsid w:val="00C03A2C"/>
    <w:rsid w:val="00C45CE9"/>
    <w:rsid w:val="00C60F53"/>
    <w:rsid w:val="00C61BD6"/>
    <w:rsid w:val="00C8422F"/>
    <w:rsid w:val="00C90481"/>
    <w:rsid w:val="00C93818"/>
    <w:rsid w:val="00CB7CC0"/>
    <w:rsid w:val="00CC00A0"/>
    <w:rsid w:val="00CE2403"/>
    <w:rsid w:val="00D44724"/>
    <w:rsid w:val="00D6090E"/>
    <w:rsid w:val="00D74624"/>
    <w:rsid w:val="00D867D9"/>
    <w:rsid w:val="00D91E21"/>
    <w:rsid w:val="00DA5E22"/>
    <w:rsid w:val="00DB622C"/>
    <w:rsid w:val="00DE4617"/>
    <w:rsid w:val="00DE5FF6"/>
    <w:rsid w:val="00DF5F49"/>
    <w:rsid w:val="00E02E0A"/>
    <w:rsid w:val="00E11D5D"/>
    <w:rsid w:val="00E36C48"/>
    <w:rsid w:val="00E429F4"/>
    <w:rsid w:val="00E54EC4"/>
    <w:rsid w:val="00E672C0"/>
    <w:rsid w:val="00E80FEB"/>
    <w:rsid w:val="00E85290"/>
    <w:rsid w:val="00E92566"/>
    <w:rsid w:val="00E94BE0"/>
    <w:rsid w:val="00EB430B"/>
    <w:rsid w:val="00EF2B3E"/>
    <w:rsid w:val="00F056BA"/>
    <w:rsid w:val="00F15419"/>
    <w:rsid w:val="00F1750B"/>
    <w:rsid w:val="00F34DDE"/>
    <w:rsid w:val="00F57E37"/>
    <w:rsid w:val="00F61CD2"/>
    <w:rsid w:val="00F81698"/>
    <w:rsid w:val="00F93B2D"/>
    <w:rsid w:val="00FB08E8"/>
    <w:rsid w:val="00FB54F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948339-0D83-41D4-9B6D-0D4B8B31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F4"/>
  </w:style>
  <w:style w:type="paragraph" w:styleId="1">
    <w:name w:val="heading 1"/>
    <w:basedOn w:val="a"/>
    <w:next w:val="a"/>
    <w:link w:val="10"/>
    <w:qFormat/>
    <w:rsid w:val="00E429F4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429F4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429F4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E429F4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E429F4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E429F4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429F4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E429F4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4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29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29F4"/>
  </w:style>
  <w:style w:type="paragraph" w:styleId="a5">
    <w:name w:val="header"/>
    <w:basedOn w:val="a"/>
    <w:rsid w:val="00E429F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E429F4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E429F4"/>
    <w:rPr>
      <w:rFonts w:ascii="Arial" w:hAnsi="Arial"/>
      <w:sz w:val="24"/>
    </w:rPr>
  </w:style>
  <w:style w:type="paragraph" w:styleId="a8">
    <w:name w:val="Body Text Indent"/>
    <w:basedOn w:val="a"/>
    <w:rsid w:val="00E429F4"/>
    <w:pPr>
      <w:ind w:firstLine="567"/>
    </w:pPr>
    <w:rPr>
      <w:sz w:val="28"/>
    </w:rPr>
  </w:style>
  <w:style w:type="paragraph" w:styleId="20">
    <w:name w:val="Body Text 2"/>
    <w:basedOn w:val="a"/>
    <w:rsid w:val="00E429F4"/>
    <w:pPr>
      <w:jc w:val="both"/>
    </w:pPr>
    <w:rPr>
      <w:sz w:val="28"/>
    </w:rPr>
  </w:style>
  <w:style w:type="paragraph" w:styleId="21">
    <w:name w:val="Body Text Indent 2"/>
    <w:basedOn w:val="a"/>
    <w:rsid w:val="00E429F4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E429F4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E429F4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220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2037"/>
    <w:rPr>
      <w:rFonts w:ascii="Tahoma" w:hAnsi="Tahoma" w:cs="Tahoma"/>
      <w:sz w:val="16"/>
      <w:szCs w:val="16"/>
    </w:rPr>
  </w:style>
  <w:style w:type="paragraph" w:styleId="ad">
    <w:name w:val="No Spacing"/>
    <w:qFormat/>
    <w:rsid w:val="00322037"/>
  </w:style>
  <w:style w:type="character" w:customStyle="1" w:styleId="10">
    <w:name w:val="Заголовок 1 Знак"/>
    <w:basedOn w:val="a0"/>
    <w:link w:val="1"/>
    <w:rsid w:val="00BE3C83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9;&#1086;&#1074;&#1077;&#1090;\&#1089;&#1077;&#1089;&#1089;&#1080;&#1103;%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14</cp:revision>
  <cp:lastPrinted>2021-08-03T07:15:00Z</cp:lastPrinted>
  <dcterms:created xsi:type="dcterms:W3CDTF">2007-04-11T07:17:00Z</dcterms:created>
  <dcterms:modified xsi:type="dcterms:W3CDTF">2021-08-03T07:16:00Z</dcterms:modified>
</cp:coreProperties>
</file>